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C7" w:rsidRPr="00A12A8F" w:rsidRDefault="006154C7" w:rsidP="00FC411A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臺北市南港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區</w:t>
      </w:r>
      <w:r>
        <w:rPr>
          <w:rFonts w:ascii="標楷體" w:eastAsia="標楷體" w:hAnsi="標楷體" w:hint="eastAsia"/>
          <w:b/>
          <w:bCs/>
          <w:sz w:val="32"/>
          <w:szCs w:val="32"/>
        </w:rPr>
        <w:t>玉成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國</w:t>
      </w:r>
      <w:r>
        <w:rPr>
          <w:rFonts w:ascii="標楷體" w:eastAsia="標楷體" w:hAnsi="標楷體" w:hint="eastAsia"/>
          <w:b/>
          <w:bCs/>
          <w:sz w:val="32"/>
          <w:szCs w:val="32"/>
        </w:rPr>
        <w:t>民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>
        <w:rPr>
          <w:rFonts w:ascii="標楷體" w:eastAsia="標楷體" w:hAnsi="標楷體"/>
          <w:b/>
          <w:bCs/>
          <w:sz w:val="32"/>
          <w:szCs w:val="32"/>
        </w:rPr>
        <w:t>100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學年度特教宣導活動</w:t>
      </w:r>
    </w:p>
    <w:p w:rsidR="006154C7" w:rsidRPr="00A12A8F" w:rsidRDefault="006154C7" w:rsidP="00FC411A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 w:hint="eastAsia"/>
          <w:b/>
          <w:bCs/>
          <w:sz w:val="32"/>
          <w:szCs w:val="32"/>
        </w:rPr>
        <w:t>普通班教師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特殊教育知能講座」實施計劃</w:t>
      </w:r>
    </w:p>
    <w:p w:rsidR="006154C7" w:rsidRPr="00C20611" w:rsidRDefault="006154C7" w:rsidP="00C20611">
      <w:pPr>
        <w:pStyle w:val="ListParagraph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20611">
        <w:rPr>
          <w:rFonts w:ascii="標楷體" w:eastAsia="標楷體" w:hAnsi="標楷體" w:hint="eastAsia"/>
          <w:sz w:val="28"/>
          <w:szCs w:val="28"/>
        </w:rPr>
        <w:t>依據：</w:t>
      </w:r>
    </w:p>
    <w:p w:rsidR="006154C7" w:rsidRPr="00C20611" w:rsidRDefault="006154C7" w:rsidP="00C20611">
      <w:pPr>
        <w:pStyle w:val="ListParagraph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20611">
        <w:rPr>
          <w:rFonts w:ascii="標楷體" w:eastAsia="標楷體" w:hAnsi="標楷體" w:hint="eastAsia"/>
          <w:sz w:val="28"/>
          <w:szCs w:val="28"/>
        </w:rPr>
        <w:t>依據</w:t>
      </w:r>
      <w:r w:rsidRPr="00C20611">
        <w:rPr>
          <w:rFonts w:ascii="標楷體" w:eastAsia="標楷體" w:hAnsi="標楷體"/>
          <w:sz w:val="28"/>
          <w:szCs w:val="28"/>
        </w:rPr>
        <w:t>100.5.6</w:t>
      </w:r>
      <w:r w:rsidRPr="00C20611">
        <w:rPr>
          <w:rFonts w:ascii="標楷體" w:eastAsia="標楷體" w:hAnsi="標楷體" w:hint="eastAsia"/>
          <w:sz w:val="28"/>
          <w:szCs w:val="28"/>
        </w:rPr>
        <w:t>北市吉國小字第</w:t>
      </w:r>
      <w:r w:rsidRPr="00C20611">
        <w:rPr>
          <w:rFonts w:ascii="標楷體" w:eastAsia="標楷體" w:hAnsi="標楷體"/>
          <w:sz w:val="28"/>
          <w:szCs w:val="28"/>
        </w:rPr>
        <w:t>10030302500</w:t>
      </w:r>
      <w:r w:rsidRPr="00C20611">
        <w:rPr>
          <w:rFonts w:ascii="標楷體" w:eastAsia="標楷體" w:hAnsi="標楷體" w:hint="eastAsia"/>
          <w:sz w:val="28"/>
          <w:szCs w:val="28"/>
        </w:rPr>
        <w:t>號辦理。</w:t>
      </w:r>
    </w:p>
    <w:p w:rsidR="006154C7" w:rsidRPr="00C20611" w:rsidRDefault="006154C7" w:rsidP="00C20611">
      <w:pPr>
        <w:pStyle w:val="ListParagraph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20611">
        <w:rPr>
          <w:rFonts w:ascii="標楷體" w:eastAsia="標楷體" w:hAnsi="標楷體" w:hint="eastAsia"/>
          <w:sz w:val="28"/>
          <w:szCs w:val="28"/>
        </w:rPr>
        <w:t>本校</w:t>
      </w:r>
      <w:r w:rsidRPr="00C20611">
        <w:rPr>
          <w:rFonts w:ascii="標楷體" w:eastAsia="標楷體" w:hAnsi="標楷體"/>
          <w:sz w:val="28"/>
          <w:szCs w:val="28"/>
        </w:rPr>
        <w:t>100</w:t>
      </w:r>
      <w:r w:rsidRPr="00C20611">
        <w:rPr>
          <w:rFonts w:ascii="標楷體" w:eastAsia="標楷體" w:hAnsi="標楷體" w:hint="eastAsia"/>
          <w:sz w:val="28"/>
          <w:szCs w:val="28"/>
        </w:rPr>
        <w:t>學年度特教宣導活動計劃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二、目的：</w:t>
      </w:r>
    </w:p>
    <w:p w:rsidR="006154C7" w:rsidRPr="00A17FB5" w:rsidRDefault="006154C7" w:rsidP="00FC411A">
      <w:pPr>
        <w:spacing w:line="520" w:lineRule="exact"/>
        <w:ind w:leftChars="175" w:left="1260" w:hangingChars="300" w:hanging="840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（一）增進學校普通</w:t>
      </w:r>
      <w:r w:rsidRPr="00C365B8">
        <w:rPr>
          <w:rFonts w:ascii="標楷體" w:eastAsia="標楷體" w:hAnsi="標楷體" w:hint="eastAsia"/>
          <w:sz w:val="28"/>
          <w:szCs w:val="28"/>
        </w:rPr>
        <w:t>班</w:t>
      </w:r>
      <w:r w:rsidRPr="00A17FB5">
        <w:rPr>
          <w:rFonts w:ascii="標楷體" w:eastAsia="標楷體" w:hAnsi="標楷體" w:hint="eastAsia"/>
          <w:sz w:val="28"/>
          <w:szCs w:val="28"/>
        </w:rPr>
        <w:t>教師、行政人員、家長及志工瞭解</w:t>
      </w:r>
      <w:r>
        <w:rPr>
          <w:rFonts w:ascii="標楷體" w:eastAsia="標楷體" w:hAnsi="標楷體" w:hint="eastAsia"/>
          <w:sz w:val="28"/>
          <w:szCs w:val="28"/>
        </w:rPr>
        <w:t>身心障礙</w:t>
      </w:r>
      <w:r w:rsidRPr="00A17FB5">
        <w:rPr>
          <w:rFonts w:ascii="標楷體" w:eastAsia="標楷體" w:hAnsi="標楷體" w:hint="eastAsia"/>
          <w:sz w:val="28"/>
          <w:szCs w:val="28"/>
        </w:rPr>
        <w:t>學生特質，提升教學輔導知能，以協助特殊教育學生全人發展。</w:t>
      </w:r>
    </w:p>
    <w:p w:rsidR="006154C7" w:rsidRPr="00A17FB5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（二）提升教師特殊教育專業知能及輔導特教學生之技能。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三、參加對象：</w:t>
      </w:r>
    </w:p>
    <w:p w:rsidR="006154C7" w:rsidRPr="00C365B8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（一）校內普通班教師、行政人員、家長、志工等。</w:t>
      </w:r>
    </w:p>
    <w:p w:rsidR="006154C7" w:rsidRPr="00C365B8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（二）開放外校教師。</w:t>
      </w:r>
    </w:p>
    <w:p w:rsidR="006154C7" w:rsidRPr="00C365B8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四、活動時間</w:t>
      </w:r>
      <w:r w:rsidRPr="007E2B2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100</w:t>
      </w:r>
      <w:r w:rsidRPr="007E2B28">
        <w:rPr>
          <w:rFonts w:ascii="標楷體" w:eastAsia="標楷體" w:hAnsi="標楷體" w:hint="eastAsia"/>
          <w:sz w:val="28"/>
          <w:szCs w:val="28"/>
        </w:rPr>
        <w:t>年</w:t>
      </w:r>
      <w:r w:rsidRPr="007E2B28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Pr="007E2B2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9</w:t>
      </w:r>
      <w:r w:rsidRPr="007E2B28">
        <w:rPr>
          <w:rFonts w:ascii="標楷體" w:eastAsia="標楷體" w:hAnsi="標楷體" w:hint="eastAsia"/>
          <w:sz w:val="28"/>
          <w:szCs w:val="28"/>
        </w:rPr>
        <w:t>日</w:t>
      </w:r>
      <w:r w:rsidRPr="007E2B28">
        <w:rPr>
          <w:rFonts w:ascii="標楷體" w:eastAsia="標楷體" w:hAnsi="標楷體"/>
          <w:sz w:val="28"/>
          <w:szCs w:val="28"/>
        </w:rPr>
        <w:t xml:space="preserve"> </w:t>
      </w:r>
      <w:r w:rsidRPr="007E2B28">
        <w:rPr>
          <w:rFonts w:ascii="標楷體" w:eastAsia="標楷體" w:hAnsi="標楷體" w:hint="eastAsia"/>
          <w:sz w:val="28"/>
          <w:szCs w:val="28"/>
        </w:rPr>
        <w:t>（星期三）</w:t>
      </w:r>
      <w:r w:rsidRPr="007E2B28">
        <w:rPr>
          <w:rFonts w:ascii="標楷體" w:eastAsia="標楷體" w:hAnsi="標楷體"/>
          <w:sz w:val="28"/>
          <w:szCs w:val="28"/>
        </w:rPr>
        <w:t>13:</w:t>
      </w:r>
      <w:r>
        <w:rPr>
          <w:rFonts w:ascii="標楷體" w:eastAsia="標楷體" w:hAnsi="標楷體"/>
          <w:sz w:val="28"/>
          <w:szCs w:val="28"/>
        </w:rPr>
        <w:t>3</w:t>
      </w:r>
      <w:r w:rsidRPr="007E2B28">
        <w:rPr>
          <w:rFonts w:ascii="標楷體" w:eastAsia="標楷體" w:hAnsi="標楷體"/>
          <w:sz w:val="28"/>
          <w:szCs w:val="28"/>
        </w:rPr>
        <w:t>0</w:t>
      </w:r>
      <w:r w:rsidRPr="007E2B28">
        <w:rPr>
          <w:rFonts w:ascii="標楷體" w:eastAsia="標楷體" w:hAnsi="標楷體" w:hint="eastAsia"/>
          <w:sz w:val="28"/>
          <w:szCs w:val="28"/>
        </w:rPr>
        <w:t>至</w:t>
      </w:r>
      <w:r w:rsidRPr="007E2B28">
        <w:rPr>
          <w:rFonts w:ascii="標楷體" w:eastAsia="標楷體" w:hAnsi="標楷體"/>
          <w:sz w:val="28"/>
          <w:szCs w:val="28"/>
        </w:rPr>
        <w:t>16:</w:t>
      </w:r>
      <w:r>
        <w:rPr>
          <w:rFonts w:ascii="標楷體" w:eastAsia="標楷體" w:hAnsi="標楷體"/>
          <w:sz w:val="28"/>
          <w:szCs w:val="28"/>
        </w:rPr>
        <w:t>3</w:t>
      </w:r>
      <w:r w:rsidRPr="007E2B28">
        <w:rPr>
          <w:rFonts w:ascii="標楷體" w:eastAsia="標楷體" w:hAnsi="標楷體"/>
          <w:sz w:val="28"/>
          <w:szCs w:val="28"/>
        </w:rPr>
        <w:t>0</w:t>
      </w:r>
      <w:r w:rsidRPr="007E2B28"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五、活動地點</w:t>
      </w:r>
      <w:r>
        <w:rPr>
          <w:rFonts w:ascii="標楷體" w:eastAsia="標楷體" w:hAnsi="標楷體" w:hint="eastAsia"/>
          <w:sz w:val="28"/>
          <w:szCs w:val="28"/>
        </w:rPr>
        <w:t>：本校家庭教育中心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仁愛樓二樓</w:t>
      </w:r>
      <w:r>
        <w:rPr>
          <w:rFonts w:ascii="標楷體" w:eastAsia="標楷體" w:hAnsi="標楷體"/>
          <w:sz w:val="28"/>
          <w:szCs w:val="28"/>
        </w:rPr>
        <w:t>)(</w:t>
      </w:r>
      <w:r>
        <w:rPr>
          <w:rFonts w:ascii="標楷體" w:eastAsia="標楷體" w:hAnsi="標楷體" w:hint="eastAsia"/>
          <w:sz w:val="28"/>
          <w:szCs w:val="28"/>
        </w:rPr>
        <w:t>台北市南港區向陽路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六、活動流程：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580"/>
        <w:gridCol w:w="2160"/>
      </w:tblGrid>
      <w:tr w:rsidR="006154C7" w:rsidRPr="00027D30" w:rsidTr="005C7BA0">
        <w:trPr>
          <w:trHeight w:val="121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主持人</w:t>
            </w:r>
            <w:r w:rsidRPr="00027D3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主講人</w:t>
            </w:r>
          </w:p>
        </w:tc>
      </w:tr>
      <w:tr w:rsidR="006154C7" w:rsidRPr="00027D30" w:rsidTr="005C7BA0">
        <w:trPr>
          <w:trHeight w:val="733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～</w:t>
            </w: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/>
              </w:rPr>
              <w:t>0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C20611">
            <w:pPr>
              <w:snapToGrid w:val="0"/>
              <w:spacing w:line="400" w:lineRule="exact"/>
              <w:ind w:left="788" w:hangingChars="303" w:hanging="78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7C1D74">
              <w:rPr>
                <w:rFonts w:ascii="標楷體" w:eastAsia="標楷體" w:hAnsi="標楷體" w:hint="eastAsia"/>
                <w:sz w:val="26"/>
                <w:szCs w:val="26"/>
              </w:rPr>
              <w:t>講題：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與特需生快樂共舞</w:t>
            </w:r>
            <w:r w:rsidRPr="00027D30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宋慧慈"/>
              </w:smartTagPr>
              <w:r>
                <w:rPr>
                  <w:rFonts w:ascii="標楷體" w:eastAsia="標楷體" w:hAnsi="標楷體" w:hint="eastAsia"/>
                  <w:sz w:val="26"/>
                  <w:szCs w:val="26"/>
                </w:rPr>
                <w:t>宋慧慈</w:t>
              </w:r>
            </w:smartTag>
            <w:r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6154C7" w:rsidRPr="00027D30" w:rsidTr="005C7BA0">
        <w:trPr>
          <w:trHeight w:val="1253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～</w:t>
            </w:r>
            <w:r w:rsidRPr="00027D30">
              <w:rPr>
                <w:rFonts w:ascii="標楷體" w:eastAsia="標楷體" w:hAnsi="標楷體"/>
              </w:rPr>
              <w:t>16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/>
              </w:rPr>
              <w:t>0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綜合研討</w:t>
            </w:r>
          </w:p>
        </w:tc>
        <w:tc>
          <w:tcPr>
            <w:tcW w:w="2160" w:type="dxa"/>
            <w:vAlign w:val="center"/>
          </w:tcPr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宋慧慈"/>
              </w:smartTagPr>
              <w:r>
                <w:rPr>
                  <w:rFonts w:ascii="標楷體" w:eastAsia="標楷體" w:hAnsi="標楷體" w:hint="eastAsia"/>
                  <w:sz w:val="26"/>
                  <w:szCs w:val="26"/>
                </w:rPr>
                <w:t>宋慧慈</w:t>
              </w:r>
            </w:smartTag>
            <w:r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藍惠美校長</w:t>
            </w:r>
          </w:p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楊百裕</w:t>
            </w:r>
            <w:r w:rsidRPr="002359C9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</w:tr>
    </w:tbl>
    <w:p w:rsidR="006154C7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七、全程參與研討會人員，核予研習時數</w:t>
      </w:r>
      <w:r w:rsidRPr="00A17FB5">
        <w:rPr>
          <w:rFonts w:ascii="標楷體" w:eastAsia="標楷體" w:hAnsi="標楷體"/>
          <w:sz w:val="28"/>
          <w:szCs w:val="28"/>
        </w:rPr>
        <w:t>3</w:t>
      </w:r>
      <w:r w:rsidRPr="00A17FB5">
        <w:rPr>
          <w:rFonts w:ascii="標楷體" w:eastAsia="標楷體" w:hAnsi="標楷體" w:hint="eastAsia"/>
          <w:sz w:val="28"/>
          <w:szCs w:val="28"/>
        </w:rPr>
        <w:t>小時。</w:t>
      </w:r>
    </w:p>
    <w:p w:rsidR="006154C7" w:rsidRDefault="006154C7" w:rsidP="00FC411A">
      <w:pPr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A17FB5">
        <w:rPr>
          <w:rFonts w:ascii="標楷體" w:eastAsia="標楷體" w:hAnsi="標楷體" w:hint="eastAsia"/>
          <w:sz w:val="28"/>
          <w:szCs w:val="28"/>
        </w:rPr>
        <w:t>經費：</w:t>
      </w:r>
      <w:r w:rsidRPr="005F5450">
        <w:rPr>
          <w:rFonts w:ascii="標楷體" w:eastAsia="標楷體" w:hAnsi="標楷體" w:cs="新細明體" w:hint="eastAsia"/>
          <w:kern w:val="0"/>
          <w:sz w:val="28"/>
          <w:szCs w:val="28"/>
        </w:rPr>
        <w:t>由臺北市國小特教輔導小組相關經費項下支應。</w:t>
      </w:r>
    </w:p>
    <w:p w:rsidR="006154C7" w:rsidRDefault="006154C7" w:rsidP="002A3310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九、注意事項：</w:t>
      </w:r>
    </w:p>
    <w:p w:rsidR="006154C7" w:rsidRDefault="006154C7" w:rsidP="002A3310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因校內停車位有限，請多搭乘大眾交通工具與會。</w:t>
      </w:r>
    </w:p>
    <w:p w:rsidR="006154C7" w:rsidRPr="002A3310" w:rsidRDefault="006154C7" w:rsidP="002A3310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A3310">
        <w:rPr>
          <w:rFonts w:ascii="標楷體" w:eastAsia="標楷體" w:hAnsi="標楷體" w:cs="新細明體" w:hint="eastAsia"/>
          <w:kern w:val="0"/>
          <w:sz w:val="28"/>
          <w:szCs w:val="28"/>
        </w:rPr>
        <w:t>為響應環保，請自備環保杯。</w:t>
      </w:r>
    </w:p>
    <w:p w:rsidR="006154C7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A17FB5">
        <w:rPr>
          <w:rFonts w:ascii="標楷體" w:eastAsia="標楷體" w:hAnsi="標楷體" w:hint="eastAsia"/>
          <w:sz w:val="28"/>
          <w:szCs w:val="28"/>
        </w:rPr>
        <w:t>本研習活動經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A17FB5">
        <w:rPr>
          <w:rFonts w:ascii="標楷體" w:eastAsia="標楷體" w:hAnsi="標楷體" w:hint="eastAsia"/>
          <w:sz w:val="28"/>
          <w:szCs w:val="28"/>
        </w:rPr>
        <w:t>核准後實施</w:t>
      </w:r>
      <w:r>
        <w:rPr>
          <w:rFonts w:ascii="標楷體" w:eastAsia="標楷體" w:hAnsi="標楷體" w:hint="eastAsia"/>
          <w:sz w:val="28"/>
          <w:szCs w:val="28"/>
        </w:rPr>
        <w:t>，修正時亦同</w:t>
      </w:r>
      <w:r w:rsidRPr="00A17FB5"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FC411A" w:rsidRDefault="006154C7"/>
    <w:sectPr w:rsidR="006154C7" w:rsidRPr="00FC411A" w:rsidSect="00FC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2A4"/>
    <w:multiLevelType w:val="hybridMultilevel"/>
    <w:tmpl w:val="EF80B3AE"/>
    <w:lvl w:ilvl="0" w:tplc="EC541286">
      <w:start w:val="1"/>
      <w:numFmt w:val="taiwaneseCountingThousand"/>
      <w:lvlText w:val="(%1)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1">
    <w:nsid w:val="677675BB"/>
    <w:multiLevelType w:val="hybridMultilevel"/>
    <w:tmpl w:val="5CA46296"/>
    <w:lvl w:ilvl="0" w:tplc="89ECB7B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4CF78A7"/>
    <w:multiLevelType w:val="hybridMultilevel"/>
    <w:tmpl w:val="3A1CC934"/>
    <w:lvl w:ilvl="0" w:tplc="D890C67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11A"/>
    <w:rsid w:val="00027D30"/>
    <w:rsid w:val="00120AE2"/>
    <w:rsid w:val="00165B39"/>
    <w:rsid w:val="002359C9"/>
    <w:rsid w:val="00295895"/>
    <w:rsid w:val="002A3310"/>
    <w:rsid w:val="002F43A2"/>
    <w:rsid w:val="00461959"/>
    <w:rsid w:val="00491E90"/>
    <w:rsid w:val="005C7BA0"/>
    <w:rsid w:val="005F5450"/>
    <w:rsid w:val="005F7FE1"/>
    <w:rsid w:val="006154C7"/>
    <w:rsid w:val="006D0BCB"/>
    <w:rsid w:val="007C1D74"/>
    <w:rsid w:val="007E2B28"/>
    <w:rsid w:val="007F1134"/>
    <w:rsid w:val="008F7946"/>
    <w:rsid w:val="00994AE3"/>
    <w:rsid w:val="00A12A8F"/>
    <w:rsid w:val="00A17FB5"/>
    <w:rsid w:val="00C20611"/>
    <w:rsid w:val="00C365B8"/>
    <w:rsid w:val="00EC499B"/>
    <w:rsid w:val="00FC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1A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061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76</Words>
  <Characters>439</Characters>
  <Application>Microsoft Office Outlook</Application>
  <DocSecurity>0</DocSecurity>
  <Lines>0</Lines>
  <Paragraphs>0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89078</cp:lastModifiedBy>
  <cp:revision>7</cp:revision>
  <dcterms:created xsi:type="dcterms:W3CDTF">2011-10-14T01:37:00Z</dcterms:created>
  <dcterms:modified xsi:type="dcterms:W3CDTF">2011-10-18T04:55:00Z</dcterms:modified>
</cp:coreProperties>
</file>