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3F" w:rsidRDefault="00824B3F" w:rsidP="00092C68">
      <w:pPr>
        <w:jc w:val="center"/>
        <w:rPr>
          <w:rFonts w:ascii="標楷體" w:eastAsia="標楷體" w:hAnsi="標楷體"/>
          <w:sz w:val="32"/>
          <w:szCs w:val="32"/>
        </w:rPr>
      </w:pPr>
      <w:r w:rsidRPr="001305B9">
        <w:rPr>
          <w:rFonts w:ascii="標楷體" w:eastAsia="標楷體" w:hAnsi="標楷體" w:hint="eastAsia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2"/>
        </w:rPr>
        <w:t>雙園</w:t>
      </w:r>
      <w:r w:rsidRPr="001305B9">
        <w:rPr>
          <w:rFonts w:ascii="標楷體" w:eastAsia="標楷體" w:hAnsi="標楷體" w:hint="eastAsia"/>
          <w:sz w:val="32"/>
          <w:szCs w:val="32"/>
        </w:rPr>
        <w:t>國民小學</w:t>
      </w:r>
      <w:r>
        <w:rPr>
          <w:rFonts w:ascii="標楷體" w:eastAsia="標楷體" w:hAnsi="標楷體"/>
          <w:sz w:val="32"/>
          <w:szCs w:val="32"/>
        </w:rPr>
        <w:t>99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學期</w:t>
      </w:r>
    </w:p>
    <w:p w:rsidR="00824B3F" w:rsidRPr="00181975" w:rsidRDefault="00824B3F" w:rsidP="00092C68">
      <w:pPr>
        <w:jc w:val="center"/>
        <w:rPr>
          <w:rFonts w:ascii="標楷體" w:eastAsia="標楷體" w:hAnsi="標楷體"/>
          <w:sz w:val="26"/>
          <w:szCs w:val="26"/>
        </w:rPr>
      </w:pPr>
      <w:r w:rsidRPr="00435945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普通班教師特教知能</w:t>
      </w:r>
      <w:r w:rsidRPr="00435945">
        <w:rPr>
          <w:rFonts w:ascii="標楷體" w:eastAsia="標楷體" w:hAnsi="標楷體" w:hint="eastAsia"/>
          <w:sz w:val="32"/>
          <w:szCs w:val="32"/>
        </w:rPr>
        <w:t>研習」</w:t>
      </w:r>
      <w:r w:rsidRPr="001305B9">
        <w:rPr>
          <w:rFonts w:ascii="標楷體" w:eastAsia="標楷體" w:hAnsi="標楷體" w:hint="eastAsia"/>
          <w:sz w:val="32"/>
          <w:szCs w:val="32"/>
        </w:rPr>
        <w:t>實施計畫</w:t>
      </w:r>
    </w:p>
    <w:p w:rsidR="00824B3F" w:rsidRPr="007F2D21" w:rsidRDefault="00824B3F" w:rsidP="00976C2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7F2D21">
        <w:rPr>
          <w:rFonts w:ascii="標楷體" w:eastAsia="標楷體" w:hAnsi="標楷體" w:hint="eastAsia"/>
        </w:rPr>
        <w:t>依據：</w:t>
      </w:r>
    </w:p>
    <w:p w:rsidR="00824B3F" w:rsidRPr="007F2D21" w:rsidRDefault="00824B3F" w:rsidP="00976C2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7F2D21">
        <w:rPr>
          <w:rFonts w:ascii="標楷體" w:eastAsia="標楷體" w:hAnsi="標楷體" w:hint="eastAsia"/>
        </w:rPr>
        <w:t>本校</w:t>
      </w:r>
      <w:r w:rsidRPr="007F2D21">
        <w:rPr>
          <w:rFonts w:ascii="標楷體" w:eastAsia="標楷體" w:hAnsi="標楷體"/>
        </w:rPr>
        <w:t>99</w:t>
      </w:r>
      <w:r w:rsidRPr="007F2D21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學期</w:t>
      </w:r>
      <w:r w:rsidRPr="007F2D21">
        <w:rPr>
          <w:rFonts w:ascii="標楷體" w:eastAsia="標楷體" w:hAnsi="標楷體" w:hint="eastAsia"/>
        </w:rPr>
        <w:t>特殊教育宣導活</w:t>
      </w:r>
      <w:r>
        <w:rPr>
          <w:rFonts w:ascii="標楷體" w:eastAsia="標楷體" w:hAnsi="標楷體" w:hint="eastAsia"/>
        </w:rPr>
        <w:t>動</w:t>
      </w:r>
      <w:r w:rsidRPr="007F2D21">
        <w:rPr>
          <w:rFonts w:ascii="標楷體" w:eastAsia="標楷體" w:hAnsi="標楷體" w:hint="eastAsia"/>
        </w:rPr>
        <w:t>實施計畫。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7F2D21">
        <w:rPr>
          <w:rFonts w:ascii="標楷體" w:eastAsia="標楷體" w:hAnsi="標楷體" w:hint="eastAsia"/>
        </w:rPr>
        <w:t>目的：</w:t>
      </w:r>
    </w:p>
    <w:p w:rsidR="00824B3F" w:rsidRPr="007F2D21" w:rsidRDefault="00824B3F" w:rsidP="007F2D21">
      <w:pPr>
        <w:spacing w:line="440" w:lineRule="exact"/>
        <w:ind w:left="1224" w:hangingChars="510" w:hanging="1224"/>
        <w:rPr>
          <w:rFonts w:ascii="標楷體" w:eastAsia="標楷體" w:hAnsi="標楷體"/>
        </w:rPr>
      </w:pPr>
      <w:r w:rsidRPr="007F2D21">
        <w:rPr>
          <w:rFonts w:ascii="標楷體" w:eastAsia="標楷體" w:hAnsi="標楷體"/>
        </w:rPr>
        <w:t xml:space="preserve">    </w:t>
      </w:r>
      <w:r w:rsidRPr="007F2D21">
        <w:rPr>
          <w:rFonts w:ascii="標楷體" w:eastAsia="標楷體" w:hAnsi="標楷體" w:hint="eastAsia"/>
        </w:rPr>
        <w:t>（一）增進學校普通教師、行政人員了解特殊教育學生身心特質，提升教學輔導服務知能，以協助特殊教育學生全人發展。</w:t>
      </w:r>
    </w:p>
    <w:p w:rsidR="00824B3F" w:rsidRDefault="00824B3F" w:rsidP="00FD4C26">
      <w:pPr>
        <w:spacing w:line="440" w:lineRule="exact"/>
        <w:ind w:left="465"/>
        <w:rPr>
          <w:rFonts w:ascii="標楷體" w:eastAsia="標楷體" w:hAnsi="標楷體"/>
        </w:rPr>
      </w:pPr>
      <w:r w:rsidRPr="007F2D2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7F2D21">
        <w:rPr>
          <w:rFonts w:ascii="標楷體" w:eastAsia="標楷體" w:hAnsi="標楷體" w:hint="eastAsia"/>
        </w:rPr>
        <w:t>）提升教師特殊教育專業知能及輔導特教學生之技能。</w:t>
      </w:r>
    </w:p>
    <w:p w:rsidR="00824B3F" w:rsidRPr="00B70374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三、主辦單位：臺北市萬華區雙園國小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F2D21">
        <w:rPr>
          <w:rFonts w:ascii="標楷體" w:eastAsia="標楷體" w:hAnsi="標楷體" w:hint="eastAsia"/>
        </w:rPr>
        <w:t>參加對象：</w:t>
      </w:r>
    </w:p>
    <w:p w:rsidR="00824B3F" w:rsidRPr="007F2D21" w:rsidRDefault="00824B3F" w:rsidP="00092C68">
      <w:pPr>
        <w:spacing w:line="440" w:lineRule="exact"/>
        <w:ind w:left="720"/>
        <w:rPr>
          <w:rFonts w:ascii="標楷體" w:eastAsia="標楷體" w:hAnsi="標楷體"/>
        </w:rPr>
      </w:pPr>
      <w:r w:rsidRPr="007F2D21">
        <w:rPr>
          <w:rFonts w:ascii="標楷體" w:eastAsia="標楷體" w:hAnsi="標楷體"/>
        </w:rPr>
        <w:t>(</w:t>
      </w:r>
      <w:r w:rsidRPr="007F2D21">
        <w:rPr>
          <w:rFonts w:ascii="標楷體" w:eastAsia="標楷體" w:hAnsi="標楷體" w:hint="eastAsia"/>
        </w:rPr>
        <w:t>一</w:t>
      </w:r>
      <w:r w:rsidRPr="007F2D21">
        <w:rPr>
          <w:rFonts w:ascii="標楷體" w:eastAsia="標楷體" w:hAnsi="標楷體"/>
        </w:rPr>
        <w:t>)</w:t>
      </w:r>
      <w:r w:rsidRPr="007F2D21">
        <w:rPr>
          <w:rFonts w:ascii="標楷體" w:eastAsia="標楷體" w:hAnsi="標楷體" w:hint="eastAsia"/>
        </w:rPr>
        <w:t>校內普通班教師、</w:t>
      </w:r>
      <w:r>
        <w:rPr>
          <w:rFonts w:ascii="標楷體" w:eastAsia="標楷體" w:hAnsi="標楷體" w:hint="eastAsia"/>
        </w:rPr>
        <w:t>特教班教師、</w:t>
      </w:r>
      <w:r w:rsidRPr="007F2D21">
        <w:rPr>
          <w:rFonts w:ascii="標楷體" w:eastAsia="標楷體" w:hAnsi="標楷體" w:hint="eastAsia"/>
        </w:rPr>
        <w:t>行政人員。</w:t>
      </w:r>
    </w:p>
    <w:p w:rsidR="00824B3F" w:rsidRPr="007F2D21" w:rsidRDefault="00824B3F" w:rsidP="00092C68">
      <w:pPr>
        <w:spacing w:line="440" w:lineRule="exact"/>
        <w:rPr>
          <w:rFonts w:ascii="標楷體" w:eastAsia="標楷體" w:hAnsi="標楷體"/>
        </w:rPr>
      </w:pPr>
      <w:r w:rsidRPr="007F2D21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Pr="007F2D21">
        <w:rPr>
          <w:rFonts w:ascii="標楷體" w:eastAsia="標楷體" w:hAnsi="標楷體"/>
        </w:rPr>
        <w:t xml:space="preserve"> (</w:t>
      </w:r>
      <w:r w:rsidRPr="007F2D21">
        <w:rPr>
          <w:rFonts w:ascii="標楷體" w:eastAsia="標楷體" w:hAnsi="標楷體" w:hint="eastAsia"/>
        </w:rPr>
        <w:t>二</w:t>
      </w:r>
      <w:r w:rsidRPr="007F2D21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開放校外教師</w:t>
      </w:r>
      <w:r w:rsidRPr="007F2D21">
        <w:rPr>
          <w:rFonts w:ascii="標楷體" w:eastAsia="標楷體" w:hAnsi="標楷體" w:hint="eastAsia"/>
        </w:rPr>
        <w:t>。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7F2D21">
        <w:rPr>
          <w:rFonts w:ascii="標楷體" w:eastAsia="標楷體" w:hAnsi="標楷體" w:hint="eastAsia"/>
        </w:rPr>
        <w:t>活動時間：</w:t>
      </w:r>
      <w:r>
        <w:rPr>
          <w:rFonts w:ascii="標楷體" w:eastAsia="標楷體" w:hAnsi="標楷體"/>
        </w:rPr>
        <w:t>100</w:t>
      </w:r>
      <w:r w:rsidRPr="007F2D2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Pr="007F2D2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30</w:t>
      </w:r>
      <w:r w:rsidRPr="007F2D21">
        <w:rPr>
          <w:rFonts w:ascii="標楷體" w:eastAsia="標楷體" w:hAnsi="標楷體" w:hint="eastAsia"/>
        </w:rPr>
        <w:t>日（星期三）</w:t>
      </w:r>
      <w:r w:rsidRPr="007F2D21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Pr="007F2D21"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3</w:t>
      </w:r>
      <w:r w:rsidRPr="007F2D21">
        <w:rPr>
          <w:rFonts w:ascii="標楷體" w:eastAsia="標楷體" w:hAnsi="標楷體"/>
        </w:rPr>
        <w:t>0</w:t>
      </w:r>
      <w:r w:rsidRPr="007F2D21">
        <w:rPr>
          <w:rFonts w:ascii="標楷體" w:eastAsia="標楷體" w:hAnsi="標楷體" w:hint="eastAsia"/>
        </w:rPr>
        <w:t>至</w:t>
      </w:r>
      <w:r w:rsidRPr="007F2D21">
        <w:rPr>
          <w:rFonts w:ascii="標楷體" w:eastAsia="標楷體" w:hAnsi="標楷體"/>
        </w:rPr>
        <w:t>16</w:t>
      </w:r>
      <w:r w:rsidRPr="007F2D2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Pr="007F2D21">
        <w:rPr>
          <w:rFonts w:ascii="標楷體" w:eastAsia="標楷體" w:hAnsi="標楷體"/>
        </w:rPr>
        <w:t>0</w:t>
      </w:r>
      <w:r w:rsidRPr="007F2D21">
        <w:rPr>
          <w:rFonts w:ascii="標楷體" w:eastAsia="標楷體" w:hAnsi="標楷體" w:hint="eastAsia"/>
        </w:rPr>
        <w:t>。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7F2D21">
        <w:rPr>
          <w:rFonts w:ascii="標楷體" w:eastAsia="標楷體" w:hAnsi="標楷體" w:hint="eastAsia"/>
        </w:rPr>
        <w:t>研習地點：本校</w:t>
      </w:r>
      <w:r>
        <w:rPr>
          <w:rFonts w:ascii="標楷體" w:eastAsia="標楷體" w:hAnsi="標楷體" w:hint="eastAsia"/>
        </w:rPr>
        <w:t>二樓視聽教室</w:t>
      </w:r>
      <w:r w:rsidRPr="007F2D21">
        <w:rPr>
          <w:rFonts w:ascii="標楷體" w:eastAsia="標楷體" w:hAnsi="標楷體" w:hint="eastAsia"/>
        </w:rPr>
        <w:t>。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7F2D21">
        <w:rPr>
          <w:rFonts w:ascii="標楷體" w:eastAsia="標楷體" w:hAnsi="標楷體" w:hint="eastAsia"/>
        </w:rPr>
        <w:t>活動流程：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3720"/>
        <w:gridCol w:w="2692"/>
      </w:tblGrid>
      <w:tr w:rsidR="00824B3F" w:rsidRPr="007F2D21" w:rsidTr="001D591F">
        <w:tc>
          <w:tcPr>
            <w:tcW w:w="2148" w:type="dxa"/>
          </w:tcPr>
          <w:p w:rsidR="00824B3F" w:rsidRPr="007F2D21" w:rsidRDefault="00824B3F" w:rsidP="00092C6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20" w:type="dxa"/>
          </w:tcPr>
          <w:p w:rsidR="00824B3F" w:rsidRPr="007F2D21" w:rsidRDefault="00824B3F" w:rsidP="00092C6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dxa"/>
          </w:tcPr>
          <w:p w:rsidR="00824B3F" w:rsidRPr="007F2D21" w:rsidRDefault="00824B3F" w:rsidP="00092C6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主持人、主講人</w:t>
            </w:r>
          </w:p>
        </w:tc>
      </w:tr>
      <w:tr w:rsidR="00824B3F" w:rsidRPr="007F2D21" w:rsidTr="001D591F">
        <w:tc>
          <w:tcPr>
            <w:tcW w:w="2148" w:type="dxa"/>
          </w:tcPr>
          <w:p w:rsidR="00824B3F" w:rsidRPr="007F2D21" w:rsidRDefault="00824B3F" w:rsidP="00FD4C2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/>
              </w:rPr>
              <w:t>13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7F2D21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/>
              </w:rPr>
              <w:t>0</w:t>
            </w:r>
          </w:p>
        </w:tc>
        <w:tc>
          <w:tcPr>
            <w:tcW w:w="3720" w:type="dxa"/>
          </w:tcPr>
          <w:p w:rsidR="00824B3F" w:rsidRPr="007F2D21" w:rsidRDefault="00824B3F" w:rsidP="00092C68">
            <w:pPr>
              <w:spacing w:line="440" w:lineRule="exact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92" w:type="dxa"/>
          </w:tcPr>
          <w:p w:rsidR="00824B3F" w:rsidRPr="007F2D21" w:rsidRDefault="00824B3F" w:rsidP="00092C68">
            <w:pPr>
              <w:spacing w:line="440" w:lineRule="exact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824B3F" w:rsidRPr="007F2D21" w:rsidTr="001D591F">
        <w:tc>
          <w:tcPr>
            <w:tcW w:w="2148" w:type="dxa"/>
          </w:tcPr>
          <w:p w:rsidR="00824B3F" w:rsidRPr="007F2D21" w:rsidRDefault="00824B3F" w:rsidP="00FD4C2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3720" w:type="dxa"/>
          </w:tcPr>
          <w:p w:rsidR="00824B3F" w:rsidRPr="007F2D21" w:rsidRDefault="00824B3F" w:rsidP="00092C6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活動介紹</w:t>
            </w:r>
          </w:p>
        </w:tc>
        <w:tc>
          <w:tcPr>
            <w:tcW w:w="2692" w:type="dxa"/>
          </w:tcPr>
          <w:p w:rsidR="00824B3F" w:rsidRPr="007F2D21" w:rsidRDefault="00824B3F" w:rsidP="00092C68">
            <w:pPr>
              <w:spacing w:line="440" w:lineRule="exact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校長</w:t>
            </w:r>
          </w:p>
        </w:tc>
      </w:tr>
      <w:tr w:rsidR="00824B3F" w:rsidRPr="007F2D21" w:rsidTr="001D591F">
        <w:tc>
          <w:tcPr>
            <w:tcW w:w="2148" w:type="dxa"/>
          </w:tcPr>
          <w:p w:rsidR="00824B3F" w:rsidRPr="007F2D21" w:rsidRDefault="00824B3F" w:rsidP="00FD4C2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  <w:r w:rsidRPr="007F2D21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/>
              </w:rPr>
              <w:t>6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7F2D21">
              <w:rPr>
                <w:rFonts w:ascii="標楷體" w:eastAsia="標楷體" w:hAnsi="標楷體"/>
              </w:rPr>
              <w:t>0</w:t>
            </w:r>
          </w:p>
        </w:tc>
        <w:tc>
          <w:tcPr>
            <w:tcW w:w="3720" w:type="dxa"/>
          </w:tcPr>
          <w:p w:rsidR="00824B3F" w:rsidRPr="007F2D21" w:rsidRDefault="00824B3F" w:rsidP="00FD4C26">
            <w:pPr>
              <w:spacing w:line="440" w:lineRule="exact"/>
              <w:rPr>
                <w:rFonts w:ascii="標楷體" w:eastAsia="標楷體" w:hAnsi="標楷體"/>
              </w:rPr>
            </w:pPr>
            <w:r w:rsidRPr="007A7683">
              <w:rPr>
                <w:rFonts w:ascii="標楷體" w:eastAsia="標楷體" w:hAnsi="標楷體" w:hint="eastAsia"/>
                <w:color w:val="000000"/>
              </w:rPr>
              <w:t>注意力不足過動症學生的班級經營與輔導</w:t>
            </w:r>
          </w:p>
        </w:tc>
        <w:tc>
          <w:tcPr>
            <w:tcW w:w="2692" w:type="dxa"/>
            <w:vMerge w:val="restart"/>
          </w:tcPr>
          <w:p w:rsidR="00824B3F" w:rsidRPr="007F2D21" w:rsidRDefault="00824B3F" w:rsidP="00FD4C26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7A7683">
                <w:rPr>
                  <w:rFonts w:ascii="標楷體" w:eastAsia="標楷體" w:hAnsi="標楷體" w:hint="eastAsia"/>
                  <w:color w:val="000000"/>
                </w:rPr>
                <w:t>董媛卿</w:t>
              </w:r>
            </w:smartTag>
            <w:r w:rsidRPr="007A7683">
              <w:rPr>
                <w:rFonts w:ascii="標楷體" w:eastAsia="標楷體" w:hAnsi="標楷體" w:hint="eastAsia"/>
                <w:color w:val="000000"/>
              </w:rPr>
              <w:t>教授，學習能力基本工作坊主持人</w:t>
            </w:r>
          </w:p>
        </w:tc>
      </w:tr>
      <w:tr w:rsidR="00824B3F" w:rsidRPr="007F2D21" w:rsidTr="001D591F">
        <w:tc>
          <w:tcPr>
            <w:tcW w:w="2148" w:type="dxa"/>
          </w:tcPr>
          <w:p w:rsidR="00824B3F" w:rsidRPr="007F2D21" w:rsidRDefault="00824B3F" w:rsidP="00FD4C2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 w:rsidRPr="007F2D21">
              <w:rPr>
                <w:rFonts w:ascii="標楷體" w:eastAsia="標楷體" w:hAnsi="標楷體"/>
              </w:rPr>
              <w:t>-16</w:t>
            </w:r>
            <w:r w:rsidRPr="007F2D2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7F2D21">
              <w:rPr>
                <w:rFonts w:ascii="標楷體" w:eastAsia="標楷體" w:hAnsi="標楷體"/>
              </w:rPr>
              <w:t>0</w:t>
            </w:r>
          </w:p>
        </w:tc>
        <w:tc>
          <w:tcPr>
            <w:tcW w:w="3720" w:type="dxa"/>
          </w:tcPr>
          <w:p w:rsidR="00824B3F" w:rsidRPr="007F2D21" w:rsidRDefault="00824B3F" w:rsidP="00092C68">
            <w:pPr>
              <w:spacing w:line="440" w:lineRule="exact"/>
              <w:rPr>
                <w:rFonts w:ascii="標楷體" w:eastAsia="標楷體" w:hAnsi="標楷體"/>
              </w:rPr>
            </w:pPr>
            <w:r w:rsidRPr="007F2D21"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692" w:type="dxa"/>
            <w:vMerge/>
          </w:tcPr>
          <w:p w:rsidR="00824B3F" w:rsidRPr="007F2D21" w:rsidRDefault="00824B3F" w:rsidP="00092C6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824B3F" w:rsidRPr="007F2D21" w:rsidRDefault="00824B3F" w:rsidP="00976C2A">
      <w:pPr>
        <w:spacing w:line="440" w:lineRule="exact"/>
        <w:ind w:left="420" w:hangingChars="175" w:hanging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7F2D21">
        <w:rPr>
          <w:rFonts w:ascii="標楷體" w:eastAsia="標楷體" w:hAnsi="標楷體" w:hint="eastAsia"/>
        </w:rPr>
        <w:t>參加研習人員請於</w:t>
      </w:r>
      <w:r>
        <w:rPr>
          <w:rFonts w:ascii="標楷體" w:eastAsia="標楷體" w:hAnsi="標楷體"/>
        </w:rPr>
        <w:t>100</w:t>
      </w:r>
      <w:r w:rsidRPr="007F2D2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Pr="007F2D2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17</w:t>
      </w:r>
      <w:r w:rsidRPr="007F2D21">
        <w:rPr>
          <w:rFonts w:ascii="標楷體" w:eastAsia="標楷體" w:hAnsi="標楷體" w:hint="eastAsia"/>
        </w:rPr>
        <w:t>日前至臺北市教師在職研習網（</w:t>
      </w:r>
      <w:r w:rsidRPr="007F2D21">
        <w:rPr>
          <w:rFonts w:ascii="標楷體" w:eastAsia="標楷體" w:hAnsi="標楷體"/>
        </w:rPr>
        <w:t>http</w:t>
      </w:r>
      <w:r w:rsidRPr="007F2D21">
        <w:rPr>
          <w:rFonts w:ascii="標楷體" w:eastAsia="標楷體" w:hAnsi="標楷體" w:hint="eastAsia"/>
        </w:rPr>
        <w:t>：</w:t>
      </w:r>
      <w:r w:rsidRPr="007F2D21">
        <w:rPr>
          <w:rFonts w:ascii="標楷體" w:eastAsia="標楷體" w:hAnsi="標楷體"/>
        </w:rPr>
        <w:t>//insc.tp.edu.tw</w:t>
      </w:r>
      <w:r w:rsidRPr="007F2D21">
        <w:rPr>
          <w:rFonts w:ascii="標楷體" w:eastAsia="標楷體" w:hAnsi="標楷體" w:hint="eastAsia"/>
        </w:rPr>
        <w:t>），辦理線上報名，由學校承辦人員完成薦派手續。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Pr="007F2D21">
        <w:rPr>
          <w:rFonts w:ascii="標楷體" w:eastAsia="標楷體" w:hAnsi="標楷體" w:hint="eastAsia"/>
        </w:rPr>
        <w:t>全程參與研討會人員，核予研習時數</w:t>
      </w:r>
      <w:r>
        <w:rPr>
          <w:rFonts w:ascii="標楷體" w:eastAsia="標楷體" w:hAnsi="標楷體"/>
        </w:rPr>
        <w:t>3</w:t>
      </w:r>
      <w:r w:rsidRPr="007F2D21">
        <w:rPr>
          <w:rFonts w:ascii="標楷體" w:eastAsia="標楷體" w:hAnsi="標楷體" w:hint="eastAsia"/>
        </w:rPr>
        <w:t>小時。</w:t>
      </w:r>
    </w:p>
    <w:p w:rsidR="00824B3F" w:rsidRPr="007F2D21" w:rsidRDefault="00824B3F" w:rsidP="00FD4C26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Pr="007F2D21">
        <w:rPr>
          <w:rFonts w:ascii="標楷體" w:eastAsia="標楷體" w:hAnsi="標楷體" w:hint="eastAsia"/>
        </w:rPr>
        <w:t>經費：由臺北市</w:t>
      </w:r>
      <w:r>
        <w:rPr>
          <w:rFonts w:ascii="標楷體" w:eastAsia="標楷體" w:hAnsi="標楷體" w:hint="eastAsia"/>
        </w:rPr>
        <w:t>雙園國小年度預算</w:t>
      </w:r>
      <w:r w:rsidRPr="007F2D21">
        <w:rPr>
          <w:rFonts w:ascii="標楷體" w:eastAsia="標楷體" w:hAnsi="標楷體" w:hint="eastAsia"/>
        </w:rPr>
        <w:t>經費下支應。</w:t>
      </w:r>
    </w:p>
    <w:p w:rsidR="00824B3F" w:rsidRPr="007F2D21" w:rsidRDefault="00824B3F" w:rsidP="00B70374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7F2D21">
        <w:rPr>
          <w:rFonts w:ascii="標楷體" w:eastAsia="標楷體" w:hAnsi="標楷體" w:hint="eastAsia"/>
        </w:rPr>
        <w:t>本研習活動陳</w:t>
      </w:r>
      <w:r>
        <w:rPr>
          <w:rFonts w:ascii="標楷體" w:eastAsia="標楷體" w:hAnsi="標楷體" w:hint="eastAsia"/>
        </w:rPr>
        <w:t>校長核閱</w:t>
      </w:r>
      <w:r w:rsidRPr="007F2D21">
        <w:rPr>
          <w:rFonts w:ascii="標楷體" w:eastAsia="標楷體" w:hAnsi="標楷體" w:hint="eastAsia"/>
        </w:rPr>
        <w:t>後實施</w:t>
      </w:r>
      <w:r>
        <w:rPr>
          <w:rFonts w:ascii="標楷體" w:eastAsia="標楷體" w:hAnsi="標楷體" w:hint="eastAsia"/>
        </w:rPr>
        <w:t>，修正時亦同</w:t>
      </w:r>
      <w:r w:rsidRPr="007F2D21">
        <w:rPr>
          <w:rFonts w:ascii="標楷體" w:eastAsia="標楷體" w:hAnsi="標楷體" w:hint="eastAsia"/>
        </w:rPr>
        <w:t>。</w:t>
      </w:r>
    </w:p>
    <w:sectPr w:rsidR="00824B3F" w:rsidRPr="007F2D21" w:rsidSect="00976C2A">
      <w:pgSz w:w="11906" w:h="16838" w:code="9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3F" w:rsidRDefault="00824B3F" w:rsidP="00781A7D">
      <w:r>
        <w:separator/>
      </w:r>
    </w:p>
  </w:endnote>
  <w:endnote w:type="continuationSeparator" w:id="0">
    <w:p w:rsidR="00824B3F" w:rsidRDefault="00824B3F" w:rsidP="00781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3F" w:rsidRDefault="00824B3F" w:rsidP="00781A7D">
      <w:r>
        <w:separator/>
      </w:r>
    </w:p>
  </w:footnote>
  <w:footnote w:type="continuationSeparator" w:id="0">
    <w:p w:rsidR="00824B3F" w:rsidRDefault="00824B3F" w:rsidP="00781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4C23"/>
    <w:multiLevelType w:val="hybridMultilevel"/>
    <w:tmpl w:val="9038509A"/>
    <w:lvl w:ilvl="0" w:tplc="EA94D4B4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1F7B7708"/>
    <w:multiLevelType w:val="hybridMultilevel"/>
    <w:tmpl w:val="D6589676"/>
    <w:lvl w:ilvl="0" w:tplc="8F461B18">
      <w:start w:val="3"/>
      <w:numFmt w:val="taiwaneseCountingThousand"/>
      <w:lvlText w:val="（%1）"/>
      <w:lvlJc w:val="left"/>
      <w:pPr>
        <w:ind w:left="10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  <w:rPr>
        <w:rFonts w:cs="Times New Roman"/>
      </w:rPr>
    </w:lvl>
  </w:abstractNum>
  <w:abstractNum w:abstractNumId="2">
    <w:nsid w:val="270E0AB3"/>
    <w:multiLevelType w:val="hybridMultilevel"/>
    <w:tmpl w:val="04AEC3D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83B686D"/>
    <w:multiLevelType w:val="hybridMultilevel"/>
    <w:tmpl w:val="95BEFFBC"/>
    <w:lvl w:ilvl="0" w:tplc="7F06A75A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F4B6D33"/>
    <w:multiLevelType w:val="hybridMultilevel"/>
    <w:tmpl w:val="BCD613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1256A78"/>
    <w:multiLevelType w:val="hybridMultilevel"/>
    <w:tmpl w:val="2CE6CF4A"/>
    <w:lvl w:ilvl="0" w:tplc="569C01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7BB13D3"/>
    <w:multiLevelType w:val="hybridMultilevel"/>
    <w:tmpl w:val="878CA6EC"/>
    <w:lvl w:ilvl="0" w:tplc="5F629436">
      <w:start w:val="2"/>
      <w:numFmt w:val="taiwaneseCountingThousand"/>
      <w:lvlText w:val="（%1）"/>
      <w:lvlJc w:val="left"/>
      <w:pPr>
        <w:ind w:left="103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  <w:rPr>
        <w:rFonts w:cs="Times New Roman"/>
      </w:rPr>
    </w:lvl>
  </w:abstractNum>
  <w:abstractNum w:abstractNumId="7">
    <w:nsid w:val="4C90757F"/>
    <w:multiLevelType w:val="hybridMultilevel"/>
    <w:tmpl w:val="DA30DF0E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E4040B7"/>
    <w:multiLevelType w:val="hybridMultilevel"/>
    <w:tmpl w:val="4DA2914E"/>
    <w:lvl w:ilvl="0" w:tplc="1916D5B6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537442EA"/>
    <w:multiLevelType w:val="hybridMultilevel"/>
    <w:tmpl w:val="74A65D8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B3B398B"/>
    <w:multiLevelType w:val="hybridMultilevel"/>
    <w:tmpl w:val="731C640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F1E3AA1"/>
    <w:multiLevelType w:val="hybridMultilevel"/>
    <w:tmpl w:val="C106B926"/>
    <w:lvl w:ilvl="0" w:tplc="1E0275BA">
      <w:start w:val="1"/>
      <w:numFmt w:val="taiwaneseCountingThousand"/>
      <w:lvlText w:val="（%1）"/>
      <w:lvlJc w:val="left"/>
      <w:pPr>
        <w:ind w:left="14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  <w:rPr>
        <w:rFonts w:cs="Times New Roman"/>
      </w:rPr>
    </w:lvl>
  </w:abstractNum>
  <w:abstractNum w:abstractNumId="12">
    <w:nsid w:val="673D620C"/>
    <w:multiLevelType w:val="hybridMultilevel"/>
    <w:tmpl w:val="5B2C0D1E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7501A6C"/>
    <w:multiLevelType w:val="hybridMultilevel"/>
    <w:tmpl w:val="749C1D8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E5A20B0"/>
    <w:multiLevelType w:val="hybridMultilevel"/>
    <w:tmpl w:val="0AE4173A"/>
    <w:lvl w:ilvl="0" w:tplc="9BC414CA">
      <w:start w:val="2"/>
      <w:numFmt w:val="taiwaneseCountingThousand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339"/>
    <w:rsid w:val="00092C68"/>
    <w:rsid w:val="001265D5"/>
    <w:rsid w:val="001305B9"/>
    <w:rsid w:val="001711F7"/>
    <w:rsid w:val="00181975"/>
    <w:rsid w:val="001D591F"/>
    <w:rsid w:val="001E72BA"/>
    <w:rsid w:val="00271A42"/>
    <w:rsid w:val="00294AB1"/>
    <w:rsid w:val="00310823"/>
    <w:rsid w:val="003C496F"/>
    <w:rsid w:val="003F7D93"/>
    <w:rsid w:val="00435945"/>
    <w:rsid w:val="0044605A"/>
    <w:rsid w:val="004971AF"/>
    <w:rsid w:val="00527E02"/>
    <w:rsid w:val="005401E5"/>
    <w:rsid w:val="005D107E"/>
    <w:rsid w:val="005E3240"/>
    <w:rsid w:val="006873A2"/>
    <w:rsid w:val="006B2E24"/>
    <w:rsid w:val="00781A7D"/>
    <w:rsid w:val="007A7683"/>
    <w:rsid w:val="007F2D21"/>
    <w:rsid w:val="00824B3F"/>
    <w:rsid w:val="00882F70"/>
    <w:rsid w:val="008B1B67"/>
    <w:rsid w:val="008D2E3B"/>
    <w:rsid w:val="008F1CA8"/>
    <w:rsid w:val="00976C2A"/>
    <w:rsid w:val="009968F4"/>
    <w:rsid w:val="00A03D8E"/>
    <w:rsid w:val="00AE6C56"/>
    <w:rsid w:val="00B22339"/>
    <w:rsid w:val="00B70374"/>
    <w:rsid w:val="00B76908"/>
    <w:rsid w:val="00B924DF"/>
    <w:rsid w:val="00BF38B0"/>
    <w:rsid w:val="00C17DB8"/>
    <w:rsid w:val="00C410A3"/>
    <w:rsid w:val="00C55E95"/>
    <w:rsid w:val="00C632EF"/>
    <w:rsid w:val="00CD64C0"/>
    <w:rsid w:val="00D3779A"/>
    <w:rsid w:val="00D95014"/>
    <w:rsid w:val="00DB2060"/>
    <w:rsid w:val="00DC0858"/>
    <w:rsid w:val="00E87ADE"/>
    <w:rsid w:val="00EA6402"/>
    <w:rsid w:val="00F04D16"/>
    <w:rsid w:val="00F337DF"/>
    <w:rsid w:val="00FA06B7"/>
    <w:rsid w:val="00FB40F8"/>
    <w:rsid w:val="00FD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E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206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11F7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A0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781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1A7D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781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1A7D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8F1CA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84</Words>
  <Characters>482</Characters>
  <Application>Microsoft Office Outlook</Application>
  <DocSecurity>0</DocSecurity>
  <Lines>0</Lines>
  <Paragraphs>0</Paragraphs>
  <ScaleCrop>false</ScaleCrop>
  <Company>Net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臺北市南港區胡適國民小學九十五學年度第一學期</dc:title>
  <dc:subject/>
  <dc:creator>NS</dc:creator>
  <cp:keywords/>
  <dc:description/>
  <cp:lastModifiedBy>User</cp:lastModifiedBy>
  <cp:revision>2</cp:revision>
  <cp:lastPrinted>2009-09-08T05:33:00Z</cp:lastPrinted>
  <dcterms:created xsi:type="dcterms:W3CDTF">2011-02-23T00:38:00Z</dcterms:created>
  <dcterms:modified xsi:type="dcterms:W3CDTF">2011-02-23T00:38:00Z</dcterms:modified>
</cp:coreProperties>
</file>