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8A7" w:rsidRDefault="00FF349B">
      <w:pPr>
        <w:snapToGrid w:val="0"/>
        <w:spacing w:line="400" w:lineRule="atLeast"/>
        <w:jc w:val="center"/>
        <w:rPr>
          <w:rFonts w:ascii="標楷體" w:eastAsia="標楷體" w:hAnsi="標楷體"/>
          <w:b/>
          <w:sz w:val="28"/>
          <w:szCs w:val="28"/>
        </w:rPr>
      </w:pPr>
      <w:r>
        <w:rPr>
          <w:rFonts w:ascii="標楷體" w:eastAsia="標楷體" w:hAnsi="標楷體"/>
          <w:b/>
          <w:sz w:val="28"/>
          <w:szCs w:val="28"/>
        </w:rPr>
        <w:t>臺北市立瑠公國中</w:t>
      </w:r>
      <w:r>
        <w:rPr>
          <w:rFonts w:ascii="標楷體" w:eastAsia="標楷體" w:hAnsi="標楷體"/>
          <w:b/>
          <w:sz w:val="28"/>
          <w:szCs w:val="28"/>
        </w:rPr>
        <w:t>111</w:t>
      </w:r>
      <w:r>
        <w:rPr>
          <w:rFonts w:ascii="標楷體" w:eastAsia="標楷體" w:hAnsi="標楷體"/>
          <w:b/>
          <w:sz w:val="28"/>
          <w:szCs w:val="28"/>
        </w:rPr>
        <w:t>年度區域性資賦優異教育方案領導才能活動</w:t>
      </w:r>
    </w:p>
    <w:p w:rsidR="00E748A7" w:rsidRDefault="00FF349B">
      <w:pPr>
        <w:snapToGrid w:val="0"/>
        <w:spacing w:before="180" w:line="400" w:lineRule="atLeast"/>
        <w:jc w:val="center"/>
        <w:rPr>
          <w:rFonts w:ascii="標楷體" w:eastAsia="標楷體" w:hAnsi="標楷體"/>
          <w:b/>
          <w:sz w:val="28"/>
          <w:szCs w:val="28"/>
        </w:rPr>
      </w:pPr>
      <w:r>
        <w:rPr>
          <w:rFonts w:ascii="標楷體" w:eastAsia="標楷體" w:hAnsi="標楷體"/>
          <w:b/>
          <w:sz w:val="28"/>
          <w:szCs w:val="28"/>
        </w:rPr>
        <w:t>「</w:t>
      </w:r>
      <w:r>
        <w:rPr>
          <w:rFonts w:ascii="標楷體" w:eastAsia="標楷體" w:hAnsi="標楷體"/>
          <w:b/>
          <w:sz w:val="28"/>
          <w:szCs w:val="28"/>
        </w:rPr>
        <w:t>Leader Life-</w:t>
      </w:r>
      <w:r>
        <w:rPr>
          <w:rFonts w:ascii="標楷體" w:eastAsia="標楷體" w:hAnsi="標楷體"/>
          <w:b/>
          <w:sz w:val="28"/>
          <w:szCs w:val="28"/>
        </w:rPr>
        <w:t>領袖關懷營」實施計畫</w:t>
      </w:r>
    </w:p>
    <w:p w:rsidR="00E748A7" w:rsidRDefault="00FF349B">
      <w:pPr>
        <w:numPr>
          <w:ilvl w:val="0"/>
          <w:numId w:val="2"/>
        </w:numPr>
        <w:jc w:val="both"/>
        <w:rPr>
          <w:rFonts w:ascii="標楷體" w:eastAsia="標楷體" w:hAnsi="標楷體"/>
          <w:b/>
          <w:szCs w:val="24"/>
        </w:rPr>
      </w:pPr>
      <w:r>
        <w:rPr>
          <w:rFonts w:ascii="標楷體" w:eastAsia="標楷體" w:hAnsi="標楷體"/>
          <w:b/>
          <w:szCs w:val="24"/>
        </w:rPr>
        <w:t>依據：</w:t>
      </w:r>
    </w:p>
    <w:p w:rsidR="00E748A7" w:rsidRDefault="00FF349B">
      <w:pPr>
        <w:spacing w:line="400" w:lineRule="atLeast"/>
        <w:ind w:left="480"/>
        <w:jc w:val="both"/>
        <w:rPr>
          <w:rFonts w:ascii="標楷體" w:eastAsia="標楷體" w:hAnsi="標楷體"/>
          <w:szCs w:val="24"/>
        </w:rPr>
      </w:pPr>
      <w:r>
        <w:rPr>
          <w:rFonts w:ascii="標楷體" w:eastAsia="標楷體" w:hAnsi="標楷體"/>
          <w:szCs w:val="24"/>
        </w:rPr>
        <w:t>一、臺北市資優教育白皮書。</w:t>
      </w:r>
    </w:p>
    <w:p w:rsidR="00E748A7" w:rsidRDefault="00FF349B">
      <w:pPr>
        <w:spacing w:line="400" w:lineRule="atLeast"/>
        <w:ind w:left="510"/>
        <w:jc w:val="both"/>
      </w:pPr>
      <w:r>
        <w:rPr>
          <w:rFonts w:ascii="標楷體" w:eastAsia="標楷體" w:hAnsi="標楷體"/>
          <w:szCs w:val="24"/>
        </w:rPr>
        <w:t>二、臺北市政府教育局</w:t>
      </w:r>
      <w:r>
        <w:rPr>
          <w:rFonts w:ascii="標楷體" w:eastAsia="標楷體" w:hAnsi="標楷體"/>
          <w:szCs w:val="24"/>
        </w:rPr>
        <w:t>110</w:t>
      </w:r>
      <w:r>
        <w:rPr>
          <w:rFonts w:ascii="標楷體" w:eastAsia="標楷體" w:hAnsi="標楷體"/>
          <w:szCs w:val="24"/>
        </w:rPr>
        <w:t>年</w:t>
      </w:r>
      <w:r>
        <w:rPr>
          <w:rFonts w:ascii="標楷體" w:eastAsia="標楷體" w:hAnsi="標楷體"/>
          <w:szCs w:val="24"/>
        </w:rPr>
        <w:t>12</w:t>
      </w:r>
      <w:r>
        <w:rPr>
          <w:rFonts w:ascii="標楷體" w:eastAsia="標楷體" w:hAnsi="標楷體"/>
          <w:szCs w:val="24"/>
        </w:rPr>
        <w:t>月</w:t>
      </w:r>
      <w:r>
        <w:rPr>
          <w:rFonts w:ascii="標楷體" w:eastAsia="標楷體" w:hAnsi="標楷體"/>
          <w:szCs w:val="24"/>
        </w:rPr>
        <w:t>2</w:t>
      </w:r>
      <w:r>
        <w:rPr>
          <w:rFonts w:ascii="標楷體" w:eastAsia="標楷體" w:hAnsi="標楷體"/>
          <w:szCs w:val="24"/>
        </w:rPr>
        <w:t>日</w:t>
      </w:r>
      <w:r>
        <w:rPr>
          <w:rFonts w:ascii="標楷體" w:eastAsia="標楷體" w:hAnsi="標楷體"/>
        </w:rPr>
        <w:t>北市教特字第</w:t>
      </w:r>
      <w:r>
        <w:rPr>
          <w:rFonts w:ascii="標楷體" w:eastAsia="標楷體" w:hAnsi="標楷體"/>
        </w:rPr>
        <w:t>11031025223</w:t>
      </w:r>
      <w:r>
        <w:rPr>
          <w:rFonts w:ascii="標楷體" w:eastAsia="標楷體" w:hAnsi="標楷體"/>
        </w:rPr>
        <w:t>號</w:t>
      </w:r>
      <w:r>
        <w:rPr>
          <w:rFonts w:ascii="標楷體" w:eastAsia="標楷體" w:hAnsi="標楷體"/>
          <w:szCs w:val="24"/>
        </w:rPr>
        <w:t>。</w:t>
      </w:r>
    </w:p>
    <w:p w:rsidR="00E748A7" w:rsidRDefault="00FF349B">
      <w:pPr>
        <w:spacing w:before="180" w:line="400" w:lineRule="atLeast"/>
        <w:jc w:val="both"/>
        <w:rPr>
          <w:rFonts w:ascii="標楷體" w:eastAsia="標楷體" w:hAnsi="標楷體"/>
          <w:b/>
          <w:szCs w:val="24"/>
        </w:rPr>
      </w:pPr>
      <w:r>
        <w:rPr>
          <w:rFonts w:ascii="標楷體" w:eastAsia="標楷體" w:hAnsi="標楷體"/>
          <w:b/>
          <w:szCs w:val="24"/>
        </w:rPr>
        <w:t>貳、目的：</w:t>
      </w:r>
    </w:p>
    <w:p w:rsidR="00E748A7" w:rsidRDefault="00FF349B">
      <w:pPr>
        <w:spacing w:line="400" w:lineRule="atLeas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一、透過任務執行，體驗領導與被領導的情境。</w:t>
      </w:r>
    </w:p>
    <w:p w:rsidR="00E748A7" w:rsidRDefault="00FF349B">
      <w:pPr>
        <w:spacing w:line="400" w:lineRule="atLeas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二、透過討論省思，了解領導與被領導的意義。</w:t>
      </w:r>
    </w:p>
    <w:p w:rsidR="00E748A7" w:rsidRDefault="00FF349B">
      <w:pPr>
        <w:spacing w:line="400" w:lineRule="atLeas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三、透過團隊活動，培養樂於合作互助的態度。</w:t>
      </w:r>
    </w:p>
    <w:p w:rsidR="00E748A7" w:rsidRDefault="00FF349B">
      <w:pPr>
        <w:spacing w:line="400" w:lineRule="atLeast"/>
      </w:pPr>
      <w:r>
        <w:rPr>
          <w:rFonts w:ascii="標楷體" w:eastAsia="標楷體" w:hAnsi="標楷體"/>
          <w:szCs w:val="24"/>
        </w:rPr>
        <w:t xml:space="preserve">    </w:t>
      </w:r>
      <w:r>
        <w:rPr>
          <w:rFonts w:ascii="標楷體" w:eastAsia="標楷體" w:hAnsi="標楷體"/>
          <w:szCs w:val="24"/>
        </w:rPr>
        <w:t>四、透過實際走訪，增進服務學習內涵的理解。</w:t>
      </w:r>
    </w:p>
    <w:p w:rsidR="00E748A7" w:rsidRDefault="00FF349B">
      <w:pPr>
        <w:snapToGrid w:val="0"/>
        <w:spacing w:before="180" w:line="400" w:lineRule="atLeast"/>
        <w:jc w:val="both"/>
        <w:rPr>
          <w:rFonts w:ascii="標楷體" w:eastAsia="標楷體" w:hAnsi="標楷體"/>
          <w:b/>
          <w:szCs w:val="24"/>
        </w:rPr>
      </w:pPr>
      <w:r>
        <w:rPr>
          <w:rFonts w:ascii="標楷體" w:eastAsia="標楷體" w:hAnsi="標楷體"/>
          <w:b/>
          <w:szCs w:val="24"/>
        </w:rPr>
        <w:t>參、辦理單位：</w:t>
      </w:r>
    </w:p>
    <w:p w:rsidR="00E748A7" w:rsidRDefault="00FF349B">
      <w:pPr>
        <w:snapToGrid w:val="0"/>
        <w:spacing w:line="400" w:lineRule="atLeast"/>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一、主辦單位：臺北市政府教育局。</w:t>
      </w:r>
    </w:p>
    <w:p w:rsidR="00E748A7" w:rsidRDefault="00FF349B">
      <w:pPr>
        <w:spacing w:line="400" w:lineRule="atLeast"/>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二、承辦單位：臺北市立瑠公國民中學。</w:t>
      </w:r>
    </w:p>
    <w:p w:rsidR="00E748A7" w:rsidRDefault="00FF349B">
      <w:pPr>
        <w:snapToGrid w:val="0"/>
        <w:spacing w:before="180" w:line="400" w:lineRule="atLeast"/>
        <w:jc w:val="both"/>
      </w:pPr>
      <w:r>
        <w:rPr>
          <w:rFonts w:ascii="標楷體" w:eastAsia="標楷體" w:hAnsi="標楷體"/>
          <w:b/>
          <w:szCs w:val="24"/>
        </w:rPr>
        <w:t>肆、參加對象：</w:t>
      </w:r>
      <w:r>
        <w:rPr>
          <w:rFonts w:ascii="標楷體" w:eastAsia="標楷體" w:hAnsi="標楷體"/>
          <w:szCs w:val="24"/>
        </w:rPr>
        <w:t>臺北市</w:t>
      </w:r>
      <w:r>
        <w:rPr>
          <w:rFonts w:ascii="標楷體" w:eastAsia="標楷體" w:hAnsi="標楷體"/>
          <w:szCs w:val="24"/>
        </w:rPr>
        <w:t>110</w:t>
      </w:r>
      <w:r>
        <w:rPr>
          <w:rFonts w:ascii="標楷體" w:eastAsia="標楷體" w:hAnsi="標楷體"/>
          <w:szCs w:val="24"/>
        </w:rPr>
        <w:t>學年度公私立國中小</w:t>
      </w:r>
      <w:r>
        <w:rPr>
          <w:rFonts w:ascii="標楷體" w:eastAsia="標楷體" w:hAnsi="標楷體"/>
          <w:szCs w:val="24"/>
        </w:rPr>
        <w:t>7</w:t>
      </w:r>
      <w:r>
        <w:rPr>
          <w:rFonts w:ascii="標楷體" w:eastAsia="標楷體" w:hAnsi="標楷體"/>
          <w:szCs w:val="24"/>
        </w:rPr>
        <w:t>年級與</w:t>
      </w:r>
      <w:r>
        <w:rPr>
          <w:rFonts w:ascii="標楷體" w:eastAsia="標楷體" w:hAnsi="標楷體"/>
          <w:szCs w:val="24"/>
        </w:rPr>
        <w:t>6</w:t>
      </w:r>
      <w:r>
        <w:rPr>
          <w:rFonts w:ascii="標楷體" w:eastAsia="標楷體" w:hAnsi="標楷體"/>
          <w:szCs w:val="24"/>
        </w:rPr>
        <w:t>年級具領導才能潛能學生，共</w:t>
      </w:r>
      <w:r>
        <w:rPr>
          <w:rFonts w:ascii="標楷體" w:eastAsia="標楷體" w:hAnsi="標楷體"/>
          <w:szCs w:val="24"/>
        </w:rPr>
        <w:t>30</w:t>
      </w:r>
      <w:r>
        <w:rPr>
          <w:rFonts w:ascii="標楷體" w:eastAsia="標楷體" w:hAnsi="標楷體"/>
          <w:szCs w:val="24"/>
        </w:rPr>
        <w:t>名。</w:t>
      </w:r>
    </w:p>
    <w:p w:rsidR="00E748A7" w:rsidRDefault="00FF349B">
      <w:pPr>
        <w:spacing w:before="180" w:line="400" w:lineRule="atLeast"/>
        <w:jc w:val="both"/>
      </w:pPr>
      <w:r>
        <w:rPr>
          <w:rFonts w:ascii="標楷體" w:eastAsia="標楷體" w:hAnsi="標楷體"/>
          <w:b/>
          <w:szCs w:val="24"/>
        </w:rPr>
        <w:t>伍、辦理日期：</w:t>
      </w:r>
      <w:r>
        <w:rPr>
          <w:rFonts w:ascii="標楷體" w:eastAsia="標楷體" w:hAnsi="標楷體"/>
          <w:szCs w:val="24"/>
        </w:rPr>
        <w:t>111</w:t>
      </w:r>
      <w:r>
        <w:rPr>
          <w:rFonts w:ascii="標楷體" w:eastAsia="標楷體" w:hAnsi="標楷體"/>
          <w:szCs w:val="24"/>
        </w:rPr>
        <w:t>年</w:t>
      </w:r>
      <w:r>
        <w:rPr>
          <w:rFonts w:ascii="標楷體" w:eastAsia="標楷體" w:hAnsi="標楷體"/>
          <w:szCs w:val="24"/>
        </w:rPr>
        <w:t>1</w:t>
      </w:r>
      <w:r>
        <w:rPr>
          <w:rFonts w:ascii="標楷體" w:eastAsia="標楷體" w:hAnsi="標楷體"/>
          <w:szCs w:val="24"/>
        </w:rPr>
        <w:t>月</w:t>
      </w:r>
      <w:r>
        <w:rPr>
          <w:rFonts w:ascii="標楷體" w:eastAsia="標楷體" w:hAnsi="標楷體"/>
          <w:szCs w:val="24"/>
        </w:rPr>
        <w:t>24</w:t>
      </w:r>
      <w:r>
        <w:rPr>
          <w:rFonts w:ascii="標楷體" w:eastAsia="標楷體" w:hAnsi="標楷體"/>
          <w:szCs w:val="24"/>
        </w:rPr>
        <w:t>、</w:t>
      </w:r>
      <w:r>
        <w:rPr>
          <w:rFonts w:ascii="標楷體" w:eastAsia="標楷體" w:hAnsi="標楷體"/>
          <w:szCs w:val="24"/>
        </w:rPr>
        <w:t>25</w:t>
      </w:r>
      <w:r>
        <w:rPr>
          <w:rFonts w:ascii="標楷體" w:eastAsia="標楷體" w:hAnsi="標楷體"/>
          <w:szCs w:val="24"/>
        </w:rPr>
        <w:t>、</w:t>
      </w:r>
      <w:r>
        <w:rPr>
          <w:rFonts w:ascii="標楷體" w:eastAsia="標楷體" w:hAnsi="標楷體"/>
          <w:szCs w:val="24"/>
        </w:rPr>
        <w:t>26</w:t>
      </w:r>
      <w:r>
        <w:rPr>
          <w:rFonts w:ascii="標楷體" w:eastAsia="標楷體" w:hAnsi="標楷體"/>
          <w:szCs w:val="24"/>
        </w:rPr>
        <w:t>、</w:t>
      </w:r>
      <w:r>
        <w:rPr>
          <w:rFonts w:ascii="標楷體" w:eastAsia="標楷體" w:hAnsi="標楷體"/>
          <w:szCs w:val="24"/>
        </w:rPr>
        <w:t>27</w:t>
      </w:r>
      <w:r>
        <w:rPr>
          <w:rFonts w:ascii="標楷體" w:eastAsia="標楷體" w:hAnsi="標楷體"/>
          <w:szCs w:val="24"/>
        </w:rPr>
        <w:t>、</w:t>
      </w:r>
      <w:r>
        <w:rPr>
          <w:rFonts w:ascii="標楷體" w:eastAsia="標楷體" w:hAnsi="標楷體"/>
          <w:szCs w:val="24"/>
        </w:rPr>
        <w:t>28</w:t>
      </w:r>
      <w:r>
        <w:rPr>
          <w:rFonts w:ascii="標楷體" w:eastAsia="標楷體" w:hAnsi="標楷體"/>
          <w:szCs w:val="24"/>
        </w:rPr>
        <w:t>日。</w:t>
      </w:r>
    </w:p>
    <w:p w:rsidR="00E748A7" w:rsidRDefault="00FF349B">
      <w:pPr>
        <w:spacing w:before="180" w:line="400" w:lineRule="atLeast"/>
        <w:jc w:val="both"/>
      </w:pPr>
      <w:r>
        <w:rPr>
          <w:rFonts w:ascii="標楷體" w:eastAsia="標楷體" w:hAnsi="標楷體"/>
          <w:b/>
          <w:szCs w:val="24"/>
        </w:rPr>
        <w:t>陸、辦理地點：</w:t>
      </w:r>
      <w:r>
        <w:rPr>
          <w:rFonts w:ascii="標楷體" w:eastAsia="標楷體" w:hAnsi="標楷體"/>
          <w:szCs w:val="24"/>
        </w:rPr>
        <w:t>臺北市立瑠公國民中學。</w:t>
      </w:r>
    </w:p>
    <w:p w:rsidR="00E748A7" w:rsidRDefault="00FF349B">
      <w:pPr>
        <w:spacing w:before="180" w:line="400" w:lineRule="atLeast"/>
        <w:jc w:val="both"/>
      </w:pPr>
      <w:r>
        <w:rPr>
          <w:rFonts w:ascii="標楷體" w:eastAsia="標楷體" w:hAnsi="標楷體"/>
          <w:b/>
          <w:szCs w:val="24"/>
        </w:rPr>
        <w:t>柒、報名：</w:t>
      </w:r>
    </w:p>
    <w:p w:rsidR="00E748A7" w:rsidRDefault="00FF349B">
      <w:pPr>
        <w:spacing w:line="400" w:lineRule="atLeast"/>
        <w:rPr>
          <w:rFonts w:ascii="標楷體" w:eastAsia="標楷體" w:hAnsi="標楷體"/>
        </w:rPr>
      </w:pPr>
      <w:r>
        <w:rPr>
          <w:rFonts w:ascii="標楷體" w:eastAsia="標楷體" w:hAnsi="標楷體"/>
        </w:rPr>
        <w:t xml:space="preserve">    </w:t>
      </w:r>
      <w:r>
        <w:rPr>
          <w:rFonts w:ascii="標楷體" w:eastAsia="標楷體" w:hAnsi="標楷體"/>
        </w:rPr>
        <w:t>一、報名日期：</w:t>
      </w:r>
    </w:p>
    <w:p w:rsidR="00E748A7" w:rsidRDefault="00FF349B">
      <w:pPr>
        <w:spacing w:line="400" w:lineRule="atLeast"/>
        <w:rPr>
          <w:rFonts w:ascii="標楷體" w:eastAsia="標楷體" w:hAnsi="標楷體"/>
        </w:rPr>
      </w:pPr>
      <w:r>
        <w:rPr>
          <w:rFonts w:ascii="標楷體" w:eastAsia="標楷體" w:hAnsi="標楷體"/>
        </w:rPr>
        <w:t xml:space="preserve">        (</w:t>
      </w:r>
      <w:r>
        <w:rPr>
          <w:rFonts w:ascii="標楷體" w:eastAsia="標楷體" w:hAnsi="標楷體"/>
        </w:rPr>
        <w:t>一</w:t>
      </w:r>
      <w:r>
        <w:rPr>
          <w:rFonts w:ascii="標楷體" w:eastAsia="標楷體" w:hAnsi="標楷體"/>
        </w:rPr>
        <w:t>)</w:t>
      </w:r>
      <w:r>
        <w:rPr>
          <w:rFonts w:ascii="標楷體" w:eastAsia="標楷體" w:hAnsi="標楷體"/>
        </w:rPr>
        <w:t>各校校內報名日期：即日起至</w:t>
      </w:r>
      <w:r>
        <w:rPr>
          <w:rFonts w:ascii="標楷體" w:eastAsia="標楷體" w:hAnsi="標楷體"/>
        </w:rPr>
        <w:t>12</w:t>
      </w:r>
      <w:r>
        <w:rPr>
          <w:rFonts w:ascii="標楷體" w:eastAsia="標楷體" w:hAnsi="標楷體"/>
        </w:rPr>
        <w:t>月</w:t>
      </w:r>
      <w:r>
        <w:rPr>
          <w:rFonts w:ascii="標楷體" w:eastAsia="標楷體" w:hAnsi="標楷體"/>
        </w:rPr>
        <w:t>27</w:t>
      </w:r>
      <w:r>
        <w:rPr>
          <w:rFonts w:ascii="標楷體" w:eastAsia="標楷體" w:hAnsi="標楷體"/>
        </w:rPr>
        <w:t>日</w:t>
      </w: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w:t>
      </w:r>
    </w:p>
    <w:p w:rsidR="00E748A7" w:rsidRDefault="00FF349B">
      <w:pPr>
        <w:spacing w:line="400" w:lineRule="atLeast"/>
        <w:ind w:left="960" w:hanging="960"/>
        <w:rPr>
          <w:rFonts w:ascii="標楷體" w:eastAsia="標楷體" w:hAnsi="標楷體"/>
        </w:rPr>
      </w:pPr>
      <w:r>
        <w:rPr>
          <w:rFonts w:ascii="標楷體" w:eastAsia="標楷體" w:hAnsi="標楷體"/>
        </w:rPr>
        <w:t xml:space="preserve">        </w:t>
      </w: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瑠公國中收件日期：即日起至</w:t>
      </w:r>
      <w:r>
        <w:rPr>
          <w:rFonts w:ascii="標楷體" w:eastAsia="標楷體" w:hAnsi="標楷體"/>
        </w:rPr>
        <w:t>12</w:t>
      </w:r>
      <w:r>
        <w:rPr>
          <w:rFonts w:ascii="標楷體" w:eastAsia="標楷體" w:hAnsi="標楷體"/>
        </w:rPr>
        <w:t>月</w:t>
      </w:r>
      <w:r>
        <w:rPr>
          <w:rFonts w:ascii="標楷體" w:eastAsia="標楷體" w:hAnsi="標楷體"/>
        </w:rPr>
        <w:t>30</w:t>
      </w:r>
      <w:r>
        <w:rPr>
          <w:rFonts w:ascii="標楷體" w:eastAsia="標楷體" w:hAnsi="標楷體"/>
        </w:rPr>
        <w:t>日</w:t>
      </w: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w:t>
      </w:r>
    </w:p>
    <w:p w:rsidR="00E748A7" w:rsidRDefault="00FF349B">
      <w:pPr>
        <w:tabs>
          <w:tab w:val="left" w:pos="1840"/>
        </w:tabs>
        <w:snapToGrid w:val="0"/>
        <w:spacing w:line="400" w:lineRule="atLeast"/>
        <w:ind w:left="900" w:hanging="900"/>
        <w:jc w:val="both"/>
      </w:pPr>
      <w:r>
        <w:rPr>
          <w:rFonts w:ascii="標楷體" w:eastAsia="標楷體" w:hAnsi="標楷體"/>
        </w:rPr>
        <w:t xml:space="preserve">    </w:t>
      </w:r>
      <w:r>
        <w:rPr>
          <w:rFonts w:ascii="標楷體" w:eastAsia="標楷體" w:hAnsi="標楷體"/>
        </w:rPr>
        <w:t>二、</w:t>
      </w:r>
      <w:r>
        <w:rPr>
          <w:rFonts w:ascii="標楷體" w:eastAsia="標楷體" w:hAnsi="標楷體"/>
          <w:szCs w:val="24"/>
        </w:rPr>
        <w:t>報名資格：臺北市公私立國中</w:t>
      </w:r>
      <w:r>
        <w:rPr>
          <w:rFonts w:ascii="標楷體" w:eastAsia="標楷體" w:hAnsi="標楷體"/>
          <w:szCs w:val="24"/>
        </w:rPr>
        <w:t>110</w:t>
      </w:r>
      <w:r>
        <w:rPr>
          <w:rFonts w:ascii="標楷體" w:eastAsia="標楷體" w:hAnsi="標楷體"/>
          <w:szCs w:val="24"/>
        </w:rPr>
        <w:t>學年度</w:t>
      </w:r>
      <w:r>
        <w:rPr>
          <w:rFonts w:ascii="標楷體" w:eastAsia="標楷體" w:hAnsi="標楷體"/>
          <w:b/>
          <w:szCs w:val="24"/>
        </w:rPr>
        <w:t>7</w:t>
      </w:r>
      <w:r>
        <w:rPr>
          <w:rFonts w:ascii="標楷體" w:eastAsia="標楷體" w:hAnsi="標楷體"/>
          <w:b/>
          <w:szCs w:val="24"/>
        </w:rPr>
        <w:t>年級</w:t>
      </w:r>
      <w:r>
        <w:rPr>
          <w:rFonts w:ascii="標楷體" w:eastAsia="標楷體" w:hAnsi="標楷體"/>
          <w:szCs w:val="24"/>
        </w:rPr>
        <w:t>與公私立國小</w:t>
      </w:r>
      <w:r>
        <w:rPr>
          <w:rFonts w:ascii="標楷體" w:eastAsia="標楷體" w:hAnsi="標楷體"/>
          <w:b/>
          <w:szCs w:val="24"/>
        </w:rPr>
        <w:t>6</w:t>
      </w:r>
      <w:r>
        <w:rPr>
          <w:rFonts w:ascii="標楷體" w:eastAsia="標楷體" w:hAnsi="標楷體"/>
          <w:b/>
          <w:szCs w:val="24"/>
        </w:rPr>
        <w:t>年級</w:t>
      </w:r>
      <w:r>
        <w:rPr>
          <w:rFonts w:ascii="標楷體" w:eastAsia="標楷體" w:hAnsi="標楷體"/>
          <w:szCs w:val="24"/>
        </w:rPr>
        <w:t>在校學生，至少符合下列一項標準：</w:t>
      </w:r>
      <w:r>
        <w:rPr>
          <w:rFonts w:ascii="標楷體" w:eastAsia="標楷體" w:hAnsi="標楷體"/>
          <w:szCs w:val="24"/>
        </w:rPr>
        <w:t>(</w:t>
      </w:r>
      <w:r>
        <w:rPr>
          <w:rFonts w:ascii="標楷體" w:eastAsia="標楷體" w:hAnsi="標楷體"/>
          <w:szCs w:val="24"/>
        </w:rPr>
        <w:t>請原校審核，擇優錄取</w:t>
      </w:r>
      <w:r>
        <w:rPr>
          <w:rFonts w:ascii="標楷體" w:eastAsia="標楷體" w:hAnsi="標楷體"/>
          <w:szCs w:val="24"/>
        </w:rPr>
        <w:t>)</w:t>
      </w:r>
    </w:p>
    <w:p w:rsidR="00E748A7" w:rsidRDefault="00FF349B">
      <w:pPr>
        <w:spacing w:line="400" w:lineRule="atLeast"/>
        <w:ind w:left="240" w:hanging="2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具有擔任一學期以上班級幹部之經驗。</w:t>
      </w:r>
    </w:p>
    <w:p w:rsidR="00E748A7" w:rsidRDefault="00FF349B">
      <w:pPr>
        <w:spacing w:line="400" w:lineRule="atLeast"/>
        <w:ind w:left="240" w:hanging="2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具自信、負責、人際溝通與問題解決等優異領導能力，經學校推薦者。</w:t>
      </w:r>
    </w:p>
    <w:p w:rsidR="00E748A7" w:rsidRDefault="00FF349B">
      <w:pPr>
        <w:spacing w:line="400" w:lineRule="atLeast"/>
        <w:ind w:left="240" w:hanging="240"/>
      </w:pPr>
      <w:r>
        <w:rPr>
          <w:rFonts w:ascii="標楷體" w:eastAsia="標楷體" w:hAnsi="標楷體"/>
          <w:szCs w:val="24"/>
        </w:rPr>
        <w:t xml:space="preserve">        (</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曾參加過臺北市國小舉辦之區域資優方案領導營隊</w:t>
      </w:r>
      <w:r>
        <w:rPr>
          <w:rFonts w:ascii="標楷體" w:eastAsia="標楷體" w:hAnsi="標楷體"/>
          <w:szCs w:val="24"/>
        </w:rPr>
        <w:t>(</w:t>
      </w:r>
      <w:r>
        <w:rPr>
          <w:rFonts w:ascii="標楷體" w:eastAsia="標楷體" w:hAnsi="標楷體"/>
          <w:szCs w:val="24"/>
        </w:rPr>
        <w:t>請附參加證明或結業證書</w:t>
      </w:r>
      <w:r>
        <w:rPr>
          <w:rFonts w:ascii="標楷體" w:eastAsia="標楷體" w:hAnsi="標楷體"/>
          <w:szCs w:val="24"/>
        </w:rPr>
        <w:t>)</w:t>
      </w:r>
      <w:r>
        <w:rPr>
          <w:rFonts w:ascii="標楷體" w:eastAsia="標楷體" w:hAnsi="標楷體"/>
          <w:szCs w:val="24"/>
        </w:rPr>
        <w:t>。</w:t>
      </w:r>
    </w:p>
    <w:p w:rsidR="00E748A7" w:rsidRDefault="00FF349B">
      <w:pPr>
        <w:spacing w:line="400" w:lineRule="atLeast"/>
        <w:ind w:left="960" w:hanging="960"/>
        <w:rPr>
          <w:rFonts w:ascii="標楷體" w:eastAsia="標楷體" w:hAnsi="標楷體"/>
        </w:rPr>
      </w:pPr>
      <w:r>
        <w:rPr>
          <w:rFonts w:ascii="標楷體" w:eastAsia="標楷體" w:hAnsi="標楷體"/>
        </w:rPr>
        <w:t xml:space="preserve">    </w:t>
      </w:r>
      <w:r>
        <w:rPr>
          <w:rFonts w:ascii="標楷體" w:eastAsia="標楷體" w:hAnsi="標楷體"/>
        </w:rPr>
        <w:t>三、報名方式：</w:t>
      </w:r>
    </w:p>
    <w:p w:rsidR="00E748A7" w:rsidRDefault="00FF349B">
      <w:pPr>
        <w:spacing w:line="400" w:lineRule="atLeast"/>
        <w:ind w:left="960" w:hanging="960"/>
        <w:rPr>
          <w:rFonts w:ascii="標楷體" w:eastAsia="標楷體" w:hAnsi="標楷體"/>
        </w:rPr>
      </w:pPr>
      <w:r>
        <w:rPr>
          <w:rFonts w:ascii="標楷體" w:eastAsia="標楷體" w:hAnsi="標楷體"/>
        </w:rPr>
        <w:t xml:space="preserve">        (</w:t>
      </w:r>
      <w:r>
        <w:rPr>
          <w:rFonts w:ascii="標楷體" w:eastAsia="標楷體" w:hAnsi="標楷體"/>
        </w:rPr>
        <w:t>一</w:t>
      </w:r>
      <w:r>
        <w:rPr>
          <w:rFonts w:ascii="標楷體" w:eastAsia="標楷體" w:hAnsi="標楷體"/>
        </w:rPr>
        <w:t>)</w:t>
      </w:r>
      <w:r>
        <w:rPr>
          <w:rFonts w:ascii="標楷體" w:eastAsia="標楷體" w:hAnsi="標楷體"/>
        </w:rPr>
        <w:t>採學校推薦統一報名。</w:t>
      </w:r>
    </w:p>
    <w:p w:rsidR="00E748A7" w:rsidRDefault="00FF349B">
      <w:pPr>
        <w:spacing w:line="400" w:lineRule="atLeast"/>
        <w:ind w:left="1440" w:hanging="1440"/>
      </w:pPr>
      <w:r>
        <w:rPr>
          <w:rFonts w:ascii="標楷體" w:eastAsia="標楷體" w:hAnsi="標楷體"/>
        </w:rPr>
        <w:t xml:space="preserve">        (</w:t>
      </w:r>
      <w:r>
        <w:rPr>
          <w:rFonts w:ascii="標楷體" w:eastAsia="標楷體" w:hAnsi="標楷體"/>
        </w:rPr>
        <w:t>二</w:t>
      </w:r>
      <w:r>
        <w:rPr>
          <w:rFonts w:ascii="標楷體" w:eastAsia="標楷體" w:hAnsi="標楷體"/>
        </w:rPr>
        <w:t>)</w:t>
      </w:r>
      <w:bookmarkStart w:id="0" w:name="_Hlk58920897"/>
      <w:r>
        <w:rPr>
          <w:rFonts w:ascii="標楷體" w:eastAsia="標楷體" w:hAnsi="標楷體"/>
        </w:rPr>
        <w:t>學生報名資料</w:t>
      </w:r>
      <w:r>
        <w:rPr>
          <w:rFonts w:ascii="標楷體" w:eastAsia="標楷體" w:hAnsi="標楷體"/>
          <w:szCs w:val="24"/>
        </w:rPr>
        <w:t>(</w:t>
      </w:r>
      <w:r>
        <w:rPr>
          <w:rFonts w:ascii="標楷體" w:eastAsia="標楷體" w:hAnsi="標楷體"/>
          <w:szCs w:val="24"/>
        </w:rPr>
        <w:t>核章之團體報名表、學生報名表、相關佐證資料</w:t>
      </w:r>
      <w:r>
        <w:rPr>
          <w:rFonts w:ascii="標楷體" w:eastAsia="標楷體" w:hAnsi="標楷體"/>
          <w:szCs w:val="24"/>
        </w:rPr>
        <w:t>)</w:t>
      </w:r>
      <w:r>
        <w:rPr>
          <w:rFonts w:ascii="標楷體" w:eastAsia="標楷體" w:hAnsi="標楷體"/>
        </w:rPr>
        <w:t>請於</w:t>
      </w:r>
      <w:r>
        <w:rPr>
          <w:rFonts w:ascii="標楷體" w:eastAsia="標楷體" w:hAnsi="標楷體"/>
        </w:rPr>
        <w:t>12</w:t>
      </w:r>
      <w:r>
        <w:rPr>
          <w:rFonts w:ascii="標楷體" w:eastAsia="標楷體" w:hAnsi="標楷體"/>
        </w:rPr>
        <w:t>月</w:t>
      </w:r>
      <w:r>
        <w:rPr>
          <w:rFonts w:ascii="標楷體" w:eastAsia="標楷體" w:hAnsi="標楷體"/>
        </w:rPr>
        <w:t>30</w:t>
      </w:r>
      <w:r>
        <w:rPr>
          <w:rFonts w:ascii="標楷體" w:eastAsia="標楷體" w:hAnsi="標楷體"/>
        </w:rPr>
        <w:t>日</w:t>
      </w:r>
      <w:r>
        <w:rPr>
          <w:rFonts w:ascii="標楷體" w:eastAsia="標楷體" w:hAnsi="標楷體"/>
        </w:rPr>
        <w:t>(</w:t>
      </w:r>
      <w:r>
        <w:rPr>
          <w:rFonts w:ascii="標楷體" w:eastAsia="標楷體" w:hAnsi="標楷體"/>
        </w:rPr>
        <w:t>四</w:t>
      </w:r>
      <w:r>
        <w:rPr>
          <w:rFonts w:ascii="標楷體" w:eastAsia="標楷體" w:hAnsi="標楷體"/>
        </w:rPr>
        <w:t>)17:00</w:t>
      </w:r>
      <w:r>
        <w:rPr>
          <w:rFonts w:ascii="標楷體" w:eastAsia="標楷體" w:hAnsi="標楷體"/>
        </w:rPr>
        <w:t>前，以</w:t>
      </w:r>
      <w:r>
        <w:rPr>
          <w:rFonts w:ascii="標楷體" w:eastAsia="標楷體" w:hAnsi="標楷體"/>
          <w:b/>
        </w:rPr>
        <w:t>聯絡箱</w:t>
      </w:r>
      <w:r>
        <w:rPr>
          <w:rFonts w:ascii="標楷體" w:eastAsia="標楷體" w:hAnsi="標楷體"/>
        </w:rPr>
        <w:t>送至</w:t>
      </w:r>
      <w:r>
        <w:rPr>
          <w:rFonts w:ascii="標楷體" w:eastAsia="標楷體" w:hAnsi="標楷體"/>
        </w:rPr>
        <w:t>167</w:t>
      </w:r>
      <w:r>
        <w:rPr>
          <w:rFonts w:ascii="標楷體" w:eastAsia="標楷體" w:hAnsi="標楷體"/>
        </w:rPr>
        <w:t>瑠公國中特教組或</w:t>
      </w:r>
      <w:r>
        <w:rPr>
          <w:rFonts w:ascii="標楷體" w:eastAsia="標楷體" w:hAnsi="標楷體"/>
          <w:b/>
        </w:rPr>
        <w:t>傳真</w:t>
      </w:r>
      <w:r>
        <w:rPr>
          <w:rFonts w:ascii="標楷體" w:eastAsia="標楷體" w:hAnsi="標楷體"/>
          <w:b/>
        </w:rPr>
        <w:t>(02-27281331)</w:t>
      </w:r>
      <w:hyperlink r:id="rId7" w:history="1">
        <w:r>
          <w:rPr>
            <w:rStyle w:val="aa"/>
            <w:rFonts w:ascii="標楷體" w:eastAsia="標楷體" w:hAnsi="標楷體"/>
            <w:color w:val="auto"/>
            <w:u w:val="none"/>
          </w:rPr>
          <w:t>至瑠公國中特教組或以</w:t>
        </w:r>
        <w:r>
          <w:rPr>
            <w:rStyle w:val="aa"/>
            <w:rFonts w:ascii="標楷體" w:eastAsia="標楷體" w:hAnsi="標楷體"/>
            <w:b/>
            <w:color w:val="auto"/>
            <w:u w:val="none"/>
          </w:rPr>
          <w:t>電子郵件</w:t>
        </w:r>
        <w:r>
          <w:rPr>
            <w:rStyle w:val="aa"/>
            <w:rFonts w:eastAsia="標楷體"/>
            <w:color w:val="auto"/>
            <w:u w:val="none"/>
          </w:rPr>
          <w:t>寄至</w:t>
        </w:r>
        <w:r>
          <w:rPr>
            <w:rStyle w:val="aa"/>
            <w:rFonts w:eastAsia="標楷體"/>
            <w:color w:val="auto"/>
          </w:rPr>
          <w:t>lkjh500@lkjh.tp.edu.tw</w:t>
        </w:r>
        <w:r>
          <w:rPr>
            <w:rStyle w:val="aa"/>
            <w:rFonts w:ascii="標楷體" w:eastAsia="標楷體" w:hAnsi="標楷體"/>
            <w:color w:val="auto"/>
            <w:u w:val="none"/>
          </w:rPr>
          <w:t>。</w:t>
        </w:r>
        <w:r>
          <w:rPr>
            <w:rStyle w:val="aa"/>
            <w:rFonts w:ascii="標楷體" w:eastAsia="標楷體" w:hAnsi="標楷體"/>
            <w:color w:val="auto"/>
            <w:u w:val="none"/>
          </w:rPr>
          <w:t>(</w:t>
        </w:r>
        <w:r>
          <w:rPr>
            <w:rStyle w:val="aa"/>
            <w:rFonts w:ascii="標楷體" w:eastAsia="標楷體" w:hAnsi="標楷體"/>
            <w:color w:val="auto"/>
            <w:u w:val="none"/>
          </w:rPr>
          <w:t>信件請註明：</w:t>
        </w:r>
        <w:r>
          <w:rPr>
            <w:rStyle w:val="aa"/>
            <w:rFonts w:ascii="標楷體" w:eastAsia="標楷體" w:hAnsi="標楷體"/>
            <w:color w:val="auto"/>
            <w:u w:val="none"/>
          </w:rPr>
          <w:t>110</w:t>
        </w:r>
      </w:hyperlink>
      <w:r>
        <w:rPr>
          <w:rFonts w:ascii="標楷體" w:eastAsia="標楷體" w:hAnsi="標楷體"/>
        </w:rPr>
        <w:t>年度瑠公國中領導才能活動報名</w:t>
      </w:r>
      <w:r>
        <w:rPr>
          <w:rFonts w:ascii="標楷體" w:eastAsia="標楷體" w:hAnsi="標楷體"/>
        </w:rPr>
        <w:t>-</w:t>
      </w:r>
      <w:r>
        <w:rPr>
          <w:rFonts w:ascii="標楷體" w:eastAsia="標楷體" w:hAnsi="標楷體"/>
        </w:rPr>
        <w:t>報名學校名稱</w:t>
      </w:r>
      <w:r>
        <w:rPr>
          <w:rFonts w:ascii="標楷體" w:eastAsia="標楷體" w:hAnsi="標楷體"/>
        </w:rPr>
        <w:t>)</w:t>
      </w:r>
      <w:bookmarkEnd w:id="0"/>
      <w:r>
        <w:rPr>
          <w:rFonts w:ascii="標楷體" w:eastAsia="標楷體" w:hAnsi="標楷體"/>
          <w:szCs w:val="24"/>
        </w:rPr>
        <w:t xml:space="preserve"> </w:t>
      </w:r>
      <w:r>
        <w:rPr>
          <w:rFonts w:ascii="標楷體" w:eastAsia="標楷體" w:hAnsi="標楷體"/>
          <w:szCs w:val="24"/>
        </w:rPr>
        <w:t>或</w:t>
      </w:r>
      <w:r>
        <w:rPr>
          <w:rFonts w:ascii="標楷體" w:eastAsia="標楷體" w:hAnsi="標楷體"/>
          <w:b/>
          <w:szCs w:val="24"/>
        </w:rPr>
        <w:t>郵寄掛號</w:t>
      </w:r>
      <w:r>
        <w:rPr>
          <w:rFonts w:ascii="標楷體" w:eastAsia="標楷體" w:hAnsi="標楷體"/>
          <w:szCs w:val="24"/>
        </w:rPr>
        <w:t>至</w:t>
      </w:r>
      <w:r>
        <w:rPr>
          <w:rFonts w:ascii="標楷體" w:eastAsia="標楷體" w:hAnsi="標楷體"/>
          <w:szCs w:val="24"/>
        </w:rPr>
        <w:t>110</w:t>
      </w:r>
      <w:r>
        <w:rPr>
          <w:rFonts w:ascii="標楷體" w:eastAsia="標楷體" w:hAnsi="標楷體"/>
          <w:szCs w:val="24"/>
        </w:rPr>
        <w:t>臺北市信義區福德街</w:t>
      </w:r>
      <w:r>
        <w:rPr>
          <w:rFonts w:ascii="標楷體" w:eastAsia="標楷體" w:hAnsi="標楷體"/>
          <w:szCs w:val="24"/>
        </w:rPr>
        <w:t>221</w:t>
      </w:r>
      <w:r>
        <w:rPr>
          <w:rFonts w:ascii="標楷體" w:eastAsia="標楷體" w:hAnsi="標楷體"/>
          <w:szCs w:val="24"/>
        </w:rPr>
        <w:t>巷</w:t>
      </w:r>
      <w:r>
        <w:rPr>
          <w:rFonts w:ascii="標楷體" w:eastAsia="標楷體" w:hAnsi="標楷體"/>
          <w:szCs w:val="24"/>
        </w:rPr>
        <w:t>15</w:t>
      </w:r>
      <w:r>
        <w:rPr>
          <w:rFonts w:ascii="標楷體" w:eastAsia="標楷體" w:hAnsi="標楷體"/>
          <w:szCs w:val="24"/>
        </w:rPr>
        <w:t>號瑠公國中</w:t>
      </w:r>
      <w:r>
        <w:rPr>
          <w:rFonts w:ascii="標楷體" w:eastAsia="標楷體" w:hAnsi="標楷體"/>
          <w:szCs w:val="24"/>
        </w:rPr>
        <w:t>特教組收。</w:t>
      </w:r>
    </w:p>
    <w:p w:rsidR="00E748A7" w:rsidRDefault="00FF349B">
      <w:pPr>
        <w:tabs>
          <w:tab w:val="left" w:pos="1840"/>
        </w:tabs>
        <w:snapToGrid w:val="0"/>
        <w:spacing w:line="400" w:lineRule="atLeast"/>
        <w:jc w:val="both"/>
      </w:pPr>
      <w:r>
        <w:rPr>
          <w:rFonts w:ascii="標楷體" w:eastAsia="標楷體" w:hAnsi="標楷體"/>
        </w:rPr>
        <w:t xml:space="preserve">    </w:t>
      </w:r>
      <w:r>
        <w:rPr>
          <w:rFonts w:ascii="標楷體" w:eastAsia="標楷體" w:hAnsi="標楷體"/>
        </w:rPr>
        <w:t>四、</w:t>
      </w:r>
      <w:r>
        <w:rPr>
          <w:rFonts w:ascii="標楷體" w:eastAsia="標楷體" w:hAnsi="標楷體"/>
          <w:szCs w:val="24"/>
        </w:rPr>
        <w:t>錄取標準：</w:t>
      </w:r>
    </w:p>
    <w:p w:rsidR="00E748A7" w:rsidRDefault="00FF349B">
      <w:pPr>
        <w:spacing w:line="400" w:lineRule="atLeast"/>
        <w:ind w:left="1440" w:hanging="144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符合報名標準者。</w:t>
      </w:r>
    </w:p>
    <w:p w:rsidR="00E748A7" w:rsidRDefault="00FF349B">
      <w:pPr>
        <w:spacing w:line="400" w:lineRule="atLeast"/>
        <w:ind w:left="1440" w:hanging="144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每校可推薦正取兩名學生，備取兩名。遇有缺額，由備取名單中遞補，共錄取</w:t>
      </w:r>
      <w:r>
        <w:rPr>
          <w:rFonts w:ascii="標楷體" w:eastAsia="標楷體" w:hAnsi="標楷體"/>
          <w:szCs w:val="24"/>
        </w:rPr>
        <w:t>30</w:t>
      </w:r>
      <w:r>
        <w:rPr>
          <w:rFonts w:ascii="標楷體" w:eastAsia="標楷體" w:hAnsi="標楷體"/>
          <w:szCs w:val="24"/>
        </w:rPr>
        <w:t>名，額滿為止。</w:t>
      </w:r>
    </w:p>
    <w:p w:rsidR="00E748A7" w:rsidRDefault="00FF349B">
      <w:pPr>
        <w:spacing w:line="400" w:lineRule="atLeast"/>
        <w:ind w:left="240" w:hanging="24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國小、國中曾任班級、社團幹部或曾參加過區域資優方案領導課程之學生優先錄取。</w:t>
      </w:r>
      <w:r>
        <w:rPr>
          <w:rFonts w:ascii="標楷體" w:eastAsia="標楷體" w:hAnsi="標楷體"/>
          <w:szCs w:val="24"/>
        </w:rPr>
        <w:t xml:space="preserve">        </w:t>
      </w:r>
    </w:p>
    <w:p w:rsidR="00E748A7" w:rsidRDefault="00FF349B">
      <w:pPr>
        <w:spacing w:line="400" w:lineRule="atLeast"/>
        <w:ind w:left="1440" w:hanging="1440"/>
        <w:rPr>
          <w:rFonts w:ascii="標楷體" w:eastAsia="標楷體" w:hAnsi="標楷體"/>
          <w:szCs w:val="24"/>
        </w:rPr>
      </w:pPr>
      <w:r>
        <w:rPr>
          <w:rFonts w:ascii="標楷體" w:eastAsia="標楷體" w:hAnsi="標楷體"/>
          <w:szCs w:val="24"/>
        </w:rPr>
        <w:lastRenderedPageBreak/>
        <w:t xml:space="preserve">        (</w:t>
      </w:r>
      <w:r>
        <w:rPr>
          <w:rFonts w:ascii="標楷體" w:eastAsia="標楷體" w:hAnsi="標楷體"/>
          <w:szCs w:val="24"/>
        </w:rPr>
        <w:t>四</w:t>
      </w:r>
      <w:r>
        <w:rPr>
          <w:rFonts w:ascii="標楷體" w:eastAsia="標楷體" w:hAnsi="標楷體"/>
          <w:szCs w:val="24"/>
        </w:rPr>
        <w:t>)</w:t>
      </w:r>
      <w:r>
        <w:rPr>
          <w:rFonts w:ascii="標楷體" w:eastAsia="標楷體" w:hAnsi="標楷體"/>
          <w:szCs w:val="24"/>
        </w:rPr>
        <w:t>若條件相當以各校團體報名時間先後為準。</w:t>
      </w:r>
    </w:p>
    <w:p w:rsidR="00E748A7" w:rsidRDefault="00FF349B">
      <w:pPr>
        <w:spacing w:line="400" w:lineRule="atLeast"/>
        <w:ind w:left="1440" w:hanging="14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五</w:t>
      </w:r>
      <w:r>
        <w:rPr>
          <w:rFonts w:ascii="標楷體" w:eastAsia="標楷體" w:hAnsi="標楷體"/>
          <w:szCs w:val="24"/>
        </w:rPr>
        <w:t>)</w:t>
      </w:r>
      <w:r>
        <w:rPr>
          <w:rFonts w:ascii="標楷體" w:eastAsia="標楷體" w:hAnsi="標楷體"/>
          <w:szCs w:val="24"/>
        </w:rPr>
        <w:t>本校七年級學生欲參加者可逕至輔導室特教組報名。</w:t>
      </w:r>
    </w:p>
    <w:p w:rsidR="00E748A7" w:rsidRDefault="00FF349B">
      <w:pPr>
        <w:spacing w:line="400" w:lineRule="atLeast"/>
        <w:ind w:left="1920" w:hanging="1920"/>
      </w:pPr>
      <w:r>
        <w:rPr>
          <w:rFonts w:ascii="標楷體" w:eastAsia="標楷體" w:hAnsi="標楷體"/>
        </w:rPr>
        <w:t xml:space="preserve">    </w:t>
      </w:r>
      <w:r>
        <w:rPr>
          <w:rFonts w:ascii="標楷體" w:eastAsia="標楷體" w:hAnsi="標楷體"/>
        </w:rPr>
        <w:t>五、錄取通知：錄取名單於</w:t>
      </w:r>
      <w:r>
        <w:rPr>
          <w:rFonts w:ascii="標楷體" w:eastAsia="標楷體" w:hAnsi="標楷體"/>
        </w:rPr>
        <w:t>111</w:t>
      </w:r>
      <w:r>
        <w:rPr>
          <w:rFonts w:ascii="標楷體" w:eastAsia="標楷體" w:hAnsi="標楷體"/>
        </w:rPr>
        <w:t>年</w:t>
      </w:r>
      <w:r>
        <w:rPr>
          <w:rFonts w:ascii="標楷體" w:eastAsia="標楷體" w:hAnsi="標楷體"/>
        </w:rPr>
        <w:t>1</w:t>
      </w:r>
      <w:r>
        <w:rPr>
          <w:rFonts w:ascii="標楷體" w:eastAsia="標楷體" w:hAnsi="標楷體"/>
        </w:rPr>
        <w:t>月</w:t>
      </w:r>
      <w:r>
        <w:rPr>
          <w:rFonts w:ascii="標楷體" w:eastAsia="標楷體" w:hAnsi="標楷體"/>
        </w:rPr>
        <w:t>4</w:t>
      </w:r>
      <w:r>
        <w:rPr>
          <w:rFonts w:ascii="標楷體" w:eastAsia="標楷體" w:hAnsi="標楷體"/>
        </w:rPr>
        <w:t>日</w:t>
      </w:r>
      <w:r>
        <w:rPr>
          <w:rFonts w:ascii="標楷體" w:eastAsia="標楷體" w:hAnsi="標楷體"/>
        </w:rPr>
        <w:t>(</w:t>
      </w:r>
      <w:r>
        <w:rPr>
          <w:rFonts w:ascii="標楷體" w:eastAsia="標楷體" w:hAnsi="標楷體"/>
        </w:rPr>
        <w:t>二</w:t>
      </w:r>
      <w:r>
        <w:rPr>
          <w:rFonts w:ascii="標楷體" w:eastAsia="標楷體" w:hAnsi="標楷體"/>
        </w:rPr>
        <w:t>)17:00</w:t>
      </w:r>
      <w:r>
        <w:rPr>
          <w:rFonts w:ascii="標楷體" w:eastAsia="標楷體" w:hAnsi="標楷體"/>
        </w:rPr>
        <w:t>前</w:t>
      </w:r>
      <w:r>
        <w:rPr>
          <w:rFonts w:ascii="標楷體" w:eastAsia="標楷體" w:hAnsi="標楷體"/>
        </w:rPr>
        <w:t>公告於瑠公國中學校網站首頁並個別以</w:t>
      </w:r>
      <w:r>
        <w:rPr>
          <w:rFonts w:ascii="標楷體" w:eastAsia="標楷體" w:hAnsi="標楷體"/>
        </w:rPr>
        <w:t>email</w:t>
      </w:r>
      <w:r>
        <w:rPr>
          <w:rFonts w:ascii="標楷體" w:eastAsia="標楷體" w:hAnsi="標楷體"/>
        </w:rPr>
        <w:t>通知，請報名同學留意聯絡信箱。</w:t>
      </w:r>
    </w:p>
    <w:p w:rsidR="00E748A7" w:rsidRDefault="00FF349B">
      <w:pPr>
        <w:spacing w:before="180" w:line="400" w:lineRule="atLeast"/>
        <w:jc w:val="both"/>
      </w:pPr>
      <w:r>
        <w:rPr>
          <w:rFonts w:ascii="標楷體" w:eastAsia="標楷體" w:hAnsi="標楷體"/>
          <w:b/>
          <w:szCs w:val="24"/>
        </w:rPr>
        <w:t>捌、收費：</w:t>
      </w:r>
      <w:r>
        <w:rPr>
          <w:rFonts w:ascii="標楷體" w:eastAsia="標楷體" w:hAnsi="標楷體"/>
          <w:szCs w:val="24"/>
        </w:rPr>
        <w:t>每人收費</w:t>
      </w:r>
      <w:r>
        <w:rPr>
          <w:rFonts w:ascii="標楷體" w:eastAsia="標楷體" w:hAnsi="標楷體"/>
          <w:szCs w:val="24"/>
        </w:rPr>
        <w:t>1,200</w:t>
      </w:r>
      <w:r>
        <w:rPr>
          <w:rFonts w:ascii="標楷體" w:eastAsia="標楷體" w:hAnsi="標楷體"/>
          <w:szCs w:val="24"/>
        </w:rPr>
        <w:t>元。</w:t>
      </w:r>
      <w:r>
        <w:rPr>
          <w:rFonts w:ascii="標楷體" w:eastAsia="標楷體" w:hAnsi="標楷體"/>
          <w:szCs w:val="24"/>
        </w:rPr>
        <w:t>(</w:t>
      </w:r>
      <w:r>
        <w:rPr>
          <w:rFonts w:ascii="標楷體" w:eastAsia="標楷體" w:hAnsi="標楷體"/>
          <w:szCs w:val="24"/>
        </w:rPr>
        <w:t>含活動期間午餐、教材費及講師費，不含參訪交通費</w:t>
      </w:r>
      <w:r>
        <w:rPr>
          <w:rFonts w:ascii="標楷體" w:eastAsia="標楷體" w:hAnsi="標楷體"/>
          <w:szCs w:val="24"/>
        </w:rPr>
        <w:t>)</w:t>
      </w:r>
    </w:p>
    <w:p w:rsidR="00E748A7" w:rsidRDefault="00E748A7">
      <w:pPr>
        <w:spacing w:line="240" w:lineRule="atLeast"/>
        <w:jc w:val="both"/>
        <w:rPr>
          <w:rFonts w:ascii="標楷體" w:eastAsia="標楷體" w:hAnsi="標楷體"/>
          <w:szCs w:val="24"/>
        </w:rPr>
      </w:pPr>
    </w:p>
    <w:p w:rsidR="00E748A7" w:rsidRDefault="00FF349B">
      <w:pPr>
        <w:spacing w:line="400" w:lineRule="atLeast"/>
        <w:jc w:val="both"/>
        <w:rPr>
          <w:rFonts w:ascii="標楷體" w:eastAsia="標楷體" w:hAnsi="標楷體"/>
          <w:b/>
          <w:szCs w:val="24"/>
        </w:rPr>
      </w:pPr>
      <w:r>
        <w:rPr>
          <w:rFonts w:ascii="標楷體" w:eastAsia="標楷體" w:hAnsi="標楷體"/>
          <w:b/>
          <w:szCs w:val="24"/>
        </w:rPr>
        <w:t>玖、繳費方式：</w:t>
      </w:r>
    </w:p>
    <w:p w:rsidR="00E748A7" w:rsidRDefault="00FF349B">
      <w:pPr>
        <w:spacing w:line="400" w:lineRule="atLeast"/>
        <w:ind w:left="961" w:hanging="961"/>
        <w:jc w:val="both"/>
      </w:pPr>
      <w:r>
        <w:rPr>
          <w:rFonts w:ascii="標楷體" w:eastAsia="標楷體" w:hAnsi="標楷體"/>
          <w:b/>
          <w:szCs w:val="24"/>
        </w:rPr>
        <w:t xml:space="preserve">    </w:t>
      </w:r>
      <w:r>
        <w:rPr>
          <w:rFonts w:ascii="標楷體" w:eastAsia="標楷體" w:hAnsi="標楷體"/>
          <w:b/>
          <w:szCs w:val="24"/>
        </w:rPr>
        <w:t>一、</w:t>
      </w:r>
      <w:r>
        <w:rPr>
          <w:rFonts w:ascii="標楷體" w:eastAsia="標楷體" w:hAnsi="標楷體"/>
          <w:szCs w:val="24"/>
        </w:rPr>
        <w:t>公告錄取之學生，請於</w:t>
      </w:r>
      <w:r>
        <w:rPr>
          <w:rFonts w:ascii="標楷體" w:eastAsia="標楷體" w:hAnsi="標楷體"/>
          <w:b/>
          <w:szCs w:val="24"/>
        </w:rPr>
        <w:t>111</w:t>
      </w:r>
      <w:r>
        <w:rPr>
          <w:rFonts w:ascii="標楷體" w:eastAsia="標楷體" w:hAnsi="標楷體"/>
          <w:b/>
          <w:szCs w:val="24"/>
        </w:rPr>
        <w:t>年</w:t>
      </w:r>
      <w:r>
        <w:rPr>
          <w:rFonts w:ascii="標楷體" w:eastAsia="標楷體" w:hAnsi="標楷體"/>
          <w:b/>
          <w:szCs w:val="24"/>
        </w:rPr>
        <w:t>1</w:t>
      </w:r>
      <w:r>
        <w:rPr>
          <w:rFonts w:ascii="標楷體" w:eastAsia="標楷體" w:hAnsi="標楷體"/>
          <w:b/>
          <w:szCs w:val="24"/>
        </w:rPr>
        <w:t>月</w:t>
      </w:r>
      <w:r>
        <w:rPr>
          <w:rFonts w:ascii="標楷體" w:eastAsia="標楷體" w:hAnsi="標楷體"/>
          <w:b/>
          <w:szCs w:val="24"/>
        </w:rPr>
        <w:t>6</w:t>
      </w:r>
      <w:r>
        <w:rPr>
          <w:rFonts w:ascii="標楷體" w:eastAsia="標楷體" w:hAnsi="標楷體"/>
          <w:b/>
          <w:szCs w:val="24"/>
        </w:rPr>
        <w:t>日</w:t>
      </w:r>
      <w:r>
        <w:rPr>
          <w:rFonts w:ascii="標楷體" w:eastAsia="標楷體" w:hAnsi="標楷體"/>
          <w:b/>
          <w:szCs w:val="24"/>
        </w:rPr>
        <w:t>(</w:t>
      </w:r>
      <w:r>
        <w:rPr>
          <w:rFonts w:ascii="標楷體" w:eastAsia="標楷體" w:hAnsi="標楷體"/>
          <w:b/>
          <w:szCs w:val="24"/>
        </w:rPr>
        <w:t>四</w:t>
      </w:r>
      <w:r>
        <w:rPr>
          <w:rFonts w:ascii="標楷體" w:eastAsia="標楷體" w:hAnsi="標楷體"/>
          <w:b/>
          <w:szCs w:val="24"/>
        </w:rPr>
        <w:t>)</w:t>
      </w:r>
      <w:r>
        <w:rPr>
          <w:rFonts w:ascii="標楷體" w:eastAsia="標楷體" w:hAnsi="標楷體"/>
          <w:b/>
          <w:szCs w:val="24"/>
        </w:rPr>
        <w:t>前完成繳費</w:t>
      </w:r>
      <w:r>
        <w:rPr>
          <w:rFonts w:ascii="標楷體" w:eastAsia="標楷體" w:hAnsi="標楷體"/>
          <w:szCs w:val="24"/>
        </w:rPr>
        <w:t>，逾期未繳交者視同放棄，由備取人員遞補。</w:t>
      </w:r>
    </w:p>
    <w:p w:rsidR="00E748A7" w:rsidRDefault="00FF349B">
      <w:pPr>
        <w:spacing w:line="400" w:lineRule="atLeast"/>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二、請以下列方式繳費：</w:t>
      </w:r>
    </w:p>
    <w:p w:rsidR="00E748A7" w:rsidRDefault="00FF349B">
      <w:pPr>
        <w:spacing w:line="400" w:lineRule="atLeast"/>
        <w:ind w:left="1440" w:hanging="144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於繳費截止日前到臺北市立瑠公國中</w:t>
      </w:r>
      <w:r>
        <w:rPr>
          <w:rFonts w:ascii="標楷體" w:eastAsia="標楷體" w:hAnsi="標楷體"/>
          <w:szCs w:val="24"/>
        </w:rPr>
        <w:t>(</w:t>
      </w:r>
      <w:r>
        <w:rPr>
          <w:rFonts w:ascii="標楷體" w:eastAsia="標楷體" w:hAnsi="標楷體"/>
          <w:szCs w:val="24"/>
        </w:rPr>
        <w:t>臺北市信義區福德街</w:t>
      </w:r>
      <w:r>
        <w:rPr>
          <w:rFonts w:ascii="標楷體" w:eastAsia="標楷體" w:hAnsi="標楷體"/>
          <w:szCs w:val="24"/>
        </w:rPr>
        <w:t>221</w:t>
      </w:r>
      <w:r>
        <w:rPr>
          <w:rFonts w:ascii="標楷體" w:eastAsia="標楷體" w:hAnsi="標楷體"/>
          <w:szCs w:val="24"/>
        </w:rPr>
        <w:t>巷</w:t>
      </w:r>
      <w:r>
        <w:rPr>
          <w:rFonts w:ascii="標楷體" w:eastAsia="標楷體" w:hAnsi="標楷體"/>
          <w:szCs w:val="24"/>
        </w:rPr>
        <w:t>15</w:t>
      </w:r>
      <w:r>
        <w:rPr>
          <w:rFonts w:ascii="標楷體" w:eastAsia="標楷體" w:hAnsi="標楷體"/>
          <w:szCs w:val="24"/>
        </w:rPr>
        <w:t>號</w:t>
      </w:r>
      <w:r>
        <w:rPr>
          <w:rFonts w:ascii="標楷體" w:eastAsia="標楷體" w:hAnsi="標楷體"/>
          <w:szCs w:val="24"/>
        </w:rPr>
        <w:t>)</w:t>
      </w:r>
      <w:r>
        <w:rPr>
          <w:rFonts w:ascii="標楷體" w:eastAsia="標楷體" w:hAnsi="標楷體"/>
          <w:szCs w:val="24"/>
        </w:rPr>
        <w:t>總務處出納組繳交。</w:t>
      </w:r>
    </w:p>
    <w:p w:rsidR="00E748A7" w:rsidRDefault="00FF349B">
      <w:pPr>
        <w:spacing w:line="400" w:lineRule="atLeast"/>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請匯款到本校特種基本保管帳戶。</w:t>
      </w:r>
    </w:p>
    <w:tbl>
      <w:tblPr>
        <w:tblW w:w="9213" w:type="dxa"/>
        <w:tblInd w:w="1101" w:type="dxa"/>
        <w:tblCellMar>
          <w:left w:w="10" w:type="dxa"/>
          <w:right w:w="10" w:type="dxa"/>
        </w:tblCellMar>
        <w:tblLook w:val="0000" w:firstRow="0" w:lastRow="0" w:firstColumn="0" w:lastColumn="0" w:noHBand="0" w:noVBand="0"/>
      </w:tblPr>
      <w:tblGrid>
        <w:gridCol w:w="4252"/>
        <w:gridCol w:w="4961"/>
      </w:tblGrid>
      <w:tr w:rsidR="00E748A7">
        <w:tblPrEx>
          <w:tblCellMar>
            <w:top w:w="0" w:type="dxa"/>
            <w:bottom w:w="0" w:type="dxa"/>
          </w:tblCellMar>
        </w:tblPrEx>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400" w:lineRule="atLeast"/>
              <w:jc w:val="center"/>
              <w:rPr>
                <w:rFonts w:ascii="標楷體" w:eastAsia="標楷體" w:hAnsi="標楷體"/>
                <w:szCs w:val="24"/>
              </w:rPr>
            </w:pPr>
            <w:r>
              <w:rPr>
                <w:rFonts w:ascii="標楷體" w:eastAsia="標楷體" w:hAnsi="標楷體"/>
                <w:szCs w:val="24"/>
              </w:rPr>
              <w:t>金融機構名稱</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400" w:lineRule="atLeast"/>
              <w:jc w:val="center"/>
              <w:rPr>
                <w:rFonts w:ascii="標楷體" w:eastAsia="標楷體" w:hAnsi="標楷體"/>
                <w:szCs w:val="24"/>
              </w:rPr>
            </w:pPr>
            <w:r>
              <w:rPr>
                <w:rFonts w:ascii="標楷體" w:eastAsia="標楷體" w:hAnsi="標楷體"/>
                <w:szCs w:val="24"/>
              </w:rPr>
              <w:t>台北富邦商業銀行</w:t>
            </w:r>
            <w:r>
              <w:rPr>
                <w:rFonts w:ascii="標楷體" w:eastAsia="標楷體" w:hAnsi="標楷體"/>
                <w:szCs w:val="24"/>
              </w:rPr>
              <w:t>-</w:t>
            </w:r>
            <w:r>
              <w:rPr>
                <w:rFonts w:ascii="標楷體" w:eastAsia="標楷體" w:hAnsi="標楷體"/>
                <w:szCs w:val="24"/>
              </w:rPr>
              <w:t>公庫處</w:t>
            </w:r>
          </w:p>
        </w:tc>
      </w:tr>
      <w:tr w:rsidR="00E748A7">
        <w:tblPrEx>
          <w:tblCellMar>
            <w:top w:w="0" w:type="dxa"/>
            <w:bottom w:w="0" w:type="dxa"/>
          </w:tblCellMar>
        </w:tblPrEx>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400" w:lineRule="atLeast"/>
              <w:jc w:val="center"/>
              <w:rPr>
                <w:rFonts w:ascii="標楷體" w:eastAsia="標楷體" w:hAnsi="標楷體"/>
                <w:szCs w:val="24"/>
              </w:rPr>
            </w:pPr>
            <w:r>
              <w:rPr>
                <w:rFonts w:ascii="標楷體" w:eastAsia="標楷體" w:hAnsi="標楷體"/>
                <w:szCs w:val="24"/>
              </w:rPr>
              <w:t>銀行代碼</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400" w:lineRule="atLeast"/>
              <w:jc w:val="center"/>
              <w:rPr>
                <w:rFonts w:ascii="標楷體" w:eastAsia="標楷體" w:hAnsi="標楷體"/>
                <w:szCs w:val="24"/>
              </w:rPr>
            </w:pPr>
            <w:r>
              <w:rPr>
                <w:rFonts w:ascii="標楷體" w:eastAsia="標楷體" w:hAnsi="標楷體"/>
                <w:szCs w:val="24"/>
              </w:rPr>
              <w:t>012-2102</w:t>
            </w:r>
          </w:p>
        </w:tc>
      </w:tr>
      <w:tr w:rsidR="00E748A7">
        <w:tblPrEx>
          <w:tblCellMar>
            <w:top w:w="0" w:type="dxa"/>
            <w:bottom w:w="0" w:type="dxa"/>
          </w:tblCellMar>
        </w:tblPrEx>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400" w:lineRule="atLeast"/>
              <w:jc w:val="center"/>
              <w:rPr>
                <w:rFonts w:ascii="標楷體" w:eastAsia="標楷體" w:hAnsi="標楷體"/>
                <w:szCs w:val="24"/>
              </w:rPr>
            </w:pPr>
            <w:r>
              <w:rPr>
                <w:rFonts w:ascii="標楷體" w:eastAsia="標楷體" w:hAnsi="標楷體"/>
                <w:szCs w:val="24"/>
              </w:rPr>
              <w:t>戶名</w:t>
            </w:r>
          </w:p>
          <w:p w:rsidR="00E748A7" w:rsidRDefault="00FF349B">
            <w:pPr>
              <w:spacing w:line="400" w:lineRule="atLeast"/>
              <w:jc w:val="center"/>
              <w:rPr>
                <w:rFonts w:ascii="標楷體" w:eastAsia="標楷體" w:hAnsi="標楷體"/>
                <w:szCs w:val="24"/>
              </w:rPr>
            </w:pPr>
            <w:r>
              <w:rPr>
                <w:rFonts w:ascii="標楷體" w:eastAsia="標楷體" w:hAnsi="標楷體"/>
                <w:szCs w:val="24"/>
              </w:rPr>
              <w:t>(</w:t>
            </w:r>
            <w:r>
              <w:rPr>
                <w:rFonts w:ascii="標楷體" w:eastAsia="標楷體" w:hAnsi="標楷體"/>
                <w:szCs w:val="24"/>
              </w:rPr>
              <w:t>請注意「瑠」為難字，需照右側寫法</w:t>
            </w:r>
            <w:r>
              <w:rPr>
                <w:rFonts w:ascii="標楷體" w:eastAsia="標楷體" w:hAnsi="標楷體"/>
                <w:szCs w:val="24"/>
              </w:rPr>
              <w: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400" w:lineRule="atLeast"/>
              <w:jc w:val="both"/>
            </w:pPr>
            <w:r>
              <w:rPr>
                <w:rFonts w:ascii="標楷體" w:eastAsia="標楷體" w:hAnsi="標楷體"/>
                <w:szCs w:val="24"/>
              </w:rPr>
              <w:t>臺北市立</w:t>
            </w:r>
            <w:r>
              <w:rPr>
                <w:rFonts w:ascii="標楷體" w:eastAsia="標楷體" w:hAnsi="標楷體"/>
                <w:szCs w:val="24"/>
              </w:rPr>
              <w:t>(</w:t>
            </w:r>
            <w:r>
              <w:rPr>
                <w:rFonts w:ascii="標楷體" w:eastAsia="標楷體" w:hAnsi="標楷體"/>
                <w:szCs w:val="24"/>
              </w:rPr>
              <w:t>王</w:t>
            </w:r>
            <w:r>
              <w:rPr>
                <w:rFonts w:ascii="標楷體" w:eastAsia="標楷體" w:hAnsi="標楷體"/>
                <w:szCs w:val="24"/>
              </w:rPr>
              <w:t>+</w:t>
            </w:r>
            <w:r>
              <w:rPr>
                <w:rFonts w:ascii="標楷體" w:eastAsia="標楷體" w:hAnsi="標楷體"/>
                <w:szCs w:val="24"/>
              </w:rPr>
              <w:t>留</w:t>
            </w:r>
            <w:r>
              <w:rPr>
                <w:rFonts w:ascii="標楷體" w:eastAsia="標楷體" w:hAnsi="標楷體"/>
                <w:szCs w:val="24"/>
              </w:rPr>
              <w:t>)</w:t>
            </w:r>
            <w:r>
              <w:rPr>
                <w:rFonts w:ascii="標楷體" w:eastAsia="標楷體" w:hAnsi="標楷體"/>
                <w:szCs w:val="24"/>
              </w:rPr>
              <w:t>公國民中學特種基金保管款</w:t>
            </w:r>
          </w:p>
        </w:tc>
      </w:tr>
      <w:tr w:rsidR="00E748A7">
        <w:tblPrEx>
          <w:tblCellMar>
            <w:top w:w="0" w:type="dxa"/>
            <w:bottom w:w="0" w:type="dxa"/>
          </w:tblCellMar>
        </w:tblPrEx>
        <w:tc>
          <w:tcPr>
            <w:tcW w:w="42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400" w:lineRule="atLeast"/>
              <w:jc w:val="center"/>
              <w:rPr>
                <w:rFonts w:ascii="標楷體" w:eastAsia="標楷體" w:hAnsi="標楷體"/>
                <w:szCs w:val="24"/>
              </w:rPr>
            </w:pPr>
            <w:r>
              <w:rPr>
                <w:rFonts w:ascii="標楷體" w:eastAsia="標楷體" w:hAnsi="標楷體"/>
                <w:szCs w:val="24"/>
              </w:rPr>
              <w:t>帳號</w:t>
            </w:r>
          </w:p>
        </w:tc>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400" w:lineRule="atLeast"/>
              <w:jc w:val="center"/>
              <w:rPr>
                <w:rFonts w:ascii="標楷體" w:eastAsia="標楷體" w:hAnsi="標楷體"/>
                <w:b/>
                <w:szCs w:val="24"/>
              </w:rPr>
            </w:pPr>
            <w:r>
              <w:rPr>
                <w:rFonts w:ascii="標楷體" w:eastAsia="標楷體" w:hAnsi="標楷體"/>
                <w:b/>
                <w:szCs w:val="24"/>
              </w:rPr>
              <w:t>1605-2131-9000-03</w:t>
            </w:r>
          </w:p>
        </w:tc>
      </w:tr>
    </w:tbl>
    <w:p w:rsidR="00E748A7" w:rsidRDefault="00FF349B">
      <w:pPr>
        <w:spacing w:line="400" w:lineRule="atLeast"/>
        <w:jc w:val="both"/>
      </w:pPr>
      <w:r>
        <w:rPr>
          <w:rFonts w:ascii="標楷體" w:eastAsia="標楷體" w:hAnsi="標楷體"/>
          <w:szCs w:val="24"/>
        </w:rPr>
        <w:t xml:space="preserve">        </w:t>
      </w:r>
      <w:r>
        <w:rPr>
          <w:rFonts w:ascii="標楷體" w:eastAsia="標楷體" w:hAnsi="標楷體"/>
          <w:szCs w:val="24"/>
        </w:rPr>
        <w:t>備註：</w:t>
      </w:r>
      <w:r>
        <w:rPr>
          <w:rFonts w:ascii="標楷體" w:eastAsia="標楷體" w:hAnsi="標楷體"/>
          <w:szCs w:val="24"/>
        </w:rPr>
        <w:t>1.</w:t>
      </w:r>
      <w:r>
        <w:rPr>
          <w:rFonts w:ascii="標楷體" w:eastAsia="標楷體" w:hAnsi="標楷體"/>
          <w:szCs w:val="24"/>
        </w:rPr>
        <w:t>此帳號為公庫帳戶，煩請臨櫃匯款，</w:t>
      </w:r>
      <w:r>
        <w:rPr>
          <w:rFonts w:ascii="標楷體" w:eastAsia="標楷體" w:hAnsi="標楷體"/>
          <w:b/>
          <w:szCs w:val="24"/>
        </w:rPr>
        <w:t>無法於</w:t>
      </w:r>
      <w:r>
        <w:rPr>
          <w:rFonts w:ascii="標楷體" w:eastAsia="標楷體" w:hAnsi="標楷體"/>
          <w:b/>
          <w:szCs w:val="24"/>
        </w:rPr>
        <w:t>ATM</w:t>
      </w:r>
      <w:r>
        <w:rPr>
          <w:rFonts w:ascii="標楷體" w:eastAsia="標楷體" w:hAnsi="標楷體"/>
          <w:b/>
          <w:szCs w:val="24"/>
        </w:rPr>
        <w:t>轉帳處理</w:t>
      </w:r>
      <w:r>
        <w:rPr>
          <w:rFonts w:ascii="標楷體" w:eastAsia="標楷體" w:hAnsi="標楷體"/>
          <w:szCs w:val="24"/>
        </w:rPr>
        <w:t>。</w:t>
      </w:r>
    </w:p>
    <w:p w:rsidR="00E748A7" w:rsidRDefault="00FF349B">
      <w:pPr>
        <w:spacing w:line="400" w:lineRule="atLeast"/>
        <w:ind w:left="1920" w:hanging="1920"/>
        <w:jc w:val="both"/>
        <w:rPr>
          <w:rFonts w:ascii="標楷體" w:eastAsia="標楷體" w:hAnsi="標楷體"/>
          <w:szCs w:val="24"/>
        </w:rPr>
      </w:pPr>
      <w:r>
        <w:rPr>
          <w:rFonts w:ascii="標楷體" w:eastAsia="標楷體" w:hAnsi="標楷體"/>
          <w:szCs w:val="24"/>
        </w:rPr>
        <w:t xml:space="preserve">              2.</w:t>
      </w:r>
      <w:r>
        <w:rPr>
          <w:rFonts w:ascii="標楷體" w:eastAsia="標楷體" w:hAnsi="標楷體"/>
          <w:szCs w:val="24"/>
        </w:rPr>
        <w:t>匯款時請務必於銀行備註欄註明「學生就讀學校校名，姓名，領袖關懷營」以方便核對匯款人身分。</w:t>
      </w:r>
    </w:p>
    <w:p w:rsidR="00E748A7" w:rsidRDefault="00FF349B">
      <w:pPr>
        <w:spacing w:line="400" w:lineRule="atLeast"/>
        <w:ind w:left="1920" w:hanging="1920"/>
        <w:jc w:val="both"/>
      </w:pPr>
      <w:r>
        <w:rPr>
          <w:rFonts w:ascii="標楷體" w:eastAsia="標楷體" w:hAnsi="標楷體"/>
          <w:szCs w:val="24"/>
        </w:rPr>
        <w:t xml:space="preserve">              </w:t>
      </w:r>
      <w:hyperlink r:id="rId8" w:history="1">
        <w:r>
          <w:rPr>
            <w:rStyle w:val="aa"/>
            <w:rFonts w:eastAsia="標楷體"/>
            <w:color w:val="auto"/>
            <w:szCs w:val="24"/>
            <w:u w:val="none"/>
          </w:rPr>
          <w:t>3.</w:t>
        </w:r>
        <w:r>
          <w:rPr>
            <w:rStyle w:val="aa"/>
            <w:rFonts w:eastAsia="標楷體"/>
            <w:color w:val="auto"/>
            <w:szCs w:val="24"/>
            <w:u w:val="none"/>
          </w:rPr>
          <w:t>匯款收據請</w:t>
        </w:r>
        <w:r>
          <w:rPr>
            <w:rStyle w:val="aa"/>
            <w:rFonts w:eastAsia="標楷體"/>
            <w:b/>
            <w:color w:val="auto"/>
            <w:szCs w:val="24"/>
            <w:u w:val="none"/>
          </w:rPr>
          <w:t>傳真</w:t>
        </w:r>
        <w:r>
          <w:rPr>
            <w:rStyle w:val="aa"/>
            <w:rFonts w:eastAsia="標楷體"/>
            <w:b/>
            <w:color w:val="auto"/>
            <w:szCs w:val="24"/>
            <w:u w:val="none"/>
          </w:rPr>
          <w:t>27281331</w:t>
        </w:r>
        <w:r>
          <w:rPr>
            <w:rStyle w:val="aa"/>
            <w:rFonts w:eastAsia="標楷體"/>
            <w:color w:val="auto"/>
            <w:szCs w:val="24"/>
            <w:u w:val="none"/>
          </w:rPr>
          <w:t>或拍照寄至</w:t>
        </w:r>
        <w:r>
          <w:rPr>
            <w:rStyle w:val="aa"/>
            <w:rFonts w:eastAsia="標楷體"/>
            <w:color w:val="auto"/>
            <w:szCs w:val="24"/>
            <w:u w:val="none"/>
          </w:rPr>
          <w:t>lkjh500@lkjh.tp.edu.tw</w:t>
        </w:r>
      </w:hyperlink>
      <w:r>
        <w:rPr>
          <w:rFonts w:eastAsia="標楷體"/>
          <w:szCs w:val="24"/>
        </w:rPr>
        <w:t>並於單據空白處註明「學生就讀學校校名，姓名，領袖關懷營」。</w:t>
      </w:r>
    </w:p>
    <w:p w:rsidR="00E748A7" w:rsidRDefault="00FF349B">
      <w:pPr>
        <w:snapToGrid w:val="0"/>
        <w:spacing w:before="180" w:line="400" w:lineRule="atLeast"/>
        <w:jc w:val="both"/>
        <w:rPr>
          <w:rFonts w:ascii="標楷體" w:eastAsia="標楷體" w:hAnsi="標楷體"/>
          <w:b/>
          <w:szCs w:val="24"/>
        </w:rPr>
      </w:pPr>
      <w:r>
        <w:rPr>
          <w:rFonts w:ascii="標楷體" w:eastAsia="標楷體" w:hAnsi="標楷體"/>
          <w:b/>
          <w:szCs w:val="24"/>
        </w:rPr>
        <w:t>拾、其他注意事項：</w:t>
      </w:r>
    </w:p>
    <w:p w:rsidR="00E748A7" w:rsidRDefault="00FF349B">
      <w:pPr>
        <w:snapToGrid w:val="0"/>
        <w:spacing w:line="400" w:lineRule="atLeast"/>
        <w:jc w:val="both"/>
      </w:pPr>
      <w:r>
        <w:rPr>
          <w:rFonts w:ascii="標楷體" w:eastAsia="標楷體" w:hAnsi="標楷體"/>
          <w:b/>
          <w:szCs w:val="24"/>
        </w:rPr>
        <w:t xml:space="preserve">    </w:t>
      </w:r>
      <w:r>
        <w:rPr>
          <w:rFonts w:ascii="標楷體" w:eastAsia="標楷體" w:hAnsi="標楷體"/>
          <w:szCs w:val="24"/>
        </w:rPr>
        <w:t>一、活動費用繳費後不予退費。</w:t>
      </w:r>
    </w:p>
    <w:p w:rsidR="00E748A7" w:rsidRDefault="00FF349B">
      <w:pPr>
        <w:snapToGrid w:val="0"/>
        <w:spacing w:line="400" w:lineRule="atLeast"/>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二、全程參與課程活動者授予參加證書，表現優良者頒發獎狀。</w:t>
      </w:r>
    </w:p>
    <w:p w:rsidR="00E748A7" w:rsidRDefault="00FF349B">
      <w:pPr>
        <w:snapToGrid w:val="0"/>
        <w:spacing w:line="400" w:lineRule="atLeast"/>
        <w:ind w:left="960" w:hanging="960"/>
        <w:jc w:val="both"/>
      </w:pPr>
      <w:r>
        <w:rPr>
          <w:rFonts w:ascii="標楷體" w:eastAsia="標楷體" w:hAnsi="標楷體"/>
          <w:szCs w:val="24"/>
        </w:rPr>
        <w:t xml:space="preserve">    </w:t>
      </w:r>
      <w:r>
        <w:rPr>
          <w:rFonts w:ascii="標楷體" w:eastAsia="標楷體" w:hAnsi="標楷體"/>
          <w:szCs w:val="24"/>
        </w:rPr>
        <w:t>三、為</w:t>
      </w:r>
      <w:r>
        <w:rPr>
          <w:rFonts w:ascii="標楷體" w:eastAsia="標楷體" w:hAnsi="標楷體" w:cs="標楷體"/>
          <w:kern w:val="0"/>
          <w:szCs w:val="24"/>
        </w:rPr>
        <w:t>落實嚴重特殊傳染性肺炎（</w:t>
      </w:r>
      <w:r>
        <w:rPr>
          <w:rFonts w:ascii="標楷體" w:eastAsia="標楷體" w:hAnsi="標楷體" w:cs="標楷體"/>
          <w:kern w:val="0"/>
          <w:szCs w:val="24"/>
        </w:rPr>
        <w:t>COVID-19</w:t>
      </w:r>
      <w:r>
        <w:rPr>
          <w:rFonts w:ascii="標楷體" w:eastAsia="標楷體" w:hAnsi="標楷體" w:cs="標楷體"/>
          <w:kern w:val="0"/>
          <w:szCs w:val="24"/>
        </w:rPr>
        <w:t>）防疫工作及降低群聚感染風險，本活動將依中央流行疫情指揮中心最新公告配合修正辦理期程、方式及防疫措施</w:t>
      </w:r>
      <w:r>
        <w:rPr>
          <w:rFonts w:ascii="標楷體" w:eastAsia="標楷體" w:hAnsi="標楷體" w:cs="標楷體"/>
          <w:kern w:val="0"/>
          <w:szCs w:val="24"/>
        </w:rPr>
        <w:t>…</w:t>
      </w:r>
      <w:r>
        <w:rPr>
          <w:rFonts w:ascii="標楷體" w:eastAsia="標楷體" w:hAnsi="標楷體" w:cs="標楷體"/>
          <w:kern w:val="0"/>
          <w:szCs w:val="24"/>
        </w:rPr>
        <w:t>等，並公告於瑠公國中學校網站，請務必自行留意相關最新公告。</w:t>
      </w:r>
    </w:p>
    <w:p w:rsidR="00E748A7" w:rsidRDefault="00FF349B">
      <w:pPr>
        <w:snapToGrid w:val="0"/>
        <w:spacing w:line="400" w:lineRule="atLeast"/>
        <w:ind w:left="960" w:hanging="96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四、活動聯絡窗口：瑠公國中特教組朱組長</w:t>
      </w:r>
      <w:r>
        <w:rPr>
          <w:rFonts w:ascii="標楷體" w:eastAsia="標楷體" w:hAnsi="標楷體"/>
          <w:szCs w:val="24"/>
        </w:rPr>
        <w:t>27261481</w:t>
      </w:r>
      <w:r>
        <w:rPr>
          <w:rFonts w:ascii="標楷體" w:eastAsia="標楷體" w:hAnsi="標楷體"/>
          <w:szCs w:val="24"/>
        </w:rPr>
        <w:t>分機</w:t>
      </w:r>
      <w:r>
        <w:rPr>
          <w:rFonts w:ascii="標楷體" w:eastAsia="標楷體" w:hAnsi="標楷體"/>
          <w:szCs w:val="24"/>
        </w:rPr>
        <w:t>503</w:t>
      </w:r>
      <w:r>
        <w:rPr>
          <w:rFonts w:ascii="標楷體" w:eastAsia="標楷體" w:hAnsi="標楷體"/>
          <w:szCs w:val="24"/>
        </w:rPr>
        <w:t>。</w:t>
      </w:r>
    </w:p>
    <w:p w:rsidR="00E748A7" w:rsidRDefault="00FF349B">
      <w:pPr>
        <w:snapToGrid w:val="0"/>
        <w:spacing w:before="180" w:line="400" w:lineRule="atLeast"/>
        <w:jc w:val="both"/>
      </w:pPr>
      <w:r>
        <w:rPr>
          <w:rFonts w:ascii="標楷體" w:eastAsia="標楷體" w:hAnsi="標楷體"/>
          <w:b/>
          <w:szCs w:val="24"/>
        </w:rPr>
        <w:t>拾壹、</w:t>
      </w:r>
      <w:r>
        <w:rPr>
          <w:rFonts w:ascii="標楷體" w:eastAsia="標楷體" w:hAnsi="標楷體"/>
          <w:szCs w:val="24"/>
        </w:rPr>
        <w:t>本計畫陳校長並報臺北市政府教育局核定後實施，修正時亦同。</w:t>
      </w:r>
    </w:p>
    <w:p w:rsidR="00E748A7" w:rsidRDefault="00E748A7">
      <w:pPr>
        <w:snapToGrid w:val="0"/>
        <w:spacing w:before="180" w:line="400" w:lineRule="atLeast"/>
        <w:jc w:val="both"/>
        <w:rPr>
          <w:rFonts w:eastAsia="標楷體"/>
          <w:szCs w:val="24"/>
        </w:rPr>
      </w:pPr>
    </w:p>
    <w:p w:rsidR="00E748A7" w:rsidRDefault="00E748A7">
      <w:pPr>
        <w:snapToGrid w:val="0"/>
        <w:spacing w:before="180" w:line="240" w:lineRule="atLeast"/>
        <w:jc w:val="both"/>
        <w:rPr>
          <w:rFonts w:eastAsia="標楷體"/>
          <w:szCs w:val="24"/>
        </w:rPr>
      </w:pPr>
    </w:p>
    <w:p w:rsidR="00E748A7" w:rsidRDefault="00E748A7">
      <w:pPr>
        <w:snapToGrid w:val="0"/>
        <w:spacing w:before="180" w:line="240" w:lineRule="atLeast"/>
        <w:jc w:val="both"/>
        <w:rPr>
          <w:rFonts w:eastAsia="標楷體"/>
          <w:szCs w:val="24"/>
        </w:rPr>
      </w:pPr>
    </w:p>
    <w:p w:rsidR="00E748A7" w:rsidRDefault="00FF349B">
      <w:pPr>
        <w:snapToGrid w:val="0"/>
        <w:spacing w:before="180" w:line="240" w:lineRule="atLeast"/>
        <w:jc w:val="center"/>
        <w:rPr>
          <w:rFonts w:ascii="標楷體" w:eastAsia="標楷體" w:hAnsi="標楷體"/>
          <w:b/>
          <w:sz w:val="32"/>
          <w:szCs w:val="32"/>
        </w:rPr>
      </w:pPr>
      <w:r>
        <w:rPr>
          <w:rFonts w:ascii="標楷體" w:eastAsia="標楷體" w:hAnsi="標楷體"/>
          <w:b/>
          <w:sz w:val="32"/>
          <w:szCs w:val="32"/>
        </w:rPr>
        <w:t>「</w:t>
      </w:r>
      <w:r>
        <w:rPr>
          <w:rFonts w:ascii="標楷體" w:eastAsia="標楷體" w:hAnsi="標楷體"/>
          <w:b/>
          <w:sz w:val="32"/>
          <w:szCs w:val="32"/>
        </w:rPr>
        <w:t>Leader Life-</w:t>
      </w:r>
      <w:r>
        <w:rPr>
          <w:rFonts w:ascii="標楷體" w:eastAsia="標楷體" w:hAnsi="標楷體"/>
          <w:b/>
          <w:sz w:val="32"/>
          <w:szCs w:val="32"/>
        </w:rPr>
        <w:t>領袖關懷營」領導才能資優營隊</w:t>
      </w:r>
    </w:p>
    <w:p w:rsidR="00E748A7" w:rsidRDefault="00FF349B">
      <w:pPr>
        <w:snapToGrid w:val="0"/>
        <w:spacing w:before="180" w:line="240" w:lineRule="atLeast"/>
        <w:jc w:val="both"/>
      </w:pPr>
      <w:r>
        <w:rPr>
          <w:rFonts w:ascii="標楷體" w:eastAsia="標楷體" w:hAnsi="標楷體"/>
          <w:b/>
          <w:szCs w:val="24"/>
        </w:rPr>
        <w:t>一、「</w:t>
      </w:r>
      <w:r>
        <w:rPr>
          <w:rFonts w:ascii="標楷體" w:eastAsia="標楷體" w:hAnsi="標楷體"/>
          <w:b/>
          <w:szCs w:val="24"/>
        </w:rPr>
        <w:t>Leader Life-</w:t>
      </w:r>
      <w:r>
        <w:rPr>
          <w:rFonts w:ascii="標楷體" w:eastAsia="標楷體" w:hAnsi="標楷體"/>
          <w:b/>
          <w:szCs w:val="24"/>
        </w:rPr>
        <w:t>領袖關懷營」</w:t>
      </w:r>
      <w:r>
        <w:rPr>
          <w:rFonts w:eastAsia="標楷體"/>
          <w:b/>
          <w:szCs w:val="24"/>
        </w:rPr>
        <w:t>課程活動概述</w:t>
      </w:r>
      <w:r>
        <w:rPr>
          <w:rFonts w:ascii="新細明體" w:hAnsi="新細明體"/>
          <w:b/>
          <w:szCs w:val="24"/>
        </w:rPr>
        <w:t>：</w:t>
      </w:r>
    </w:p>
    <w:p w:rsidR="00E748A7" w:rsidRDefault="00FF349B">
      <w:pPr>
        <w:snapToGrid w:val="0"/>
        <w:spacing w:before="50" w:line="360" w:lineRule="atLeast"/>
        <w:jc w:val="both"/>
        <w:rPr>
          <w:rFonts w:ascii="標楷體" w:eastAsia="標楷體" w:hAnsi="標楷體"/>
          <w:b/>
          <w:szCs w:val="24"/>
        </w:rPr>
      </w:pPr>
      <w:r>
        <w:rPr>
          <w:rFonts w:ascii="標楷體" w:eastAsia="標楷體" w:hAnsi="標楷體"/>
          <w:b/>
          <w:szCs w:val="24"/>
        </w:rPr>
        <w:lastRenderedPageBreak/>
        <w:t xml:space="preserve">    (</w:t>
      </w:r>
      <w:r>
        <w:rPr>
          <w:rFonts w:ascii="標楷體" w:eastAsia="標楷體" w:hAnsi="標楷體"/>
          <w:b/>
          <w:szCs w:val="24"/>
        </w:rPr>
        <w:t>一</w:t>
      </w:r>
      <w:r>
        <w:rPr>
          <w:rFonts w:ascii="標楷體" w:eastAsia="標楷體" w:hAnsi="標楷體"/>
          <w:b/>
          <w:szCs w:val="24"/>
        </w:rPr>
        <w:t>)</w:t>
      </w:r>
      <w:r>
        <w:rPr>
          <w:rFonts w:ascii="標楷體" w:eastAsia="標楷體" w:hAnsi="標楷體"/>
          <w:b/>
          <w:szCs w:val="24"/>
        </w:rPr>
        <w:t>課程發想</w:t>
      </w:r>
    </w:p>
    <w:p w:rsidR="00E748A7" w:rsidRDefault="00FF349B">
      <w:pPr>
        <w:snapToGrid w:val="0"/>
        <w:spacing w:before="50" w:line="360" w:lineRule="atLeast"/>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領導的核心價值不是熟知理論，也不是徒有技能，而是需要從心出</w:t>
      </w:r>
      <w:r>
        <w:rPr>
          <w:rFonts w:ascii="標楷體" w:eastAsia="標楷體" w:hAnsi="標楷體"/>
          <w:szCs w:val="24"/>
        </w:rPr>
        <w:t>發，從生活中的小環節做起，將領導才能發揮在「關懷他人、造福社會」層面，因此本活動從認識領導的意義開始，再從社會關懷的角度切入，以「服務學習」為主題，藉由任務執行回饋反思與實地參訪社福機構，讓學生切身感受並理解領導的價值與內涵，進而發揮領導才能，達成關懷弱勢、造福社會的目的。</w:t>
      </w:r>
    </w:p>
    <w:p w:rsidR="00E748A7" w:rsidRDefault="00FF349B">
      <w:pPr>
        <w:snapToGrid w:val="0"/>
        <w:spacing w:before="50" w:line="360" w:lineRule="atLeast"/>
        <w:jc w:val="both"/>
        <w:rPr>
          <w:rFonts w:ascii="標楷體" w:eastAsia="標楷體" w:hAnsi="標楷體"/>
          <w:b/>
          <w:szCs w:val="24"/>
        </w:rPr>
      </w:pPr>
      <w:r>
        <w:rPr>
          <w:rFonts w:ascii="標楷體" w:eastAsia="標楷體" w:hAnsi="標楷體"/>
          <w:b/>
          <w:szCs w:val="24"/>
        </w:rPr>
        <w:t xml:space="preserve">    (</w:t>
      </w:r>
      <w:r>
        <w:rPr>
          <w:rFonts w:ascii="標楷體" w:eastAsia="標楷體" w:hAnsi="標楷體"/>
          <w:b/>
          <w:szCs w:val="24"/>
        </w:rPr>
        <w:t>二</w:t>
      </w:r>
      <w:r>
        <w:rPr>
          <w:rFonts w:ascii="標楷體" w:eastAsia="標楷體" w:hAnsi="標楷體"/>
          <w:b/>
          <w:szCs w:val="24"/>
        </w:rPr>
        <w:t>)</w:t>
      </w:r>
      <w:r>
        <w:rPr>
          <w:rFonts w:ascii="標楷體" w:eastAsia="標楷體" w:hAnsi="標楷體"/>
          <w:b/>
          <w:szCs w:val="24"/>
        </w:rPr>
        <w:t>課程核心概念</w:t>
      </w:r>
    </w:p>
    <w:p w:rsidR="00E748A7" w:rsidRDefault="00FF349B">
      <w:pPr>
        <w:spacing w:before="50" w:line="360" w:lineRule="atLeast"/>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領導才能領域的三面向行為架構分別為「任務導向」、「關係導向」、「轉型導向」，其中「任務導向行為」是以完成任務所需的表現作為關鍵考量，「關係導向行為」則是關注領導者與團隊成員間的關係建立，「轉型導向行為」則是以魅力領導及轉型領導理論為核心，著重在鼓勵團隊成員及協助團隊發生改變。因此在這三架構之下，希望透過營隊課程執行與活動安排，同時提供合作機會，讓學生在執行任務過程能了解領導的內涵，將活動中所學的領導技能運用到實際生活情境中，進一步展現能適度領導同儕，並且也能扮演好被領導的角色。</w:t>
      </w:r>
    </w:p>
    <w:p w:rsidR="00E748A7" w:rsidRDefault="00FF349B">
      <w:pPr>
        <w:spacing w:before="50" w:line="360" w:lineRule="atLeast"/>
      </w:pPr>
      <w:r>
        <w:rPr>
          <w:rFonts w:ascii="標楷體" w:eastAsia="標楷體" w:hAnsi="標楷體"/>
          <w:b/>
          <w:szCs w:val="24"/>
        </w:rPr>
        <w:t>二、課程設計內涵</w:t>
      </w:r>
    </w:p>
    <w:p w:rsidR="00E748A7" w:rsidRDefault="00FF349B">
      <w:pPr>
        <w:spacing w:before="50" w:line="360" w:lineRule="atLeast"/>
        <w:ind w:left="840" w:hanging="8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w:t>
      </w:r>
      <w:r>
        <w:rPr>
          <w:rFonts w:ascii="標楷體" w:eastAsia="標楷體" w:hAnsi="標楷體"/>
          <w:szCs w:val="24"/>
        </w:rPr>
        <w:t>一</w:t>
      </w:r>
      <w:r>
        <w:rPr>
          <w:rFonts w:ascii="標楷體" w:eastAsia="標楷體" w:hAnsi="標楷體"/>
          <w:szCs w:val="24"/>
        </w:rPr>
        <w:t>)</w:t>
      </w:r>
      <w:r>
        <w:rPr>
          <w:rFonts w:ascii="標楷體" w:eastAsia="標楷體" w:hAnsi="標楷體"/>
          <w:szCs w:val="24"/>
        </w:rPr>
        <w:t>團隊合作與默契培養</w:t>
      </w:r>
    </w:p>
    <w:p w:rsidR="00E748A7" w:rsidRDefault="00FF349B">
      <w:pPr>
        <w:spacing w:before="50" w:line="360" w:lineRule="atLeast"/>
        <w:ind w:left="840" w:hanging="8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提供多元學習及相互觀摩、競爭的機會，規畫設計具延續性、系列性及進階性的課程，以建構性的創造思考與領導才能訓練，培養「樂於學習、善於溝通、勇於承擔、敢於創新」的優秀人才。</w:t>
      </w:r>
    </w:p>
    <w:p w:rsidR="00E748A7" w:rsidRDefault="00FF349B">
      <w:pPr>
        <w:spacing w:before="50" w:line="360" w:lineRule="atLeast"/>
        <w:ind w:left="840" w:hanging="8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二</w:t>
      </w:r>
      <w:r>
        <w:rPr>
          <w:rFonts w:ascii="標楷體" w:eastAsia="標楷體" w:hAnsi="標楷體"/>
          <w:szCs w:val="24"/>
        </w:rPr>
        <w:t>)</w:t>
      </w:r>
      <w:r>
        <w:rPr>
          <w:rFonts w:ascii="標楷體" w:eastAsia="標楷體" w:hAnsi="標楷體"/>
          <w:szCs w:val="24"/>
        </w:rPr>
        <w:t>創造思考與創意領導</w:t>
      </w:r>
    </w:p>
    <w:p w:rsidR="00E748A7" w:rsidRDefault="00FF349B">
      <w:pPr>
        <w:spacing w:before="50" w:line="360" w:lineRule="atLeast"/>
        <w:ind w:left="840" w:hanging="8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透過營隊課程培養學生問題解決能力、溝通表達力、創造思考力，及人際互動與關懷，以強化參與學生的領導能力。</w:t>
      </w:r>
    </w:p>
    <w:p w:rsidR="00E748A7" w:rsidRDefault="00FF349B">
      <w:pPr>
        <w:spacing w:before="50" w:line="360" w:lineRule="atLeast"/>
        <w:ind w:left="600" w:hanging="60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三</w:t>
      </w:r>
      <w:r>
        <w:rPr>
          <w:rFonts w:ascii="標楷體" w:eastAsia="標楷體" w:hAnsi="標楷體"/>
          <w:szCs w:val="24"/>
        </w:rPr>
        <w:t>)</w:t>
      </w:r>
      <w:r>
        <w:rPr>
          <w:rFonts w:ascii="標楷體" w:eastAsia="標楷體" w:hAnsi="標楷體"/>
          <w:szCs w:val="24"/>
        </w:rPr>
        <w:t>領導者的計畫與溝通</w:t>
      </w:r>
    </w:p>
    <w:p w:rsidR="00E748A7" w:rsidRDefault="00FF349B">
      <w:pPr>
        <w:spacing w:before="50" w:line="360" w:lineRule="atLeast"/>
        <w:ind w:left="840" w:hanging="8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提供學生自主發揮的空間，透過所學，各組合作計畫、溝通與修改，在相關限制條件下完成指定任務，並將成果與各組分</w:t>
      </w:r>
      <w:r>
        <w:rPr>
          <w:rFonts w:ascii="標楷體" w:eastAsia="標楷體" w:hAnsi="標楷體"/>
          <w:szCs w:val="24"/>
        </w:rPr>
        <w:t>享。</w:t>
      </w:r>
    </w:p>
    <w:p w:rsidR="00E748A7" w:rsidRDefault="00FF349B">
      <w:pPr>
        <w:spacing w:before="50" w:line="360" w:lineRule="atLeast"/>
        <w:ind w:left="600" w:hanging="60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四</w:t>
      </w:r>
      <w:r>
        <w:rPr>
          <w:rFonts w:ascii="標楷體" w:eastAsia="標楷體" w:hAnsi="標楷體"/>
          <w:szCs w:val="24"/>
        </w:rPr>
        <w:t>)</w:t>
      </w:r>
      <w:r>
        <w:rPr>
          <w:rFonts w:ascii="標楷體" w:eastAsia="標楷體" w:hAnsi="標楷體"/>
          <w:szCs w:val="24"/>
        </w:rPr>
        <w:t>領導者的實際表現</w:t>
      </w:r>
    </w:p>
    <w:p w:rsidR="00E748A7" w:rsidRDefault="00FF349B">
      <w:pPr>
        <w:spacing w:before="50" w:line="360" w:lineRule="atLeast"/>
        <w:ind w:left="840" w:hanging="8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充分發揮團隊合作之精神，並於有限的資源之下，完成團隊合作。藉由團隊或個人間的競賽，發展學生學習領導與被領導的概念。</w:t>
      </w:r>
    </w:p>
    <w:p w:rsidR="00E748A7" w:rsidRDefault="00FF349B">
      <w:pPr>
        <w:spacing w:before="50" w:line="360" w:lineRule="atLeast"/>
        <w:ind w:left="600" w:hanging="60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五</w:t>
      </w:r>
      <w:r>
        <w:rPr>
          <w:rFonts w:ascii="標楷體" w:eastAsia="標楷體" w:hAnsi="標楷體"/>
          <w:szCs w:val="24"/>
        </w:rPr>
        <w:t>)</w:t>
      </w:r>
      <w:r>
        <w:rPr>
          <w:rFonts w:ascii="標楷體" w:eastAsia="標楷體" w:hAnsi="標楷體"/>
          <w:szCs w:val="24"/>
        </w:rPr>
        <w:t>領導者的整理與回饋能力</w:t>
      </w:r>
    </w:p>
    <w:p w:rsidR="00E748A7" w:rsidRDefault="00FF349B">
      <w:pPr>
        <w:spacing w:before="50" w:line="360" w:lineRule="atLeast"/>
        <w:ind w:left="840" w:hanging="8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給予學生學習與發表的舞台，學習與不同的個體相處、合作，透過有效的溝通與實際操作，將領導才能運用在生活中。</w:t>
      </w:r>
    </w:p>
    <w:p w:rsidR="00E748A7" w:rsidRDefault="00FF349B">
      <w:pPr>
        <w:spacing w:before="50" w:line="360" w:lineRule="atLeast"/>
        <w:ind w:left="480" w:hanging="480"/>
      </w:pPr>
      <w:r>
        <w:rPr>
          <w:rFonts w:ascii="標楷體" w:eastAsia="標楷體" w:hAnsi="標楷體"/>
          <w:b/>
          <w:szCs w:val="24"/>
        </w:rPr>
        <w:t xml:space="preserve">   </w:t>
      </w:r>
      <w:r>
        <w:rPr>
          <w:noProof/>
          <w:szCs w:val="24"/>
        </w:rPr>
        <mc:AlternateContent>
          <mc:Choice Requires="wps">
            <w:drawing>
              <wp:anchor distT="0" distB="0" distL="114300" distR="114300" simplePos="0" relativeHeight="251656192" behindDoc="0" locked="0" layoutInCell="1" allowOverlap="1">
                <wp:simplePos x="0" y="0"/>
                <wp:positionH relativeFrom="column">
                  <wp:posOffset>3188970</wp:posOffset>
                </wp:positionH>
                <wp:positionV relativeFrom="paragraph">
                  <wp:posOffset>368302</wp:posOffset>
                </wp:positionV>
                <wp:extent cx="851535" cy="681356"/>
                <wp:effectExtent l="0" t="0" r="5715" b="4444"/>
                <wp:wrapNone/>
                <wp:docPr id="1" name="Freeform 11"/>
                <wp:cNvGraphicFramePr/>
                <a:graphic xmlns:a="http://schemas.openxmlformats.org/drawingml/2006/main">
                  <a:graphicData uri="http://schemas.microsoft.com/office/word/2010/wordprocessingShape">
                    <wps:wsp>
                      <wps:cNvSpPr/>
                      <wps:spPr>
                        <a:xfrm>
                          <a:off x="0" y="0"/>
                          <a:ext cx="851535" cy="681356"/>
                        </a:xfrm>
                        <a:custGeom>
                          <a:avLst/>
                          <a:gdLst>
                            <a:gd name="f0" fmla="val 10800000"/>
                            <a:gd name="f1" fmla="val 5400000"/>
                            <a:gd name="f2" fmla="val 180"/>
                            <a:gd name="f3" fmla="val w"/>
                            <a:gd name="f4" fmla="val h"/>
                            <a:gd name="f5" fmla="val 0"/>
                            <a:gd name="f6" fmla="val 1594"/>
                            <a:gd name="f7" fmla="val 1275"/>
                            <a:gd name="f8" fmla="val 1467"/>
                            <a:gd name="f9" fmla="val 128"/>
                            <a:gd name="f10" fmla="val 78"/>
                            <a:gd name="f11" fmla="val 10"/>
                            <a:gd name="f12" fmla="val 38"/>
                            <a:gd name="f13" fmla="val 37"/>
                            <a:gd name="f14" fmla="val 77"/>
                            <a:gd name="f15" fmla="val 127"/>
                            <a:gd name="f16" fmla="val 1147"/>
                            <a:gd name="f17" fmla="val 1196"/>
                            <a:gd name="f18" fmla="val 1237"/>
                            <a:gd name="f19" fmla="val 1264"/>
                            <a:gd name="f20" fmla="val 1274"/>
                            <a:gd name="f21" fmla="val 1516"/>
                            <a:gd name="f22" fmla="val 1557"/>
                            <a:gd name="f23" fmla="val 1584"/>
                            <a:gd name="f24" fmla="+- 0 0 -90"/>
                            <a:gd name="f25" fmla="*/ f3 1 1594"/>
                            <a:gd name="f26" fmla="*/ f4 1 1275"/>
                            <a:gd name="f27" fmla="val f5"/>
                            <a:gd name="f28" fmla="val f6"/>
                            <a:gd name="f29" fmla="val f7"/>
                            <a:gd name="f30" fmla="*/ f24 f0 1"/>
                            <a:gd name="f31" fmla="+- f29 0 f27"/>
                            <a:gd name="f32" fmla="+- f28 0 f27"/>
                            <a:gd name="f33" fmla="*/ f30 1 f2"/>
                            <a:gd name="f34" fmla="*/ f32 1 1594"/>
                            <a:gd name="f35" fmla="*/ f31 1 1275"/>
                            <a:gd name="f36" fmla="*/ 1467 f32 1"/>
                            <a:gd name="f37" fmla="*/ 542 f31 1"/>
                            <a:gd name="f38" fmla="*/ 128 f32 1"/>
                            <a:gd name="f39" fmla="*/ 78 f32 1"/>
                            <a:gd name="f40" fmla="*/ 552 f31 1"/>
                            <a:gd name="f41" fmla="*/ 38 f32 1"/>
                            <a:gd name="f42" fmla="*/ 579 f31 1"/>
                            <a:gd name="f43" fmla="*/ 10 f32 1"/>
                            <a:gd name="f44" fmla="*/ 619 f31 1"/>
                            <a:gd name="f45" fmla="*/ 0 f32 1"/>
                            <a:gd name="f46" fmla="*/ 669 f31 1"/>
                            <a:gd name="f47" fmla="*/ 1689 f31 1"/>
                            <a:gd name="f48" fmla="*/ 1738 f31 1"/>
                            <a:gd name="f49" fmla="*/ 1779 f31 1"/>
                            <a:gd name="f50" fmla="*/ 1806 f31 1"/>
                            <a:gd name="f51" fmla="*/ 1816 f31 1"/>
                            <a:gd name="f52" fmla="*/ 1516 f32 1"/>
                            <a:gd name="f53" fmla="*/ 1557 f32 1"/>
                            <a:gd name="f54" fmla="*/ 1584 f32 1"/>
                            <a:gd name="f55" fmla="*/ 1594 f32 1"/>
                            <a:gd name="f56" fmla="+- f33 0 f1"/>
                            <a:gd name="f57" fmla="*/ f36 1 1594"/>
                            <a:gd name="f58" fmla="*/ f37 1 1275"/>
                            <a:gd name="f59" fmla="*/ f38 1 1594"/>
                            <a:gd name="f60" fmla="*/ f39 1 1594"/>
                            <a:gd name="f61" fmla="*/ f40 1 1275"/>
                            <a:gd name="f62" fmla="*/ f41 1 1594"/>
                            <a:gd name="f63" fmla="*/ f42 1 1275"/>
                            <a:gd name="f64" fmla="*/ f43 1 1594"/>
                            <a:gd name="f65" fmla="*/ f44 1 1275"/>
                            <a:gd name="f66" fmla="*/ f45 1 1594"/>
                            <a:gd name="f67" fmla="*/ f46 1 1275"/>
                            <a:gd name="f68" fmla="*/ f47 1 1275"/>
                            <a:gd name="f69" fmla="*/ f48 1 1275"/>
                            <a:gd name="f70" fmla="*/ f49 1 1275"/>
                            <a:gd name="f71" fmla="*/ f50 1 1275"/>
                            <a:gd name="f72" fmla="*/ f51 1 1275"/>
                            <a:gd name="f73" fmla="*/ f52 1 1594"/>
                            <a:gd name="f74" fmla="*/ f53 1 1594"/>
                            <a:gd name="f75" fmla="*/ f54 1 1594"/>
                            <a:gd name="f76" fmla="*/ f55 1 1594"/>
                            <a:gd name="f77" fmla="*/ 0 1 f34"/>
                            <a:gd name="f78" fmla="*/ f28 1 f34"/>
                            <a:gd name="f79" fmla="*/ 0 1 f35"/>
                            <a:gd name="f80" fmla="*/ f29 1 f35"/>
                            <a:gd name="f81" fmla="*/ f57 1 f34"/>
                            <a:gd name="f82" fmla="*/ f58 1 f35"/>
                            <a:gd name="f83" fmla="*/ f59 1 f34"/>
                            <a:gd name="f84" fmla="*/ f60 1 f34"/>
                            <a:gd name="f85" fmla="*/ f61 1 f35"/>
                            <a:gd name="f86" fmla="*/ f62 1 f34"/>
                            <a:gd name="f87" fmla="*/ f63 1 f35"/>
                            <a:gd name="f88" fmla="*/ f64 1 f34"/>
                            <a:gd name="f89" fmla="*/ f65 1 f35"/>
                            <a:gd name="f90" fmla="*/ f66 1 f34"/>
                            <a:gd name="f91" fmla="*/ f67 1 f35"/>
                            <a:gd name="f92" fmla="*/ f68 1 f35"/>
                            <a:gd name="f93" fmla="*/ f69 1 f35"/>
                            <a:gd name="f94" fmla="*/ f70 1 f35"/>
                            <a:gd name="f95" fmla="*/ f71 1 f35"/>
                            <a:gd name="f96" fmla="*/ f72 1 f35"/>
                            <a:gd name="f97" fmla="*/ f73 1 f34"/>
                            <a:gd name="f98" fmla="*/ f74 1 f34"/>
                            <a:gd name="f99" fmla="*/ f75 1 f34"/>
                            <a:gd name="f100" fmla="*/ f76 1 f34"/>
                            <a:gd name="f101" fmla="*/ f77 f25 1"/>
                            <a:gd name="f102" fmla="*/ f78 f25 1"/>
                            <a:gd name="f103" fmla="*/ f80 f26 1"/>
                            <a:gd name="f104" fmla="*/ f79 f26 1"/>
                            <a:gd name="f105" fmla="*/ f81 f25 1"/>
                            <a:gd name="f106" fmla="*/ f82 f26 1"/>
                            <a:gd name="f107" fmla="*/ f83 f25 1"/>
                            <a:gd name="f108" fmla="*/ f84 f25 1"/>
                            <a:gd name="f109" fmla="*/ f85 f26 1"/>
                            <a:gd name="f110" fmla="*/ f86 f25 1"/>
                            <a:gd name="f111" fmla="*/ f87 f26 1"/>
                            <a:gd name="f112" fmla="*/ f88 f25 1"/>
                            <a:gd name="f113" fmla="*/ f89 f26 1"/>
                            <a:gd name="f114" fmla="*/ f90 f25 1"/>
                            <a:gd name="f115" fmla="*/ f91 f26 1"/>
                            <a:gd name="f116" fmla="*/ f92 f26 1"/>
                            <a:gd name="f117" fmla="*/ f93 f26 1"/>
                            <a:gd name="f118" fmla="*/ f94 f26 1"/>
                            <a:gd name="f119" fmla="*/ f95 f26 1"/>
                            <a:gd name="f120" fmla="*/ f96 f26 1"/>
                            <a:gd name="f121" fmla="*/ f97 f25 1"/>
                            <a:gd name="f122" fmla="*/ f98 f25 1"/>
                            <a:gd name="f123" fmla="*/ f99 f25 1"/>
                            <a:gd name="f124" fmla="*/ f100 f25 1"/>
                          </a:gdLst>
                          <a:ahLst/>
                          <a:cxnLst>
                            <a:cxn ang="3cd4">
                              <a:pos x="hc" y="t"/>
                            </a:cxn>
                            <a:cxn ang="0">
                              <a:pos x="r" y="vc"/>
                            </a:cxn>
                            <a:cxn ang="cd4">
                              <a:pos x="hc" y="b"/>
                            </a:cxn>
                            <a:cxn ang="cd2">
                              <a:pos x="l" y="vc"/>
                            </a:cxn>
                            <a:cxn ang="f56">
                              <a:pos x="f105" y="f106"/>
                            </a:cxn>
                            <a:cxn ang="f56">
                              <a:pos x="f107" y="f106"/>
                            </a:cxn>
                            <a:cxn ang="f56">
                              <a:pos x="f108" y="f109"/>
                            </a:cxn>
                            <a:cxn ang="f56">
                              <a:pos x="f110" y="f111"/>
                            </a:cxn>
                            <a:cxn ang="f56">
                              <a:pos x="f112" y="f113"/>
                            </a:cxn>
                            <a:cxn ang="f56">
                              <a:pos x="f114" y="f115"/>
                            </a:cxn>
                            <a:cxn ang="f56">
                              <a:pos x="f114" y="f116"/>
                            </a:cxn>
                            <a:cxn ang="f56">
                              <a:pos x="f112" y="f117"/>
                            </a:cxn>
                            <a:cxn ang="f56">
                              <a:pos x="f110" y="f118"/>
                            </a:cxn>
                            <a:cxn ang="f56">
                              <a:pos x="f108" y="f119"/>
                            </a:cxn>
                            <a:cxn ang="f56">
                              <a:pos x="f107" y="f120"/>
                            </a:cxn>
                            <a:cxn ang="f56">
                              <a:pos x="f105" y="f120"/>
                            </a:cxn>
                            <a:cxn ang="f56">
                              <a:pos x="f121" y="f119"/>
                            </a:cxn>
                            <a:cxn ang="f56">
                              <a:pos x="f122" y="f118"/>
                            </a:cxn>
                            <a:cxn ang="f56">
                              <a:pos x="f123" y="f117"/>
                            </a:cxn>
                            <a:cxn ang="f56">
                              <a:pos x="f124" y="f116"/>
                            </a:cxn>
                            <a:cxn ang="f56">
                              <a:pos x="f124" y="f115"/>
                            </a:cxn>
                            <a:cxn ang="f56">
                              <a:pos x="f123" y="f113"/>
                            </a:cxn>
                            <a:cxn ang="f56">
                              <a:pos x="f122" y="f111"/>
                            </a:cxn>
                            <a:cxn ang="f56">
                              <a:pos x="f121" y="f109"/>
                            </a:cxn>
                            <a:cxn ang="f56">
                              <a:pos x="f105" y="f106"/>
                            </a:cxn>
                          </a:cxnLst>
                          <a:rect l="f101" t="f104" r="f102" b="f103"/>
                          <a:pathLst>
                            <a:path w="1594" h="1275">
                              <a:moveTo>
                                <a:pt x="f8" y="f5"/>
                              </a:moveTo>
                              <a:lnTo>
                                <a:pt x="f9" y="f5"/>
                              </a:lnTo>
                              <a:lnTo>
                                <a:pt x="f10" y="f11"/>
                              </a:lnTo>
                              <a:lnTo>
                                <a:pt x="f12" y="f13"/>
                              </a:lnTo>
                              <a:lnTo>
                                <a:pt x="f11" y="f14"/>
                              </a:lnTo>
                              <a:lnTo>
                                <a:pt x="f5" y="f15"/>
                              </a:lnTo>
                              <a:lnTo>
                                <a:pt x="f5" y="f16"/>
                              </a:lnTo>
                              <a:lnTo>
                                <a:pt x="f11" y="f17"/>
                              </a:lnTo>
                              <a:lnTo>
                                <a:pt x="f12" y="f18"/>
                              </a:lnTo>
                              <a:lnTo>
                                <a:pt x="f10" y="f19"/>
                              </a:lnTo>
                              <a:lnTo>
                                <a:pt x="f9" y="f20"/>
                              </a:lnTo>
                              <a:lnTo>
                                <a:pt x="f8" y="f20"/>
                              </a:lnTo>
                              <a:lnTo>
                                <a:pt x="f21" y="f19"/>
                              </a:lnTo>
                              <a:lnTo>
                                <a:pt x="f22" y="f18"/>
                              </a:lnTo>
                              <a:lnTo>
                                <a:pt x="f23" y="f17"/>
                              </a:lnTo>
                              <a:lnTo>
                                <a:pt x="f6" y="f16"/>
                              </a:lnTo>
                              <a:lnTo>
                                <a:pt x="f6" y="f15"/>
                              </a:lnTo>
                              <a:lnTo>
                                <a:pt x="f23" y="f14"/>
                              </a:lnTo>
                              <a:lnTo>
                                <a:pt x="f22" y="f13"/>
                              </a:lnTo>
                              <a:lnTo>
                                <a:pt x="f21" y="f11"/>
                              </a:lnTo>
                              <a:lnTo>
                                <a:pt x="f8" y="f5"/>
                              </a:lnTo>
                              <a:close/>
                            </a:path>
                          </a:pathLst>
                        </a:custGeom>
                        <a:solidFill>
                          <a:srgbClr val="FFFFFF"/>
                        </a:solidFill>
                        <a:ln cap="flat">
                          <a:noFill/>
                          <a:prstDash val="solid"/>
                        </a:ln>
                      </wps:spPr>
                      <wps:bodyPr lIns="0" tIns="0" rIns="0" bIns="0"/>
                    </wps:wsp>
                  </a:graphicData>
                </a:graphic>
              </wp:anchor>
            </w:drawing>
          </mc:Choice>
          <mc:Fallback>
            <w:pict>
              <v:shape w14:anchorId="7A308A01" id="Freeform 11" o:spid="_x0000_s1026" style="position:absolute;margin-left:251.1pt;margin-top:29pt;width:67.05pt;height:53.65pt;z-index:251656192;visibility:visible;mso-wrap-style:square;mso-wrap-distance-left:9pt;mso-wrap-distance-top:0;mso-wrap-distance-right:9pt;mso-wrap-distance-bottom:0;mso-position-horizontal:absolute;mso-position-horizontal-relative:text;mso-position-vertical:absolute;mso-position-vertical-relative:text;v-text-anchor:top" coordsize="1594,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" path="m1467,l128,,78,10,38,37,10,77,,127,,1147r10,49l38,1237r40,27l128,1274r1339,l1516,1264r41,-27l1584,1196r10,-49l1594,127,1584,77,1557,37,1516,10,1467,xe" stroked="f">
                <v:path arrowok="t" o:connecttype="custom" o:connectlocs="425768,0;851535,340678;425768,681356;0,340678;783690,289643;68379,289643;41669,294987;20300,309416;5342,330792;0,357512;0,902596;5342,928782;20300,950692;41669,965121;68379,970465;783690,970465;809866,965121;831769,950692;846193,928782;851535,902596;851535,357512;846193,330792;831769,309416;809866,294987;783690,289643" o:connectangles="270,0,90,180,0,0,0,0,0,0,0,0,0,0,0,0,0,0,0,0,0,0,0,0,0" textboxrect="0,0,1594,1275"/>
              </v:shape>
            </w:pict>
          </mc:Fallback>
        </mc:AlternateContent>
      </w:r>
      <w:r>
        <w:rPr>
          <w:noProof/>
          <w:szCs w:val="24"/>
        </w:rPr>
        <mc:AlternateContent>
          <mc:Choice Requires="wps">
            <w:drawing>
              <wp:anchor distT="0" distB="0" distL="114300" distR="114300" simplePos="0" relativeHeight="251655168" behindDoc="0" locked="0" layoutInCell="1" allowOverlap="1">
                <wp:simplePos x="0" y="0"/>
                <wp:positionH relativeFrom="column">
                  <wp:posOffset>2028825</wp:posOffset>
                </wp:positionH>
                <wp:positionV relativeFrom="paragraph">
                  <wp:posOffset>368302</wp:posOffset>
                </wp:positionV>
                <wp:extent cx="850904" cy="681356"/>
                <wp:effectExtent l="0" t="0" r="6346" b="4444"/>
                <wp:wrapNone/>
                <wp:docPr id="2" name="Freeform 8"/>
                <wp:cNvGraphicFramePr/>
                <a:graphic xmlns:a="http://schemas.openxmlformats.org/drawingml/2006/main">
                  <a:graphicData uri="http://schemas.microsoft.com/office/word/2010/wordprocessingShape">
                    <wps:wsp>
                      <wps:cNvSpPr/>
                      <wps:spPr>
                        <a:xfrm>
                          <a:off x="0" y="0"/>
                          <a:ext cx="850904" cy="681356"/>
                        </a:xfrm>
                        <a:custGeom>
                          <a:avLst/>
                          <a:gdLst>
                            <a:gd name="f0" fmla="val 10800000"/>
                            <a:gd name="f1" fmla="val 5400000"/>
                            <a:gd name="f2" fmla="val 180"/>
                            <a:gd name="f3" fmla="val w"/>
                            <a:gd name="f4" fmla="val h"/>
                            <a:gd name="f5" fmla="val 0"/>
                            <a:gd name="f6" fmla="val 1592"/>
                            <a:gd name="f7" fmla="val 1275"/>
                            <a:gd name="f8" fmla="val 1464"/>
                            <a:gd name="f9" fmla="val 127"/>
                            <a:gd name="f10" fmla="val 78"/>
                            <a:gd name="f11" fmla="val 10"/>
                            <a:gd name="f12" fmla="val 37"/>
                            <a:gd name="f13" fmla="val 77"/>
                            <a:gd name="f14" fmla="val 1147"/>
                            <a:gd name="f15" fmla="val 1196"/>
                            <a:gd name="f16" fmla="val 1237"/>
                            <a:gd name="f17" fmla="val 1264"/>
                            <a:gd name="f18" fmla="val 1274"/>
                            <a:gd name="f19" fmla="val 1513"/>
                            <a:gd name="f20" fmla="val 1554"/>
                            <a:gd name="f21" fmla="val 1581"/>
                            <a:gd name="f22" fmla="val 1591"/>
                            <a:gd name="f23" fmla="+- 0 0 -90"/>
                            <a:gd name="f24" fmla="*/ f3 1 1592"/>
                            <a:gd name="f25" fmla="*/ f4 1 1275"/>
                            <a:gd name="f26" fmla="val f5"/>
                            <a:gd name="f27" fmla="val f6"/>
                            <a:gd name="f28" fmla="val f7"/>
                            <a:gd name="f29" fmla="*/ f23 f0 1"/>
                            <a:gd name="f30" fmla="+- f28 0 f26"/>
                            <a:gd name="f31" fmla="+- f27 0 f26"/>
                            <a:gd name="f32" fmla="*/ f29 1 f2"/>
                            <a:gd name="f33" fmla="*/ f31 1 1592"/>
                            <a:gd name="f34" fmla="*/ f30 1 1275"/>
                            <a:gd name="f35" fmla="*/ 1464 f31 1"/>
                            <a:gd name="f36" fmla="*/ 542 f30 1"/>
                            <a:gd name="f37" fmla="*/ 127 f31 1"/>
                            <a:gd name="f38" fmla="*/ 78 f31 1"/>
                            <a:gd name="f39" fmla="*/ 552 f30 1"/>
                            <a:gd name="f40" fmla="*/ 37 f31 1"/>
                            <a:gd name="f41" fmla="*/ 579 f30 1"/>
                            <a:gd name="f42" fmla="*/ 10 f31 1"/>
                            <a:gd name="f43" fmla="*/ 619 f30 1"/>
                            <a:gd name="f44" fmla="*/ 0 f31 1"/>
                            <a:gd name="f45" fmla="*/ 669 f30 1"/>
                            <a:gd name="f46" fmla="*/ 1689 f30 1"/>
                            <a:gd name="f47" fmla="*/ 1738 f30 1"/>
                            <a:gd name="f48" fmla="*/ 1779 f30 1"/>
                            <a:gd name="f49" fmla="*/ 1806 f30 1"/>
                            <a:gd name="f50" fmla="*/ 1816 f30 1"/>
                            <a:gd name="f51" fmla="*/ 1513 f31 1"/>
                            <a:gd name="f52" fmla="*/ 1554 f31 1"/>
                            <a:gd name="f53" fmla="*/ 1581 f31 1"/>
                            <a:gd name="f54" fmla="*/ 1591 f31 1"/>
                            <a:gd name="f55" fmla="+- f32 0 f1"/>
                            <a:gd name="f56" fmla="*/ f35 1 1592"/>
                            <a:gd name="f57" fmla="*/ f36 1 1275"/>
                            <a:gd name="f58" fmla="*/ f37 1 1592"/>
                            <a:gd name="f59" fmla="*/ f38 1 1592"/>
                            <a:gd name="f60" fmla="*/ f39 1 1275"/>
                            <a:gd name="f61" fmla="*/ f40 1 1592"/>
                            <a:gd name="f62" fmla="*/ f41 1 1275"/>
                            <a:gd name="f63" fmla="*/ f42 1 1592"/>
                            <a:gd name="f64" fmla="*/ f43 1 1275"/>
                            <a:gd name="f65" fmla="*/ f44 1 1592"/>
                            <a:gd name="f66" fmla="*/ f45 1 1275"/>
                            <a:gd name="f67" fmla="*/ f46 1 1275"/>
                            <a:gd name="f68" fmla="*/ f47 1 1275"/>
                            <a:gd name="f69" fmla="*/ f48 1 1275"/>
                            <a:gd name="f70" fmla="*/ f49 1 1275"/>
                            <a:gd name="f71" fmla="*/ f50 1 1275"/>
                            <a:gd name="f72" fmla="*/ f51 1 1592"/>
                            <a:gd name="f73" fmla="*/ f52 1 1592"/>
                            <a:gd name="f74" fmla="*/ f53 1 1592"/>
                            <a:gd name="f75" fmla="*/ f54 1 1592"/>
                            <a:gd name="f76" fmla="*/ 0 1 f33"/>
                            <a:gd name="f77" fmla="*/ f27 1 f33"/>
                            <a:gd name="f78" fmla="*/ 0 1 f34"/>
                            <a:gd name="f79" fmla="*/ f28 1 f34"/>
                            <a:gd name="f80" fmla="*/ f56 1 f33"/>
                            <a:gd name="f81" fmla="*/ f57 1 f34"/>
                            <a:gd name="f82" fmla="*/ f58 1 f33"/>
                            <a:gd name="f83" fmla="*/ f59 1 f33"/>
                            <a:gd name="f84" fmla="*/ f60 1 f34"/>
                            <a:gd name="f85" fmla="*/ f61 1 f33"/>
                            <a:gd name="f86" fmla="*/ f62 1 f34"/>
                            <a:gd name="f87" fmla="*/ f63 1 f33"/>
                            <a:gd name="f88" fmla="*/ f64 1 f34"/>
                            <a:gd name="f89" fmla="*/ f65 1 f33"/>
                            <a:gd name="f90" fmla="*/ f66 1 f34"/>
                            <a:gd name="f91" fmla="*/ f67 1 f34"/>
                            <a:gd name="f92" fmla="*/ f68 1 f34"/>
                            <a:gd name="f93" fmla="*/ f69 1 f34"/>
                            <a:gd name="f94" fmla="*/ f70 1 f34"/>
                            <a:gd name="f95" fmla="*/ f71 1 f34"/>
                            <a:gd name="f96" fmla="*/ f72 1 f33"/>
                            <a:gd name="f97" fmla="*/ f73 1 f33"/>
                            <a:gd name="f98" fmla="*/ f74 1 f33"/>
                            <a:gd name="f99" fmla="*/ f75 1 f33"/>
                            <a:gd name="f100" fmla="*/ f76 f24 1"/>
                            <a:gd name="f101" fmla="*/ f77 f24 1"/>
                            <a:gd name="f102" fmla="*/ f79 f25 1"/>
                            <a:gd name="f103" fmla="*/ f78 f25 1"/>
                            <a:gd name="f104" fmla="*/ f80 f24 1"/>
                            <a:gd name="f105" fmla="*/ f81 f25 1"/>
                            <a:gd name="f106" fmla="*/ f82 f24 1"/>
                            <a:gd name="f107" fmla="*/ f83 f24 1"/>
                            <a:gd name="f108" fmla="*/ f84 f25 1"/>
                            <a:gd name="f109" fmla="*/ f85 f24 1"/>
                            <a:gd name="f110" fmla="*/ f86 f25 1"/>
                            <a:gd name="f111" fmla="*/ f87 f24 1"/>
                            <a:gd name="f112" fmla="*/ f88 f25 1"/>
                            <a:gd name="f113" fmla="*/ f89 f24 1"/>
                            <a:gd name="f114" fmla="*/ f90 f25 1"/>
                            <a:gd name="f115" fmla="*/ f91 f25 1"/>
                            <a:gd name="f116" fmla="*/ f92 f25 1"/>
                            <a:gd name="f117" fmla="*/ f93 f25 1"/>
                            <a:gd name="f118" fmla="*/ f94 f25 1"/>
                            <a:gd name="f119" fmla="*/ f95 f25 1"/>
                            <a:gd name="f120" fmla="*/ f96 f24 1"/>
                            <a:gd name="f121" fmla="*/ f97 f24 1"/>
                            <a:gd name="f122" fmla="*/ f98 f24 1"/>
                            <a:gd name="f123" fmla="*/ f99 f24 1"/>
                          </a:gdLst>
                          <a:ahLst/>
                          <a:cxnLst>
                            <a:cxn ang="3cd4">
                              <a:pos x="hc" y="t"/>
                            </a:cxn>
                            <a:cxn ang="0">
                              <a:pos x="r" y="vc"/>
                            </a:cxn>
                            <a:cxn ang="cd4">
                              <a:pos x="hc" y="b"/>
                            </a:cxn>
                            <a:cxn ang="cd2">
                              <a:pos x="l" y="vc"/>
                            </a:cxn>
                            <a:cxn ang="f55">
                              <a:pos x="f104" y="f105"/>
                            </a:cxn>
                            <a:cxn ang="f55">
                              <a:pos x="f106" y="f105"/>
                            </a:cxn>
                            <a:cxn ang="f55">
                              <a:pos x="f107" y="f108"/>
                            </a:cxn>
                            <a:cxn ang="f55">
                              <a:pos x="f109" y="f110"/>
                            </a:cxn>
                            <a:cxn ang="f55">
                              <a:pos x="f111" y="f112"/>
                            </a:cxn>
                            <a:cxn ang="f55">
                              <a:pos x="f113" y="f114"/>
                            </a:cxn>
                            <a:cxn ang="f55">
                              <a:pos x="f113" y="f115"/>
                            </a:cxn>
                            <a:cxn ang="f55">
                              <a:pos x="f111" y="f116"/>
                            </a:cxn>
                            <a:cxn ang="f55">
                              <a:pos x="f109" y="f117"/>
                            </a:cxn>
                            <a:cxn ang="f55">
                              <a:pos x="f107" y="f118"/>
                            </a:cxn>
                            <a:cxn ang="f55">
                              <a:pos x="f106" y="f119"/>
                            </a:cxn>
                            <a:cxn ang="f55">
                              <a:pos x="f104" y="f119"/>
                            </a:cxn>
                            <a:cxn ang="f55">
                              <a:pos x="f120" y="f118"/>
                            </a:cxn>
                            <a:cxn ang="f55">
                              <a:pos x="f121" y="f117"/>
                            </a:cxn>
                            <a:cxn ang="f55">
                              <a:pos x="f122" y="f116"/>
                            </a:cxn>
                            <a:cxn ang="f55">
                              <a:pos x="f123" y="f115"/>
                            </a:cxn>
                            <a:cxn ang="f55">
                              <a:pos x="f123" y="f114"/>
                            </a:cxn>
                            <a:cxn ang="f55">
                              <a:pos x="f122" y="f112"/>
                            </a:cxn>
                            <a:cxn ang="f55">
                              <a:pos x="f121" y="f110"/>
                            </a:cxn>
                            <a:cxn ang="f55">
                              <a:pos x="f120" y="f108"/>
                            </a:cxn>
                            <a:cxn ang="f55">
                              <a:pos x="f104" y="f105"/>
                            </a:cxn>
                          </a:cxnLst>
                          <a:rect l="f100" t="f103" r="f101" b="f102"/>
                          <a:pathLst>
                            <a:path w="1592" h="1275">
                              <a:moveTo>
                                <a:pt x="f8" y="f5"/>
                              </a:moveTo>
                              <a:lnTo>
                                <a:pt x="f9" y="f5"/>
                              </a:lnTo>
                              <a:lnTo>
                                <a:pt x="f10" y="f11"/>
                              </a:lnTo>
                              <a:lnTo>
                                <a:pt x="f12" y="f12"/>
                              </a:lnTo>
                              <a:lnTo>
                                <a:pt x="f11" y="f13"/>
                              </a:lnTo>
                              <a:lnTo>
                                <a:pt x="f5" y="f9"/>
                              </a:lnTo>
                              <a:lnTo>
                                <a:pt x="f5" y="f14"/>
                              </a:lnTo>
                              <a:lnTo>
                                <a:pt x="f11" y="f15"/>
                              </a:lnTo>
                              <a:lnTo>
                                <a:pt x="f12" y="f16"/>
                              </a:lnTo>
                              <a:lnTo>
                                <a:pt x="f10" y="f17"/>
                              </a:lnTo>
                              <a:lnTo>
                                <a:pt x="f9" y="f18"/>
                              </a:lnTo>
                              <a:lnTo>
                                <a:pt x="f8" y="f18"/>
                              </a:lnTo>
                              <a:lnTo>
                                <a:pt x="f19" y="f17"/>
                              </a:lnTo>
                              <a:lnTo>
                                <a:pt x="f20" y="f16"/>
                              </a:lnTo>
                              <a:lnTo>
                                <a:pt x="f21" y="f15"/>
                              </a:lnTo>
                              <a:lnTo>
                                <a:pt x="f22" y="f14"/>
                              </a:lnTo>
                              <a:lnTo>
                                <a:pt x="f22" y="f9"/>
                              </a:lnTo>
                              <a:lnTo>
                                <a:pt x="f21" y="f13"/>
                              </a:lnTo>
                              <a:lnTo>
                                <a:pt x="f20" y="f12"/>
                              </a:lnTo>
                              <a:lnTo>
                                <a:pt x="f19" y="f11"/>
                              </a:lnTo>
                              <a:lnTo>
                                <a:pt x="f8" y="f5"/>
                              </a:lnTo>
                              <a:close/>
                            </a:path>
                          </a:pathLst>
                        </a:custGeom>
                        <a:solidFill>
                          <a:srgbClr val="FFFFFF"/>
                        </a:solidFill>
                        <a:ln cap="flat">
                          <a:noFill/>
                          <a:prstDash val="solid"/>
                        </a:ln>
                      </wps:spPr>
                      <wps:bodyPr lIns="0" tIns="0" rIns="0" bIns="0"/>
                    </wps:wsp>
                  </a:graphicData>
                </a:graphic>
              </wp:anchor>
            </w:drawing>
          </mc:Choice>
          <mc:Fallback>
            <w:pict>
              <v:shape w14:anchorId="5BB82D91" id="Freeform 8" o:spid="_x0000_s1026" style="position:absolute;margin-left:159.75pt;margin-top:29pt;width:67pt;height:53.6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1592,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" path="m1464,l127,,78,10,37,37,10,77,,127,,1147r10,49l37,1237r41,27l127,1274r1337,l1513,1264r41,-27l1581,1196r10,-49l1591,127,1581,77,1554,37,1513,10,1464,xe" stroked="f">
                <v:path arrowok="t" o:connecttype="custom" o:connectlocs="425452,0;850904,340678;425452,681356;0,340678;782490,289643;67880,289643;41690,294987;19776,309416;5345,330792;0,357512;0,902596;5345,928782;19776,950692;41690,965121;67880,970465;782490,970465;808679,965121;830593,950692;845025,928782;850370,902596;850370,357512;845025,330792;830593,309416;808679,294987;782490,289643" o:connectangles="270,0,90,180,0,0,0,0,0,0,0,0,0,0,0,0,0,0,0,0,0,0,0,0,0" textboxrect="0,0,1592,1275"/>
              </v:shape>
            </w:pict>
          </mc:Fallback>
        </mc:AlternateContent>
      </w:r>
      <w:r>
        <w:rPr>
          <w:noProof/>
          <w:szCs w:val="24"/>
        </w:rPr>
        <mc:AlternateContent>
          <mc:Choice Requires="wps">
            <w:drawing>
              <wp:anchor distT="0" distB="0" distL="114300" distR="114300" simplePos="0" relativeHeight="251654144" behindDoc="0" locked="0" layoutInCell="1" allowOverlap="1">
                <wp:simplePos x="0" y="0"/>
                <wp:positionH relativeFrom="column">
                  <wp:posOffset>1255398</wp:posOffset>
                </wp:positionH>
                <wp:positionV relativeFrom="paragraph">
                  <wp:posOffset>1115696</wp:posOffset>
                </wp:positionV>
                <wp:extent cx="844548" cy="679454"/>
                <wp:effectExtent l="0" t="0" r="0" b="6346"/>
                <wp:wrapNone/>
                <wp:docPr id="3" name="Freeform 5"/>
                <wp:cNvGraphicFramePr/>
                <a:graphic xmlns:a="http://schemas.openxmlformats.org/drawingml/2006/main">
                  <a:graphicData uri="http://schemas.microsoft.com/office/word/2010/wordprocessingShape">
                    <wps:wsp>
                      <wps:cNvSpPr/>
                      <wps:spPr>
                        <a:xfrm>
                          <a:off x="0" y="0"/>
                          <a:ext cx="844548" cy="679454"/>
                        </a:xfrm>
                        <a:custGeom>
                          <a:avLst/>
                          <a:gdLst>
                            <a:gd name="f0" fmla="val 10800000"/>
                            <a:gd name="f1" fmla="val 5400000"/>
                            <a:gd name="f2" fmla="val 180"/>
                            <a:gd name="f3" fmla="val w"/>
                            <a:gd name="f4" fmla="val h"/>
                            <a:gd name="f5" fmla="val 0"/>
                            <a:gd name="f6" fmla="val 1580"/>
                            <a:gd name="f7" fmla="val 1272"/>
                            <a:gd name="f8" fmla="val 1452"/>
                            <a:gd name="f9" fmla="val 127"/>
                            <a:gd name="f10" fmla="val 77"/>
                            <a:gd name="f11" fmla="val 10"/>
                            <a:gd name="f12" fmla="val 37"/>
                            <a:gd name="f13" fmla="val 78"/>
                            <a:gd name="f14" fmla="val 1145"/>
                            <a:gd name="f15" fmla="val 1194"/>
                            <a:gd name="f16" fmla="val 1235"/>
                            <a:gd name="f17" fmla="val 1262"/>
                            <a:gd name="f18" fmla="val 1501"/>
                            <a:gd name="f19" fmla="val 1542"/>
                            <a:gd name="f20" fmla="val 1569"/>
                            <a:gd name="f21" fmla="val 1579"/>
                            <a:gd name="f22" fmla="+- 0 0 -90"/>
                            <a:gd name="f23" fmla="*/ f3 1 1580"/>
                            <a:gd name="f24" fmla="*/ f4 1 1272"/>
                            <a:gd name="f25" fmla="val f5"/>
                            <a:gd name="f26" fmla="val f6"/>
                            <a:gd name="f27" fmla="val f7"/>
                            <a:gd name="f28" fmla="*/ f22 f0 1"/>
                            <a:gd name="f29" fmla="+- f27 0 f25"/>
                            <a:gd name="f30" fmla="+- f26 0 f25"/>
                            <a:gd name="f31" fmla="*/ f28 1 f2"/>
                            <a:gd name="f32" fmla="*/ f30 1 1580"/>
                            <a:gd name="f33" fmla="*/ f29 1 1272"/>
                            <a:gd name="f34" fmla="*/ 1452 f30 1"/>
                            <a:gd name="f35" fmla="*/ 1941 f29 1"/>
                            <a:gd name="f36" fmla="*/ 127 f30 1"/>
                            <a:gd name="f37" fmla="*/ 77 f30 1"/>
                            <a:gd name="f38" fmla="*/ 1951 f29 1"/>
                            <a:gd name="f39" fmla="*/ 37 f30 1"/>
                            <a:gd name="f40" fmla="*/ 1978 f29 1"/>
                            <a:gd name="f41" fmla="*/ 10 f30 1"/>
                            <a:gd name="f42" fmla="*/ 2019 f29 1"/>
                            <a:gd name="f43" fmla="*/ 0 f30 1"/>
                            <a:gd name="f44" fmla="*/ 2068 f29 1"/>
                            <a:gd name="f45" fmla="*/ 3086 f29 1"/>
                            <a:gd name="f46" fmla="*/ 3135 f29 1"/>
                            <a:gd name="f47" fmla="*/ 3176 f29 1"/>
                            <a:gd name="f48" fmla="*/ 3203 f29 1"/>
                            <a:gd name="f49" fmla="*/ 3213 f29 1"/>
                            <a:gd name="f50" fmla="*/ 1501 f30 1"/>
                            <a:gd name="f51" fmla="*/ 1542 f30 1"/>
                            <a:gd name="f52" fmla="*/ 1569 f30 1"/>
                            <a:gd name="f53" fmla="*/ 1579 f30 1"/>
                            <a:gd name="f54" fmla="+- f31 0 f1"/>
                            <a:gd name="f55" fmla="*/ f34 1 1580"/>
                            <a:gd name="f56" fmla="*/ f35 1 1272"/>
                            <a:gd name="f57" fmla="*/ f36 1 1580"/>
                            <a:gd name="f58" fmla="*/ f37 1 1580"/>
                            <a:gd name="f59" fmla="*/ f38 1 1272"/>
                            <a:gd name="f60" fmla="*/ f39 1 1580"/>
                            <a:gd name="f61" fmla="*/ f40 1 1272"/>
                            <a:gd name="f62" fmla="*/ f41 1 1580"/>
                            <a:gd name="f63" fmla="*/ f42 1 1272"/>
                            <a:gd name="f64" fmla="*/ f43 1 1580"/>
                            <a:gd name="f65" fmla="*/ f44 1 1272"/>
                            <a:gd name="f66" fmla="*/ f45 1 1272"/>
                            <a:gd name="f67" fmla="*/ f46 1 1272"/>
                            <a:gd name="f68" fmla="*/ f47 1 1272"/>
                            <a:gd name="f69" fmla="*/ f48 1 1272"/>
                            <a:gd name="f70" fmla="*/ f49 1 1272"/>
                            <a:gd name="f71" fmla="*/ f50 1 1580"/>
                            <a:gd name="f72" fmla="*/ f51 1 1580"/>
                            <a:gd name="f73" fmla="*/ f52 1 1580"/>
                            <a:gd name="f74" fmla="*/ f53 1 1580"/>
                            <a:gd name="f75" fmla="*/ 0 1 f32"/>
                            <a:gd name="f76" fmla="*/ f26 1 f32"/>
                            <a:gd name="f77" fmla="*/ 0 1 f33"/>
                            <a:gd name="f78" fmla="*/ f27 1 f33"/>
                            <a:gd name="f79" fmla="*/ f55 1 f32"/>
                            <a:gd name="f80" fmla="*/ f56 1 f33"/>
                            <a:gd name="f81" fmla="*/ f57 1 f32"/>
                            <a:gd name="f82" fmla="*/ f58 1 f32"/>
                            <a:gd name="f83" fmla="*/ f59 1 f33"/>
                            <a:gd name="f84" fmla="*/ f60 1 f32"/>
                            <a:gd name="f85" fmla="*/ f61 1 f33"/>
                            <a:gd name="f86" fmla="*/ f62 1 f32"/>
                            <a:gd name="f87" fmla="*/ f63 1 f33"/>
                            <a:gd name="f88" fmla="*/ f64 1 f32"/>
                            <a:gd name="f89" fmla="*/ f65 1 f33"/>
                            <a:gd name="f90" fmla="*/ f66 1 f33"/>
                            <a:gd name="f91" fmla="*/ f67 1 f33"/>
                            <a:gd name="f92" fmla="*/ f68 1 f33"/>
                            <a:gd name="f93" fmla="*/ f69 1 f33"/>
                            <a:gd name="f94" fmla="*/ f70 1 f33"/>
                            <a:gd name="f95" fmla="*/ f71 1 f32"/>
                            <a:gd name="f96" fmla="*/ f72 1 f32"/>
                            <a:gd name="f97" fmla="*/ f73 1 f32"/>
                            <a:gd name="f98" fmla="*/ f74 1 f32"/>
                            <a:gd name="f99" fmla="*/ f75 f23 1"/>
                            <a:gd name="f100" fmla="*/ f76 f23 1"/>
                            <a:gd name="f101" fmla="*/ f78 f24 1"/>
                            <a:gd name="f102" fmla="*/ f77 f24 1"/>
                            <a:gd name="f103" fmla="*/ f79 f23 1"/>
                            <a:gd name="f104" fmla="*/ f80 f24 1"/>
                            <a:gd name="f105" fmla="*/ f81 f23 1"/>
                            <a:gd name="f106" fmla="*/ f82 f23 1"/>
                            <a:gd name="f107" fmla="*/ f83 f24 1"/>
                            <a:gd name="f108" fmla="*/ f84 f23 1"/>
                            <a:gd name="f109" fmla="*/ f85 f24 1"/>
                            <a:gd name="f110" fmla="*/ f86 f23 1"/>
                            <a:gd name="f111" fmla="*/ f87 f24 1"/>
                            <a:gd name="f112" fmla="*/ f88 f23 1"/>
                            <a:gd name="f113" fmla="*/ f89 f24 1"/>
                            <a:gd name="f114" fmla="*/ f90 f24 1"/>
                            <a:gd name="f115" fmla="*/ f91 f24 1"/>
                            <a:gd name="f116" fmla="*/ f92 f24 1"/>
                            <a:gd name="f117" fmla="*/ f93 f24 1"/>
                            <a:gd name="f118" fmla="*/ f94 f24 1"/>
                            <a:gd name="f119" fmla="*/ f95 f23 1"/>
                            <a:gd name="f120" fmla="*/ f96 f23 1"/>
                            <a:gd name="f121" fmla="*/ f97 f23 1"/>
                            <a:gd name="f122" fmla="*/ f98 f23 1"/>
                          </a:gdLst>
                          <a:ahLst/>
                          <a:cxnLst>
                            <a:cxn ang="3cd4">
                              <a:pos x="hc" y="t"/>
                            </a:cxn>
                            <a:cxn ang="0">
                              <a:pos x="r" y="vc"/>
                            </a:cxn>
                            <a:cxn ang="cd4">
                              <a:pos x="hc" y="b"/>
                            </a:cxn>
                            <a:cxn ang="cd2">
                              <a:pos x="l" y="vc"/>
                            </a:cxn>
                            <a:cxn ang="f54">
                              <a:pos x="f103" y="f104"/>
                            </a:cxn>
                            <a:cxn ang="f54">
                              <a:pos x="f105" y="f104"/>
                            </a:cxn>
                            <a:cxn ang="f54">
                              <a:pos x="f106" y="f107"/>
                            </a:cxn>
                            <a:cxn ang="f54">
                              <a:pos x="f108" y="f109"/>
                            </a:cxn>
                            <a:cxn ang="f54">
                              <a:pos x="f110" y="f111"/>
                            </a:cxn>
                            <a:cxn ang="f54">
                              <a:pos x="f112" y="f113"/>
                            </a:cxn>
                            <a:cxn ang="f54">
                              <a:pos x="f112" y="f114"/>
                            </a:cxn>
                            <a:cxn ang="f54">
                              <a:pos x="f110" y="f115"/>
                            </a:cxn>
                            <a:cxn ang="f54">
                              <a:pos x="f108" y="f116"/>
                            </a:cxn>
                            <a:cxn ang="f54">
                              <a:pos x="f106" y="f117"/>
                            </a:cxn>
                            <a:cxn ang="f54">
                              <a:pos x="f105" y="f118"/>
                            </a:cxn>
                            <a:cxn ang="f54">
                              <a:pos x="f103" y="f118"/>
                            </a:cxn>
                            <a:cxn ang="f54">
                              <a:pos x="f119" y="f117"/>
                            </a:cxn>
                            <a:cxn ang="f54">
                              <a:pos x="f120" y="f116"/>
                            </a:cxn>
                            <a:cxn ang="f54">
                              <a:pos x="f121" y="f115"/>
                            </a:cxn>
                            <a:cxn ang="f54">
                              <a:pos x="f122" y="f114"/>
                            </a:cxn>
                            <a:cxn ang="f54">
                              <a:pos x="f122" y="f113"/>
                            </a:cxn>
                            <a:cxn ang="f54">
                              <a:pos x="f121" y="f111"/>
                            </a:cxn>
                            <a:cxn ang="f54">
                              <a:pos x="f120" y="f109"/>
                            </a:cxn>
                            <a:cxn ang="f54">
                              <a:pos x="f119" y="f107"/>
                            </a:cxn>
                            <a:cxn ang="f54">
                              <a:pos x="f103" y="f104"/>
                            </a:cxn>
                          </a:cxnLst>
                          <a:rect l="f99" t="f102" r="f100" b="f101"/>
                          <a:pathLst>
                            <a:path w="1580" h="1272">
                              <a:moveTo>
                                <a:pt x="f8" y="f5"/>
                              </a:moveTo>
                              <a:lnTo>
                                <a:pt x="f9" y="f5"/>
                              </a:lnTo>
                              <a:lnTo>
                                <a:pt x="f10" y="f11"/>
                              </a:lnTo>
                              <a:lnTo>
                                <a:pt x="f12" y="f12"/>
                              </a:lnTo>
                              <a:lnTo>
                                <a:pt x="f11" y="f13"/>
                              </a:lnTo>
                              <a:lnTo>
                                <a:pt x="f5" y="f9"/>
                              </a:lnTo>
                              <a:lnTo>
                                <a:pt x="f5" y="f14"/>
                              </a:lnTo>
                              <a:lnTo>
                                <a:pt x="f11" y="f15"/>
                              </a:lnTo>
                              <a:lnTo>
                                <a:pt x="f12" y="f16"/>
                              </a:lnTo>
                              <a:lnTo>
                                <a:pt x="f10" y="f17"/>
                              </a:lnTo>
                              <a:lnTo>
                                <a:pt x="f9" y="f7"/>
                              </a:lnTo>
                              <a:lnTo>
                                <a:pt x="f8" y="f7"/>
                              </a:lnTo>
                              <a:lnTo>
                                <a:pt x="f18" y="f17"/>
                              </a:lnTo>
                              <a:lnTo>
                                <a:pt x="f19" y="f16"/>
                              </a:lnTo>
                              <a:lnTo>
                                <a:pt x="f20" y="f15"/>
                              </a:lnTo>
                              <a:lnTo>
                                <a:pt x="f21" y="f14"/>
                              </a:lnTo>
                              <a:lnTo>
                                <a:pt x="f21" y="f9"/>
                              </a:lnTo>
                              <a:lnTo>
                                <a:pt x="f20" y="f13"/>
                              </a:lnTo>
                              <a:lnTo>
                                <a:pt x="f19" y="f12"/>
                              </a:lnTo>
                              <a:lnTo>
                                <a:pt x="f18" y="f11"/>
                              </a:lnTo>
                              <a:lnTo>
                                <a:pt x="f8" y="f5"/>
                              </a:lnTo>
                              <a:close/>
                            </a:path>
                          </a:pathLst>
                        </a:custGeom>
                        <a:solidFill>
                          <a:srgbClr val="FFFFFF"/>
                        </a:solidFill>
                        <a:ln cap="flat">
                          <a:noFill/>
                          <a:prstDash val="solid"/>
                        </a:ln>
                      </wps:spPr>
                      <wps:bodyPr lIns="0" tIns="0" rIns="0" bIns="0"/>
                    </wps:wsp>
                  </a:graphicData>
                </a:graphic>
              </wp:anchor>
            </w:drawing>
          </mc:Choice>
          <mc:Fallback>
            <w:pict>
              <v:shape w14:anchorId="28CAED1E" id="Freeform 5" o:spid="_x0000_s1026" style="position:absolute;margin-left:98.85pt;margin-top:87.85pt;width:66.5pt;height:53.5pt;z-index:251654144;visibility:visible;mso-wrap-style:square;mso-wrap-distance-left:9pt;mso-wrap-distance-top:0;mso-wrap-distance-right:9pt;mso-wrap-distance-bottom:0;mso-position-horizontal:absolute;mso-position-horizontal-relative:text;mso-position-vertical:absolute;mso-position-vertical-relative:text;v-text-anchor:top" coordsize="1580,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" path="m1452,l127,,77,10,37,37,10,78,,127,,1145r10,49l37,1235r40,27l127,1272r1325,l1501,1262r41,-27l1569,1194r10,-49l1579,127,1569,78,1542,37,1501,10,1452,xe" stroked="f">
                <v:path arrowok="t" o:connecttype="custom" o:connectlocs="422274,0;844548,339727;422274,679454;0,339727;776129,1036808;67885,1036808;41158,1042150;19777,1056572;5345,1078473;0,1104647;0,1648424;5345,1674598;19777,1696498;41158,1710921;67885,1716262;776129,1716262;802321,1710921;824236,1696498;838668,1674598;844013,1648424;844013,1104647;838668,1078473;824236,1056572;802321,1042150;776129,1036808" o:connectangles="270,0,90,180,0,0,0,0,0,0,0,0,0,0,0,0,0,0,0,0,0,0,0,0,0" textboxrect="0,0,1580,1272"/>
              </v:shape>
            </w:pict>
          </mc:Fallback>
        </mc:AlternateContent>
      </w:r>
      <w:r>
        <w:rPr>
          <w:rFonts w:ascii="標楷體" w:eastAsia="標楷體" w:hAnsi="標楷體"/>
          <w:szCs w:val="24"/>
        </w:rPr>
        <w:t>(</w:t>
      </w:r>
      <w:r>
        <w:rPr>
          <w:rFonts w:ascii="標楷體" w:eastAsia="標楷體" w:hAnsi="標楷體"/>
          <w:szCs w:val="24"/>
        </w:rPr>
        <w:t>六</w:t>
      </w:r>
      <w:r>
        <w:rPr>
          <w:rFonts w:ascii="標楷體" w:eastAsia="標楷體" w:hAnsi="標楷體"/>
          <w:szCs w:val="24"/>
        </w:rPr>
        <w:t>)</w:t>
      </w:r>
      <w:r>
        <w:rPr>
          <w:rFonts w:ascii="標楷體" w:eastAsia="標楷體" w:hAnsi="標楷體"/>
          <w:szCs w:val="24"/>
        </w:rPr>
        <w:t>課程核心架構</w:t>
      </w:r>
    </w:p>
    <w:p w:rsidR="00E748A7" w:rsidRDefault="00FF349B">
      <w:pPr>
        <w:spacing w:line="240" w:lineRule="atLeast"/>
        <w:ind w:left="480" w:hanging="480"/>
      </w:pPr>
      <w:r>
        <w:rPr>
          <w:noProof/>
        </w:rPr>
        <mc:AlternateContent>
          <mc:Choice Requires="wpg">
            <w:drawing>
              <wp:anchor distT="0" distB="0" distL="114300" distR="114300" simplePos="0" relativeHeight="251660288" behindDoc="0" locked="0" layoutInCell="1" allowOverlap="1">
                <wp:simplePos x="0" y="0"/>
                <wp:positionH relativeFrom="column">
                  <wp:posOffset>1554480</wp:posOffset>
                </wp:positionH>
                <wp:positionV relativeFrom="paragraph">
                  <wp:posOffset>51435</wp:posOffset>
                </wp:positionV>
                <wp:extent cx="3566800" cy="1833884"/>
                <wp:effectExtent l="0" t="0" r="14600" b="13966"/>
                <wp:wrapNone/>
                <wp:docPr id="4" name="Group 60"/>
                <wp:cNvGraphicFramePr/>
                <a:graphic xmlns:a="http://schemas.openxmlformats.org/drawingml/2006/main">
                  <a:graphicData uri="http://schemas.microsoft.com/office/word/2010/wordprocessingGroup">
                    <wpg:wgp>
                      <wpg:cNvGrpSpPr/>
                      <wpg:grpSpPr>
                        <a:xfrm>
                          <a:off x="0" y="0"/>
                          <a:ext cx="3566800" cy="1833884"/>
                          <a:chOff x="0" y="0"/>
                          <a:chExt cx="3566800" cy="1833884"/>
                        </a:xfrm>
                      </wpg:grpSpPr>
                      <wpg:grpSp>
                        <wpg:cNvPr id="5" name="Group 54"/>
                        <wpg:cNvGrpSpPr/>
                        <wpg:grpSpPr>
                          <a:xfrm>
                            <a:off x="773426" y="0"/>
                            <a:ext cx="850904" cy="1039499"/>
                            <a:chOff x="0" y="0"/>
                            <a:chExt cx="850904" cy="1039499"/>
                          </a:xfrm>
                        </wpg:grpSpPr>
                        <wps:wsp>
                          <wps:cNvPr id="6" name="AutoShape 7"/>
                          <wps:cNvSpPr/>
                          <wps:spPr>
                            <a:xfrm>
                              <a:off x="399420" y="690884"/>
                              <a:ext cx="390521" cy="348615"/>
                            </a:xfrm>
                            <a:custGeom>
                              <a:avLst/>
                              <a:gdLst>
                                <a:gd name="f0" fmla="val 10800000"/>
                                <a:gd name="f1" fmla="val 5400000"/>
                                <a:gd name="f2" fmla="val 180"/>
                                <a:gd name="f3" fmla="val w"/>
                                <a:gd name="f4" fmla="val h"/>
                                <a:gd name="f5" fmla="val 0"/>
                                <a:gd name="f6" fmla="val 898"/>
                                <a:gd name="f7" fmla="val 1240"/>
                                <a:gd name="f8" fmla="val 246"/>
                                <a:gd name="f9" fmla="val 146"/>
                                <a:gd name="f10" fmla="val 569"/>
                                <a:gd name="f11" fmla="val 1107"/>
                                <a:gd name="f12" fmla="val 487"/>
                                <a:gd name="f13" fmla="val 1155"/>
                                <a:gd name="f14" fmla="val 814"/>
                                <a:gd name="f15" fmla="val 1239"/>
                                <a:gd name="f16" fmla="val 886"/>
                                <a:gd name="f17" fmla="val 961"/>
                                <a:gd name="f18" fmla="val 816"/>
                                <a:gd name="f19" fmla="val 912"/>
                                <a:gd name="f20" fmla="+- 0 0 -90"/>
                                <a:gd name="f21" fmla="*/ f3 1 898"/>
                                <a:gd name="f22" fmla="*/ f4 1 1240"/>
                                <a:gd name="f23" fmla="val f5"/>
                                <a:gd name="f24" fmla="val f6"/>
                                <a:gd name="f25" fmla="val f7"/>
                                <a:gd name="f26" fmla="*/ f20 f0 1"/>
                                <a:gd name="f27" fmla="+- f25 0 f23"/>
                                <a:gd name="f28" fmla="+- f24 0 f23"/>
                                <a:gd name="f29" fmla="*/ f26 1 f2"/>
                                <a:gd name="f30" fmla="*/ f28 1 898"/>
                                <a:gd name="f31" fmla="*/ f27 1 1240"/>
                                <a:gd name="f32" fmla="*/ 246 f28 1"/>
                                <a:gd name="f33" fmla="*/ 1107 f27 1"/>
                                <a:gd name="f34" fmla="*/ 0 f28 1"/>
                                <a:gd name="f35" fmla="*/ 1253 f27 1"/>
                                <a:gd name="f36" fmla="*/ 569 f28 1"/>
                                <a:gd name="f37" fmla="*/ 2214 f27 1"/>
                                <a:gd name="f38" fmla="*/ 487 f28 1"/>
                                <a:gd name="f39" fmla="*/ 2262 f27 1"/>
                                <a:gd name="f40" fmla="*/ 814 f28 1"/>
                                <a:gd name="f41" fmla="*/ 2346 f27 1"/>
                                <a:gd name="f42" fmla="*/ 886 f28 1"/>
                                <a:gd name="f43" fmla="*/ 2068 f27 1"/>
                                <a:gd name="f44" fmla="*/ 816 f28 1"/>
                                <a:gd name="f45" fmla="*/ 898 f28 1"/>
                                <a:gd name="f46" fmla="*/ 2019 f27 1"/>
                                <a:gd name="f47" fmla="+- f29 0 f1"/>
                                <a:gd name="f48" fmla="*/ f32 1 898"/>
                                <a:gd name="f49" fmla="*/ f33 1 1240"/>
                                <a:gd name="f50" fmla="*/ f34 1 898"/>
                                <a:gd name="f51" fmla="*/ f35 1 1240"/>
                                <a:gd name="f52" fmla="*/ f36 1 898"/>
                                <a:gd name="f53" fmla="*/ f37 1 1240"/>
                                <a:gd name="f54" fmla="*/ f38 1 898"/>
                                <a:gd name="f55" fmla="*/ f39 1 1240"/>
                                <a:gd name="f56" fmla="*/ f40 1 898"/>
                                <a:gd name="f57" fmla="*/ f41 1 1240"/>
                                <a:gd name="f58" fmla="*/ f42 1 898"/>
                                <a:gd name="f59" fmla="*/ f43 1 1240"/>
                                <a:gd name="f60" fmla="*/ f44 1 898"/>
                                <a:gd name="f61" fmla="*/ f45 1 898"/>
                                <a:gd name="f62" fmla="*/ f46 1 1240"/>
                                <a:gd name="f63" fmla="*/ 0 1 f30"/>
                                <a:gd name="f64" fmla="*/ f24 1 f30"/>
                                <a:gd name="f65" fmla="*/ 0 1 f31"/>
                                <a:gd name="f66" fmla="*/ f25 1 f31"/>
                                <a:gd name="f67" fmla="*/ f48 1 f30"/>
                                <a:gd name="f68" fmla="*/ f49 1 f31"/>
                                <a:gd name="f69" fmla="*/ f50 1 f30"/>
                                <a:gd name="f70" fmla="*/ f51 1 f31"/>
                                <a:gd name="f71" fmla="*/ f52 1 f30"/>
                                <a:gd name="f72" fmla="*/ f53 1 f31"/>
                                <a:gd name="f73" fmla="*/ f54 1 f30"/>
                                <a:gd name="f74" fmla="*/ f55 1 f31"/>
                                <a:gd name="f75" fmla="*/ f56 1 f30"/>
                                <a:gd name="f76" fmla="*/ f57 1 f31"/>
                                <a:gd name="f77" fmla="*/ f58 1 f30"/>
                                <a:gd name="f78" fmla="*/ f59 1 f31"/>
                                <a:gd name="f79" fmla="*/ f60 1 f30"/>
                                <a:gd name="f80" fmla="*/ f61 1 f30"/>
                                <a:gd name="f81" fmla="*/ f62 1 f31"/>
                                <a:gd name="f82" fmla="*/ f63 f21 1"/>
                                <a:gd name="f83" fmla="*/ f64 f21 1"/>
                                <a:gd name="f84" fmla="*/ f66 f22 1"/>
                                <a:gd name="f85" fmla="*/ f65 f22 1"/>
                                <a:gd name="f86" fmla="*/ f67 f21 1"/>
                                <a:gd name="f87" fmla="*/ f68 f22 1"/>
                                <a:gd name="f88" fmla="*/ f69 f21 1"/>
                                <a:gd name="f89" fmla="*/ f70 f22 1"/>
                                <a:gd name="f90" fmla="*/ f71 f21 1"/>
                                <a:gd name="f91" fmla="*/ f72 f22 1"/>
                                <a:gd name="f92" fmla="*/ f73 f21 1"/>
                                <a:gd name="f93" fmla="*/ f74 f22 1"/>
                                <a:gd name="f94" fmla="*/ f75 f21 1"/>
                                <a:gd name="f95" fmla="*/ f76 f22 1"/>
                                <a:gd name="f96" fmla="*/ f77 f21 1"/>
                                <a:gd name="f97" fmla="*/ f78 f22 1"/>
                                <a:gd name="f98" fmla="*/ f79 f21 1"/>
                                <a:gd name="f99" fmla="*/ f80 f21 1"/>
                                <a:gd name="f100" fmla="*/ f81 f22 1"/>
                              </a:gdLst>
                              <a:ahLst/>
                              <a:cxnLst>
                                <a:cxn ang="3cd4">
                                  <a:pos x="hc" y="t"/>
                                </a:cxn>
                                <a:cxn ang="0">
                                  <a:pos x="r" y="vc"/>
                                </a:cxn>
                                <a:cxn ang="cd4">
                                  <a:pos x="hc" y="b"/>
                                </a:cxn>
                                <a:cxn ang="cd2">
                                  <a:pos x="l" y="vc"/>
                                </a:cxn>
                                <a:cxn ang="f47">
                                  <a:pos x="f86" y="f87"/>
                                </a:cxn>
                                <a:cxn ang="f47">
                                  <a:pos x="f88" y="f89"/>
                                </a:cxn>
                                <a:cxn ang="f47">
                                  <a:pos x="f90" y="f91"/>
                                </a:cxn>
                                <a:cxn ang="f47">
                                  <a:pos x="f92" y="f93"/>
                                </a:cxn>
                                <a:cxn ang="f47">
                                  <a:pos x="f94" y="f95"/>
                                </a:cxn>
                                <a:cxn ang="f47">
                                  <a:pos x="f96" y="f97"/>
                                </a:cxn>
                                <a:cxn ang="f47">
                                  <a:pos x="f98" y="f97"/>
                                </a:cxn>
                                <a:cxn ang="f47">
                                  <a:pos x="f86" y="f87"/>
                                </a:cxn>
                                <a:cxn ang="f47">
                                  <a:pos x="f99" y="f100"/>
                                </a:cxn>
                                <a:cxn ang="f47">
                                  <a:pos x="f98" y="f97"/>
                                </a:cxn>
                                <a:cxn ang="f47">
                                  <a:pos x="f96" y="f97"/>
                                </a:cxn>
                                <a:cxn ang="f47">
                                  <a:pos x="f99" y="f100"/>
                                </a:cxn>
                              </a:cxnLst>
                              <a:rect l="f82" t="f85" r="f83" b="f84"/>
                              <a:pathLst>
                                <a:path w="898" h="1240">
                                  <a:moveTo>
                                    <a:pt x="f8" y="f5"/>
                                  </a:moveTo>
                                  <a:lnTo>
                                    <a:pt x="f5" y="f9"/>
                                  </a:lnTo>
                                  <a:lnTo>
                                    <a:pt x="f10" y="f11"/>
                                  </a:lnTo>
                                  <a:lnTo>
                                    <a:pt x="f12" y="f13"/>
                                  </a:lnTo>
                                  <a:lnTo>
                                    <a:pt x="f14" y="f15"/>
                                  </a:lnTo>
                                  <a:lnTo>
                                    <a:pt x="f16" y="f17"/>
                                  </a:lnTo>
                                  <a:lnTo>
                                    <a:pt x="f18" y="f17"/>
                                  </a:lnTo>
                                  <a:lnTo>
                                    <a:pt x="f8" y="f5"/>
                                  </a:lnTo>
                                  <a:close/>
                                  <a:moveTo>
                                    <a:pt x="f6" y="f19"/>
                                  </a:moveTo>
                                  <a:lnTo>
                                    <a:pt x="f18" y="f17"/>
                                  </a:lnTo>
                                  <a:lnTo>
                                    <a:pt x="f16" y="f17"/>
                                  </a:lnTo>
                                  <a:lnTo>
                                    <a:pt x="f6" y="f19"/>
                                  </a:lnTo>
                                  <a:close/>
                                </a:path>
                              </a:pathLst>
                            </a:custGeom>
                            <a:solidFill>
                              <a:srgbClr val="AAAAAA"/>
                            </a:solidFill>
                            <a:ln cap="flat">
                              <a:noFill/>
                              <a:prstDash val="solid"/>
                            </a:ln>
                          </wps:spPr>
                          <wps:bodyPr lIns="0" tIns="0" rIns="0" bIns="0"/>
                        </wps:wsp>
                        <wps:wsp>
                          <wps:cNvPr id="7" name="Freeform 9"/>
                          <wps:cNvSpPr/>
                          <wps:spPr>
                            <a:xfrm>
                              <a:off x="0" y="0"/>
                              <a:ext cx="850904" cy="681356"/>
                            </a:xfrm>
                            <a:custGeom>
                              <a:avLst/>
                              <a:gdLst>
                                <a:gd name="f0" fmla="val 10800000"/>
                                <a:gd name="f1" fmla="val 5400000"/>
                                <a:gd name="f2" fmla="val 180"/>
                                <a:gd name="f3" fmla="val w"/>
                                <a:gd name="f4" fmla="val h"/>
                                <a:gd name="f5" fmla="val 0"/>
                                <a:gd name="f6" fmla="val 1592"/>
                                <a:gd name="f7" fmla="val 1275"/>
                                <a:gd name="f8" fmla="val 127"/>
                                <a:gd name="f9" fmla="val 10"/>
                                <a:gd name="f10" fmla="val 77"/>
                                <a:gd name="f11" fmla="val 37"/>
                                <a:gd name="f12" fmla="val 78"/>
                                <a:gd name="f13" fmla="val 1464"/>
                                <a:gd name="f14" fmla="val 1513"/>
                                <a:gd name="f15" fmla="val 1554"/>
                                <a:gd name="f16" fmla="val 1581"/>
                                <a:gd name="f17" fmla="val 1591"/>
                                <a:gd name="f18" fmla="val 1147"/>
                                <a:gd name="f19" fmla="val 1196"/>
                                <a:gd name="f20" fmla="val 1237"/>
                                <a:gd name="f21" fmla="val 1264"/>
                                <a:gd name="f22" fmla="val 1274"/>
                                <a:gd name="f23" fmla="+- 0 0 -90"/>
                                <a:gd name="f24" fmla="*/ f3 1 1592"/>
                                <a:gd name="f25" fmla="*/ f4 1 1275"/>
                                <a:gd name="f26" fmla="val f5"/>
                                <a:gd name="f27" fmla="val f6"/>
                                <a:gd name="f28" fmla="val f7"/>
                                <a:gd name="f29" fmla="*/ f23 f0 1"/>
                                <a:gd name="f30" fmla="+- f28 0 f26"/>
                                <a:gd name="f31" fmla="+- f27 0 f26"/>
                                <a:gd name="f32" fmla="*/ f29 1 f2"/>
                                <a:gd name="f33" fmla="*/ f31 1 1592"/>
                                <a:gd name="f34" fmla="*/ f30 1 1275"/>
                                <a:gd name="f35" fmla="*/ 0 f31 1"/>
                                <a:gd name="f36" fmla="*/ 669 f30 1"/>
                                <a:gd name="f37" fmla="*/ 10 f31 1"/>
                                <a:gd name="f38" fmla="*/ 619 f30 1"/>
                                <a:gd name="f39" fmla="*/ 37 f31 1"/>
                                <a:gd name="f40" fmla="*/ 579 f30 1"/>
                                <a:gd name="f41" fmla="*/ 78 f31 1"/>
                                <a:gd name="f42" fmla="*/ 552 f30 1"/>
                                <a:gd name="f43" fmla="*/ 127 f31 1"/>
                                <a:gd name="f44" fmla="*/ 542 f30 1"/>
                                <a:gd name="f45" fmla="*/ 1464 f31 1"/>
                                <a:gd name="f46" fmla="*/ 1513 f31 1"/>
                                <a:gd name="f47" fmla="*/ 1554 f31 1"/>
                                <a:gd name="f48" fmla="*/ 1581 f31 1"/>
                                <a:gd name="f49" fmla="*/ 1591 f31 1"/>
                                <a:gd name="f50" fmla="*/ 1689 f30 1"/>
                                <a:gd name="f51" fmla="*/ 1738 f30 1"/>
                                <a:gd name="f52" fmla="*/ 1779 f30 1"/>
                                <a:gd name="f53" fmla="*/ 1806 f30 1"/>
                                <a:gd name="f54" fmla="*/ 1816 f30 1"/>
                                <a:gd name="f55" fmla="+- f32 0 f1"/>
                                <a:gd name="f56" fmla="*/ f35 1 1592"/>
                                <a:gd name="f57" fmla="*/ f36 1 1275"/>
                                <a:gd name="f58" fmla="*/ f37 1 1592"/>
                                <a:gd name="f59" fmla="*/ f38 1 1275"/>
                                <a:gd name="f60" fmla="*/ f39 1 1592"/>
                                <a:gd name="f61" fmla="*/ f40 1 1275"/>
                                <a:gd name="f62" fmla="*/ f41 1 1592"/>
                                <a:gd name="f63" fmla="*/ f42 1 1275"/>
                                <a:gd name="f64" fmla="*/ f43 1 1592"/>
                                <a:gd name="f65" fmla="*/ f44 1 1275"/>
                                <a:gd name="f66" fmla="*/ f45 1 1592"/>
                                <a:gd name="f67" fmla="*/ f46 1 1592"/>
                                <a:gd name="f68" fmla="*/ f47 1 1592"/>
                                <a:gd name="f69" fmla="*/ f48 1 1592"/>
                                <a:gd name="f70" fmla="*/ f49 1 1592"/>
                                <a:gd name="f71" fmla="*/ f50 1 1275"/>
                                <a:gd name="f72" fmla="*/ f51 1 1275"/>
                                <a:gd name="f73" fmla="*/ f52 1 1275"/>
                                <a:gd name="f74" fmla="*/ f53 1 1275"/>
                                <a:gd name="f75" fmla="*/ f54 1 1275"/>
                                <a:gd name="f76" fmla="*/ 0 1 f33"/>
                                <a:gd name="f77" fmla="*/ f27 1 f33"/>
                                <a:gd name="f78" fmla="*/ 0 1 f34"/>
                                <a:gd name="f79" fmla="*/ f28 1 f34"/>
                                <a:gd name="f80" fmla="*/ f56 1 f33"/>
                                <a:gd name="f81" fmla="*/ f57 1 f34"/>
                                <a:gd name="f82" fmla="*/ f58 1 f33"/>
                                <a:gd name="f83" fmla="*/ f59 1 f34"/>
                                <a:gd name="f84" fmla="*/ f60 1 f33"/>
                                <a:gd name="f85" fmla="*/ f61 1 f34"/>
                                <a:gd name="f86" fmla="*/ f62 1 f33"/>
                                <a:gd name="f87" fmla="*/ f63 1 f34"/>
                                <a:gd name="f88" fmla="*/ f64 1 f33"/>
                                <a:gd name="f89" fmla="*/ f65 1 f34"/>
                                <a:gd name="f90" fmla="*/ f66 1 f33"/>
                                <a:gd name="f91" fmla="*/ f67 1 f33"/>
                                <a:gd name="f92" fmla="*/ f68 1 f33"/>
                                <a:gd name="f93" fmla="*/ f69 1 f33"/>
                                <a:gd name="f94" fmla="*/ f70 1 f33"/>
                                <a:gd name="f95" fmla="*/ f71 1 f34"/>
                                <a:gd name="f96" fmla="*/ f72 1 f34"/>
                                <a:gd name="f97" fmla="*/ f73 1 f34"/>
                                <a:gd name="f98" fmla="*/ f74 1 f34"/>
                                <a:gd name="f99" fmla="*/ f75 1 f34"/>
                                <a:gd name="f100" fmla="*/ f76 f24 1"/>
                                <a:gd name="f101" fmla="*/ f77 f24 1"/>
                                <a:gd name="f102" fmla="*/ f79 f25 1"/>
                                <a:gd name="f103" fmla="*/ f78 f25 1"/>
                                <a:gd name="f104" fmla="*/ f80 f24 1"/>
                                <a:gd name="f105" fmla="*/ f81 f25 1"/>
                                <a:gd name="f106" fmla="*/ f82 f24 1"/>
                                <a:gd name="f107" fmla="*/ f83 f25 1"/>
                                <a:gd name="f108" fmla="*/ f84 f24 1"/>
                                <a:gd name="f109" fmla="*/ f85 f25 1"/>
                                <a:gd name="f110" fmla="*/ f86 f24 1"/>
                                <a:gd name="f111" fmla="*/ f87 f25 1"/>
                                <a:gd name="f112" fmla="*/ f88 f24 1"/>
                                <a:gd name="f113" fmla="*/ f89 f25 1"/>
                                <a:gd name="f114" fmla="*/ f90 f24 1"/>
                                <a:gd name="f115" fmla="*/ f91 f24 1"/>
                                <a:gd name="f116" fmla="*/ f92 f24 1"/>
                                <a:gd name="f117" fmla="*/ f93 f24 1"/>
                                <a:gd name="f118" fmla="*/ f94 f24 1"/>
                                <a:gd name="f119" fmla="*/ f95 f25 1"/>
                                <a:gd name="f120" fmla="*/ f96 f25 1"/>
                                <a:gd name="f121" fmla="*/ f97 f25 1"/>
                                <a:gd name="f122" fmla="*/ f98 f25 1"/>
                                <a:gd name="f123" fmla="*/ f99 f25 1"/>
                              </a:gdLst>
                              <a:ahLst/>
                              <a:cxnLst>
                                <a:cxn ang="3cd4">
                                  <a:pos x="hc" y="t"/>
                                </a:cxn>
                                <a:cxn ang="0">
                                  <a:pos x="r" y="vc"/>
                                </a:cxn>
                                <a:cxn ang="cd4">
                                  <a:pos x="hc" y="b"/>
                                </a:cxn>
                                <a:cxn ang="cd2">
                                  <a:pos x="l" y="vc"/>
                                </a:cxn>
                                <a:cxn ang="f55">
                                  <a:pos x="f104" y="f105"/>
                                </a:cxn>
                                <a:cxn ang="f55">
                                  <a:pos x="f106" y="f107"/>
                                </a:cxn>
                                <a:cxn ang="f55">
                                  <a:pos x="f108" y="f109"/>
                                </a:cxn>
                                <a:cxn ang="f55">
                                  <a:pos x="f110" y="f111"/>
                                </a:cxn>
                                <a:cxn ang="f55">
                                  <a:pos x="f112" y="f113"/>
                                </a:cxn>
                                <a:cxn ang="f55">
                                  <a:pos x="f114" y="f113"/>
                                </a:cxn>
                                <a:cxn ang="f55">
                                  <a:pos x="f115" y="f111"/>
                                </a:cxn>
                                <a:cxn ang="f55">
                                  <a:pos x="f116" y="f109"/>
                                </a:cxn>
                                <a:cxn ang="f55">
                                  <a:pos x="f117" y="f107"/>
                                </a:cxn>
                                <a:cxn ang="f55">
                                  <a:pos x="f118" y="f105"/>
                                </a:cxn>
                                <a:cxn ang="f55">
                                  <a:pos x="f118" y="f119"/>
                                </a:cxn>
                                <a:cxn ang="f55">
                                  <a:pos x="f117" y="f120"/>
                                </a:cxn>
                                <a:cxn ang="f55">
                                  <a:pos x="f116" y="f121"/>
                                </a:cxn>
                                <a:cxn ang="f55">
                                  <a:pos x="f115" y="f122"/>
                                </a:cxn>
                                <a:cxn ang="f55">
                                  <a:pos x="f114" y="f123"/>
                                </a:cxn>
                                <a:cxn ang="f55">
                                  <a:pos x="f112" y="f123"/>
                                </a:cxn>
                                <a:cxn ang="f55">
                                  <a:pos x="f110" y="f122"/>
                                </a:cxn>
                                <a:cxn ang="f55">
                                  <a:pos x="f108" y="f121"/>
                                </a:cxn>
                                <a:cxn ang="f55">
                                  <a:pos x="f106" y="f120"/>
                                </a:cxn>
                                <a:cxn ang="f55">
                                  <a:pos x="f104" y="f119"/>
                                </a:cxn>
                                <a:cxn ang="f55">
                                  <a:pos x="f104" y="f105"/>
                                </a:cxn>
                              </a:cxnLst>
                              <a:rect l="f100" t="f103" r="f101" b="f102"/>
                              <a:pathLst>
                                <a:path w="1592" h="1275">
                                  <a:moveTo>
                                    <a:pt x="f5" y="f8"/>
                                  </a:moveTo>
                                  <a:lnTo>
                                    <a:pt x="f9" y="f10"/>
                                  </a:lnTo>
                                  <a:lnTo>
                                    <a:pt x="f11" y="f11"/>
                                  </a:lnTo>
                                  <a:lnTo>
                                    <a:pt x="f12" y="f9"/>
                                  </a:lnTo>
                                  <a:lnTo>
                                    <a:pt x="f8" y="f5"/>
                                  </a:lnTo>
                                  <a:lnTo>
                                    <a:pt x="f13" y="f5"/>
                                  </a:lnTo>
                                  <a:lnTo>
                                    <a:pt x="f14" y="f9"/>
                                  </a:lnTo>
                                  <a:lnTo>
                                    <a:pt x="f15" y="f11"/>
                                  </a:lnTo>
                                  <a:lnTo>
                                    <a:pt x="f16" y="f10"/>
                                  </a:lnTo>
                                  <a:lnTo>
                                    <a:pt x="f17" y="f8"/>
                                  </a:lnTo>
                                  <a:lnTo>
                                    <a:pt x="f17" y="f18"/>
                                  </a:lnTo>
                                  <a:lnTo>
                                    <a:pt x="f16" y="f19"/>
                                  </a:lnTo>
                                  <a:lnTo>
                                    <a:pt x="f15" y="f20"/>
                                  </a:lnTo>
                                  <a:lnTo>
                                    <a:pt x="f14" y="f21"/>
                                  </a:lnTo>
                                  <a:lnTo>
                                    <a:pt x="f13" y="f22"/>
                                  </a:lnTo>
                                  <a:lnTo>
                                    <a:pt x="f8" y="f22"/>
                                  </a:lnTo>
                                  <a:lnTo>
                                    <a:pt x="f12" y="f21"/>
                                  </a:lnTo>
                                  <a:lnTo>
                                    <a:pt x="f11" y="f20"/>
                                  </a:lnTo>
                                  <a:lnTo>
                                    <a:pt x="f9" y="f19"/>
                                  </a:lnTo>
                                  <a:lnTo>
                                    <a:pt x="f5" y="f18"/>
                                  </a:lnTo>
                                  <a:lnTo>
                                    <a:pt x="f5" y="f8"/>
                                  </a:lnTo>
                                  <a:close/>
                                </a:path>
                              </a:pathLst>
                            </a:custGeom>
                            <a:solidFill>
                              <a:srgbClr val="E2EFD9"/>
                            </a:solidFill>
                            <a:ln w="12188" cap="flat">
                              <a:solidFill>
                                <a:srgbClr val="000000"/>
                              </a:solidFill>
                              <a:prstDash val="solid"/>
                              <a:round/>
                            </a:ln>
                          </wps:spPr>
                          <wps:bodyPr lIns="0" tIns="0" rIns="0" bIns="0"/>
                        </wps:wsp>
                        <wps:wsp>
                          <wps:cNvPr id="8" name="Text Box 16"/>
                          <wps:cNvSpPr txBox="1"/>
                          <wps:spPr>
                            <a:xfrm>
                              <a:off x="31117" y="127001"/>
                              <a:ext cx="793754" cy="399419"/>
                            </a:xfrm>
                            <a:prstGeom prst="rect">
                              <a:avLst/>
                            </a:prstGeom>
                          </wps:spPr>
                          <wps:txbx>
                            <w:txbxContent>
                              <w:p w:rsidR="00E748A7" w:rsidRDefault="00FF349B">
                                <w:pPr>
                                  <w:spacing w:line="300" w:lineRule="exact"/>
                                  <w:rPr>
                                    <w:rFonts w:ascii="標楷體" w:eastAsia="標楷體" w:hAnsi="標楷體"/>
                                  </w:rPr>
                                </w:pPr>
                                <w:r>
                                  <w:rPr>
                                    <w:rFonts w:ascii="標楷體" w:eastAsia="標楷體" w:hAnsi="標楷體"/>
                                  </w:rPr>
                                  <w:t>領導的實踐</w:t>
                                </w:r>
                              </w:p>
                              <w:p w:rsidR="00E748A7" w:rsidRDefault="00FF349B">
                                <w:pPr>
                                  <w:spacing w:line="300" w:lineRule="exact"/>
                                  <w:rPr>
                                    <w:rFonts w:ascii="標楷體" w:eastAsia="標楷體" w:hAnsi="標楷體"/>
                                  </w:rPr>
                                </w:pPr>
                                <w:r>
                                  <w:rPr>
                                    <w:rFonts w:ascii="標楷體" w:eastAsia="標楷體" w:hAnsi="標楷體"/>
                                  </w:rPr>
                                  <w:t>(</w:t>
                                </w:r>
                                <w:r>
                                  <w:rPr>
                                    <w:rFonts w:ascii="標楷體" w:eastAsia="標楷體" w:hAnsi="標楷體"/>
                                  </w:rPr>
                                  <w:t>體驗活動</w:t>
                                </w:r>
                                <w:r>
                                  <w:rPr>
                                    <w:rFonts w:ascii="標楷體" w:eastAsia="標楷體" w:hAnsi="標楷體"/>
                                  </w:rPr>
                                  <w:t>)</w:t>
                                </w:r>
                              </w:p>
                            </w:txbxContent>
                          </wps:txbx>
                          <wps:bodyPr vert="horz" wrap="square" lIns="0" tIns="0" rIns="0" bIns="0" anchor="t" anchorCtr="0" compatLnSpc="0">
                            <a:noAutofit/>
                          </wps:bodyPr>
                        </wps:wsp>
                      </wpg:grpSp>
                      <wpg:grpSp>
                        <wpg:cNvPr id="9" name="Group 55"/>
                        <wpg:cNvGrpSpPr/>
                        <wpg:grpSpPr>
                          <a:xfrm>
                            <a:off x="1933571" y="0"/>
                            <a:ext cx="851535" cy="1069976"/>
                            <a:chOff x="0" y="0"/>
                            <a:chExt cx="851535" cy="1069976"/>
                          </a:xfrm>
                        </wpg:grpSpPr>
                        <wps:wsp>
                          <wps:cNvPr id="10" name="AutoShape 10"/>
                          <wps:cNvSpPr/>
                          <wps:spPr>
                            <a:xfrm>
                              <a:off x="175894" y="681356"/>
                              <a:ext cx="342900" cy="388620"/>
                            </a:xfrm>
                            <a:custGeom>
                              <a:avLst/>
                              <a:gdLst>
                                <a:gd name="f0" fmla="val 10800000"/>
                                <a:gd name="f1" fmla="val 5400000"/>
                                <a:gd name="f2" fmla="val 180"/>
                                <a:gd name="f3" fmla="val w"/>
                                <a:gd name="f4" fmla="val h"/>
                                <a:gd name="f5" fmla="val 0"/>
                                <a:gd name="f6" fmla="val 823"/>
                                <a:gd name="f7" fmla="val 1211"/>
                                <a:gd name="f8" fmla="val 888"/>
                                <a:gd name="f9" fmla="val 102"/>
                                <a:gd name="f10" fmla="val 1210"/>
                                <a:gd name="f11" fmla="val 424"/>
                                <a:gd name="f12" fmla="val 1108"/>
                                <a:gd name="f13" fmla="val 339"/>
                                <a:gd name="f14" fmla="val 1064"/>
                                <a:gd name="f15" fmla="val 408"/>
                                <a:gd name="f16" fmla="val 932"/>
                                <a:gd name="f17" fmla="val 85"/>
                                <a:gd name="f18" fmla="val 568"/>
                                <a:gd name="f19" fmla="val 822"/>
                                <a:gd name="f20" fmla="val 131"/>
                                <a:gd name="f21" fmla="+- 0 0 -90"/>
                                <a:gd name="f22" fmla="*/ f3 1 823"/>
                                <a:gd name="f23" fmla="*/ f4 1 1211"/>
                                <a:gd name="f24" fmla="val f5"/>
                                <a:gd name="f25" fmla="val f6"/>
                                <a:gd name="f26" fmla="val f7"/>
                                <a:gd name="f27" fmla="*/ f21 f0 1"/>
                                <a:gd name="f28" fmla="+- f26 0 f24"/>
                                <a:gd name="f29" fmla="+- f25 0 f24"/>
                                <a:gd name="f30" fmla="*/ f27 1 f2"/>
                                <a:gd name="f31" fmla="*/ f29 1 823"/>
                                <a:gd name="f32" fmla="*/ f28 1 1211"/>
                                <a:gd name="f33" fmla="*/ 0 f29 1"/>
                                <a:gd name="f34" fmla="*/ 2002 f28 1"/>
                                <a:gd name="f35" fmla="*/ 102 f29 1"/>
                                <a:gd name="f36" fmla="*/ 2324 f28 1"/>
                                <a:gd name="f37" fmla="*/ 424 f29 1"/>
                                <a:gd name="f38" fmla="*/ 2222 f28 1"/>
                                <a:gd name="f39" fmla="*/ 339 f29 1"/>
                                <a:gd name="f40" fmla="*/ 2178 f28 1"/>
                                <a:gd name="f41" fmla="*/ 408 f29 1"/>
                                <a:gd name="f42" fmla="*/ 2046 f28 1"/>
                                <a:gd name="f43" fmla="*/ 85 f29 1"/>
                                <a:gd name="f44" fmla="*/ 568 f29 1"/>
                                <a:gd name="f45" fmla="*/ 1114 f28 1"/>
                                <a:gd name="f46" fmla="*/ 822 f29 1"/>
                                <a:gd name="f47" fmla="*/ 1245 f28 1"/>
                                <a:gd name="f48" fmla="+- f30 0 f1"/>
                                <a:gd name="f49" fmla="*/ f33 1 823"/>
                                <a:gd name="f50" fmla="*/ f34 1 1211"/>
                                <a:gd name="f51" fmla="*/ f35 1 823"/>
                                <a:gd name="f52" fmla="*/ f36 1 1211"/>
                                <a:gd name="f53" fmla="*/ f37 1 823"/>
                                <a:gd name="f54" fmla="*/ f38 1 1211"/>
                                <a:gd name="f55" fmla="*/ f39 1 823"/>
                                <a:gd name="f56" fmla="*/ f40 1 1211"/>
                                <a:gd name="f57" fmla="*/ f41 1 823"/>
                                <a:gd name="f58" fmla="*/ f42 1 1211"/>
                                <a:gd name="f59" fmla="*/ f43 1 823"/>
                                <a:gd name="f60" fmla="*/ f44 1 823"/>
                                <a:gd name="f61" fmla="*/ f45 1 1211"/>
                                <a:gd name="f62" fmla="*/ f46 1 823"/>
                                <a:gd name="f63" fmla="*/ f47 1 1211"/>
                                <a:gd name="f64" fmla="*/ 0 1 f31"/>
                                <a:gd name="f65" fmla="*/ f25 1 f31"/>
                                <a:gd name="f66" fmla="*/ 0 1 f32"/>
                                <a:gd name="f67" fmla="*/ f26 1 f32"/>
                                <a:gd name="f68" fmla="*/ f49 1 f31"/>
                                <a:gd name="f69" fmla="*/ f50 1 f32"/>
                                <a:gd name="f70" fmla="*/ f51 1 f31"/>
                                <a:gd name="f71" fmla="*/ f52 1 f32"/>
                                <a:gd name="f72" fmla="*/ f53 1 f31"/>
                                <a:gd name="f73" fmla="*/ f54 1 f32"/>
                                <a:gd name="f74" fmla="*/ f55 1 f31"/>
                                <a:gd name="f75" fmla="*/ f56 1 f32"/>
                                <a:gd name="f76" fmla="*/ f57 1 f31"/>
                                <a:gd name="f77" fmla="*/ f58 1 f32"/>
                                <a:gd name="f78" fmla="*/ f59 1 f31"/>
                                <a:gd name="f79" fmla="*/ f60 1 f31"/>
                                <a:gd name="f80" fmla="*/ f61 1 f32"/>
                                <a:gd name="f81" fmla="*/ f62 1 f31"/>
                                <a:gd name="f82" fmla="*/ f63 1 f32"/>
                                <a:gd name="f83" fmla="*/ f64 f22 1"/>
                                <a:gd name="f84" fmla="*/ f65 f22 1"/>
                                <a:gd name="f85" fmla="*/ f67 f23 1"/>
                                <a:gd name="f86" fmla="*/ f66 f23 1"/>
                                <a:gd name="f87" fmla="*/ f68 f22 1"/>
                                <a:gd name="f88" fmla="*/ f69 f23 1"/>
                                <a:gd name="f89" fmla="*/ f70 f22 1"/>
                                <a:gd name="f90" fmla="*/ f71 f23 1"/>
                                <a:gd name="f91" fmla="*/ f72 f22 1"/>
                                <a:gd name="f92" fmla="*/ f73 f23 1"/>
                                <a:gd name="f93" fmla="*/ f74 f22 1"/>
                                <a:gd name="f94" fmla="*/ f75 f23 1"/>
                                <a:gd name="f95" fmla="*/ f76 f22 1"/>
                                <a:gd name="f96" fmla="*/ f77 f23 1"/>
                                <a:gd name="f97" fmla="*/ f78 f22 1"/>
                                <a:gd name="f98" fmla="*/ f79 f22 1"/>
                                <a:gd name="f99" fmla="*/ f80 f23 1"/>
                                <a:gd name="f100" fmla="*/ f81 f22 1"/>
                                <a:gd name="f101" fmla="*/ f82 f23 1"/>
                              </a:gdLst>
                              <a:ahLst/>
                              <a:cxnLst>
                                <a:cxn ang="3cd4">
                                  <a:pos x="hc" y="t"/>
                                </a:cxn>
                                <a:cxn ang="0">
                                  <a:pos x="r" y="vc"/>
                                </a:cxn>
                                <a:cxn ang="cd4">
                                  <a:pos x="hc" y="b"/>
                                </a:cxn>
                                <a:cxn ang="cd2">
                                  <a:pos x="l" y="vc"/>
                                </a:cxn>
                                <a:cxn ang="f48">
                                  <a:pos x="f87" y="f88"/>
                                </a:cxn>
                                <a:cxn ang="f48">
                                  <a:pos x="f89" y="f90"/>
                                </a:cxn>
                                <a:cxn ang="f48">
                                  <a:pos x="f91" y="f92"/>
                                </a:cxn>
                                <a:cxn ang="f48">
                                  <a:pos x="f93" y="f94"/>
                                </a:cxn>
                                <a:cxn ang="f48">
                                  <a:pos x="f95" y="f96"/>
                                </a:cxn>
                                <a:cxn ang="f48">
                                  <a:pos x="f97" y="f96"/>
                                </a:cxn>
                                <a:cxn ang="f48">
                                  <a:pos x="f87" y="f88"/>
                                </a:cxn>
                                <a:cxn ang="f48">
                                  <a:pos x="f98" y="f99"/>
                                </a:cxn>
                                <a:cxn ang="f48">
                                  <a:pos x="f97" y="f96"/>
                                </a:cxn>
                                <a:cxn ang="f48">
                                  <a:pos x="f95" y="f96"/>
                                </a:cxn>
                                <a:cxn ang="f48">
                                  <a:pos x="f100" y="f101"/>
                                </a:cxn>
                                <a:cxn ang="f48">
                                  <a:pos x="f98" y="f99"/>
                                </a:cxn>
                              </a:cxnLst>
                              <a:rect l="f83" t="f86" r="f84" b="f85"/>
                              <a:pathLst>
                                <a:path w="823" h="1211">
                                  <a:moveTo>
                                    <a:pt x="f5" y="f8"/>
                                  </a:moveTo>
                                  <a:lnTo>
                                    <a:pt x="f9" y="f10"/>
                                  </a:lnTo>
                                  <a:lnTo>
                                    <a:pt x="f11" y="f12"/>
                                  </a:lnTo>
                                  <a:lnTo>
                                    <a:pt x="f13" y="f14"/>
                                  </a:lnTo>
                                  <a:lnTo>
                                    <a:pt x="f15" y="f16"/>
                                  </a:lnTo>
                                  <a:lnTo>
                                    <a:pt x="f17" y="f16"/>
                                  </a:lnTo>
                                  <a:lnTo>
                                    <a:pt x="f5" y="f8"/>
                                  </a:lnTo>
                                  <a:close/>
                                  <a:moveTo>
                                    <a:pt x="f18" y="f5"/>
                                  </a:moveTo>
                                  <a:lnTo>
                                    <a:pt x="f17" y="f16"/>
                                  </a:lnTo>
                                  <a:lnTo>
                                    <a:pt x="f15" y="f16"/>
                                  </a:lnTo>
                                  <a:lnTo>
                                    <a:pt x="f19" y="f20"/>
                                  </a:lnTo>
                                  <a:lnTo>
                                    <a:pt x="f18" y="f5"/>
                                  </a:lnTo>
                                  <a:close/>
                                </a:path>
                              </a:pathLst>
                            </a:custGeom>
                            <a:solidFill>
                              <a:srgbClr val="AAAAAA"/>
                            </a:solidFill>
                            <a:ln cap="flat">
                              <a:noFill/>
                              <a:prstDash val="solid"/>
                            </a:ln>
                          </wps:spPr>
                          <wps:bodyPr lIns="0" tIns="0" rIns="0" bIns="0"/>
                        </wps:wsp>
                        <wps:wsp>
                          <wps:cNvPr id="11" name="Freeform 12"/>
                          <wps:cNvSpPr/>
                          <wps:spPr>
                            <a:xfrm>
                              <a:off x="0" y="0"/>
                              <a:ext cx="851535" cy="681356"/>
                            </a:xfrm>
                            <a:custGeom>
                              <a:avLst/>
                              <a:gdLst>
                                <a:gd name="f0" fmla="val 10800000"/>
                                <a:gd name="f1" fmla="val 5400000"/>
                                <a:gd name="f2" fmla="val 180"/>
                                <a:gd name="f3" fmla="val w"/>
                                <a:gd name="f4" fmla="val h"/>
                                <a:gd name="f5" fmla="val 0"/>
                                <a:gd name="f6" fmla="val 1594"/>
                                <a:gd name="f7" fmla="val 1275"/>
                                <a:gd name="f8" fmla="val 127"/>
                                <a:gd name="f9" fmla="val 10"/>
                                <a:gd name="f10" fmla="val 77"/>
                                <a:gd name="f11" fmla="val 38"/>
                                <a:gd name="f12" fmla="val 37"/>
                                <a:gd name="f13" fmla="val 78"/>
                                <a:gd name="f14" fmla="val 128"/>
                                <a:gd name="f15" fmla="val 1467"/>
                                <a:gd name="f16" fmla="val 1516"/>
                                <a:gd name="f17" fmla="val 1557"/>
                                <a:gd name="f18" fmla="val 1584"/>
                                <a:gd name="f19" fmla="val 1147"/>
                                <a:gd name="f20" fmla="val 1196"/>
                                <a:gd name="f21" fmla="val 1237"/>
                                <a:gd name="f22" fmla="val 1264"/>
                                <a:gd name="f23" fmla="val 1274"/>
                                <a:gd name="f24" fmla="+- 0 0 -90"/>
                                <a:gd name="f25" fmla="*/ f3 1 1594"/>
                                <a:gd name="f26" fmla="*/ f4 1 1275"/>
                                <a:gd name="f27" fmla="val f5"/>
                                <a:gd name="f28" fmla="val f6"/>
                                <a:gd name="f29" fmla="val f7"/>
                                <a:gd name="f30" fmla="*/ f24 f0 1"/>
                                <a:gd name="f31" fmla="+- f29 0 f27"/>
                                <a:gd name="f32" fmla="+- f28 0 f27"/>
                                <a:gd name="f33" fmla="*/ f30 1 f2"/>
                                <a:gd name="f34" fmla="*/ f32 1 1594"/>
                                <a:gd name="f35" fmla="*/ f31 1 1275"/>
                                <a:gd name="f36" fmla="*/ 0 f32 1"/>
                                <a:gd name="f37" fmla="*/ 669 f31 1"/>
                                <a:gd name="f38" fmla="*/ 10 f32 1"/>
                                <a:gd name="f39" fmla="*/ 619 f31 1"/>
                                <a:gd name="f40" fmla="*/ 38 f32 1"/>
                                <a:gd name="f41" fmla="*/ 579 f31 1"/>
                                <a:gd name="f42" fmla="*/ 78 f32 1"/>
                                <a:gd name="f43" fmla="*/ 552 f31 1"/>
                                <a:gd name="f44" fmla="*/ 128 f32 1"/>
                                <a:gd name="f45" fmla="*/ 542 f31 1"/>
                                <a:gd name="f46" fmla="*/ 1467 f32 1"/>
                                <a:gd name="f47" fmla="*/ 1516 f32 1"/>
                                <a:gd name="f48" fmla="*/ 1557 f32 1"/>
                                <a:gd name="f49" fmla="*/ 1584 f32 1"/>
                                <a:gd name="f50" fmla="*/ 1594 f32 1"/>
                                <a:gd name="f51" fmla="*/ 1689 f31 1"/>
                                <a:gd name="f52" fmla="*/ 1738 f31 1"/>
                                <a:gd name="f53" fmla="*/ 1779 f31 1"/>
                                <a:gd name="f54" fmla="*/ 1806 f31 1"/>
                                <a:gd name="f55" fmla="*/ 1816 f31 1"/>
                                <a:gd name="f56" fmla="+- f33 0 f1"/>
                                <a:gd name="f57" fmla="*/ f36 1 1594"/>
                                <a:gd name="f58" fmla="*/ f37 1 1275"/>
                                <a:gd name="f59" fmla="*/ f38 1 1594"/>
                                <a:gd name="f60" fmla="*/ f39 1 1275"/>
                                <a:gd name="f61" fmla="*/ f40 1 1594"/>
                                <a:gd name="f62" fmla="*/ f41 1 1275"/>
                                <a:gd name="f63" fmla="*/ f42 1 1594"/>
                                <a:gd name="f64" fmla="*/ f43 1 1275"/>
                                <a:gd name="f65" fmla="*/ f44 1 1594"/>
                                <a:gd name="f66" fmla="*/ f45 1 1275"/>
                                <a:gd name="f67" fmla="*/ f46 1 1594"/>
                                <a:gd name="f68" fmla="*/ f47 1 1594"/>
                                <a:gd name="f69" fmla="*/ f48 1 1594"/>
                                <a:gd name="f70" fmla="*/ f49 1 1594"/>
                                <a:gd name="f71" fmla="*/ f50 1 1594"/>
                                <a:gd name="f72" fmla="*/ f51 1 1275"/>
                                <a:gd name="f73" fmla="*/ f52 1 1275"/>
                                <a:gd name="f74" fmla="*/ f53 1 1275"/>
                                <a:gd name="f75" fmla="*/ f54 1 1275"/>
                                <a:gd name="f76" fmla="*/ f55 1 1275"/>
                                <a:gd name="f77" fmla="*/ 0 1 f34"/>
                                <a:gd name="f78" fmla="*/ f28 1 f34"/>
                                <a:gd name="f79" fmla="*/ 0 1 f35"/>
                                <a:gd name="f80" fmla="*/ f29 1 f35"/>
                                <a:gd name="f81" fmla="*/ f57 1 f34"/>
                                <a:gd name="f82" fmla="*/ f58 1 f35"/>
                                <a:gd name="f83" fmla="*/ f59 1 f34"/>
                                <a:gd name="f84" fmla="*/ f60 1 f35"/>
                                <a:gd name="f85" fmla="*/ f61 1 f34"/>
                                <a:gd name="f86" fmla="*/ f62 1 f35"/>
                                <a:gd name="f87" fmla="*/ f63 1 f34"/>
                                <a:gd name="f88" fmla="*/ f64 1 f35"/>
                                <a:gd name="f89" fmla="*/ f65 1 f34"/>
                                <a:gd name="f90" fmla="*/ f66 1 f35"/>
                                <a:gd name="f91" fmla="*/ f67 1 f34"/>
                                <a:gd name="f92" fmla="*/ f68 1 f34"/>
                                <a:gd name="f93" fmla="*/ f69 1 f34"/>
                                <a:gd name="f94" fmla="*/ f70 1 f34"/>
                                <a:gd name="f95" fmla="*/ f71 1 f34"/>
                                <a:gd name="f96" fmla="*/ f72 1 f35"/>
                                <a:gd name="f97" fmla="*/ f73 1 f35"/>
                                <a:gd name="f98" fmla="*/ f74 1 f35"/>
                                <a:gd name="f99" fmla="*/ f75 1 f35"/>
                                <a:gd name="f100" fmla="*/ f76 1 f35"/>
                                <a:gd name="f101" fmla="*/ f77 f25 1"/>
                                <a:gd name="f102" fmla="*/ f78 f25 1"/>
                                <a:gd name="f103" fmla="*/ f80 f26 1"/>
                                <a:gd name="f104" fmla="*/ f79 f26 1"/>
                                <a:gd name="f105" fmla="*/ f81 f25 1"/>
                                <a:gd name="f106" fmla="*/ f82 f26 1"/>
                                <a:gd name="f107" fmla="*/ f83 f25 1"/>
                                <a:gd name="f108" fmla="*/ f84 f26 1"/>
                                <a:gd name="f109" fmla="*/ f85 f25 1"/>
                                <a:gd name="f110" fmla="*/ f86 f26 1"/>
                                <a:gd name="f111" fmla="*/ f87 f25 1"/>
                                <a:gd name="f112" fmla="*/ f88 f26 1"/>
                                <a:gd name="f113" fmla="*/ f89 f25 1"/>
                                <a:gd name="f114" fmla="*/ f90 f26 1"/>
                                <a:gd name="f115" fmla="*/ f91 f25 1"/>
                                <a:gd name="f116" fmla="*/ f92 f25 1"/>
                                <a:gd name="f117" fmla="*/ f93 f25 1"/>
                                <a:gd name="f118" fmla="*/ f94 f25 1"/>
                                <a:gd name="f119" fmla="*/ f95 f25 1"/>
                                <a:gd name="f120" fmla="*/ f96 f26 1"/>
                                <a:gd name="f121" fmla="*/ f97 f26 1"/>
                                <a:gd name="f122" fmla="*/ f98 f26 1"/>
                                <a:gd name="f123" fmla="*/ f99 f26 1"/>
                                <a:gd name="f124" fmla="*/ f100 f26 1"/>
                              </a:gdLst>
                              <a:ahLst/>
                              <a:cxnLst>
                                <a:cxn ang="3cd4">
                                  <a:pos x="hc" y="t"/>
                                </a:cxn>
                                <a:cxn ang="0">
                                  <a:pos x="r" y="vc"/>
                                </a:cxn>
                                <a:cxn ang="cd4">
                                  <a:pos x="hc" y="b"/>
                                </a:cxn>
                                <a:cxn ang="cd2">
                                  <a:pos x="l" y="vc"/>
                                </a:cxn>
                                <a:cxn ang="f56">
                                  <a:pos x="f105" y="f106"/>
                                </a:cxn>
                                <a:cxn ang="f56">
                                  <a:pos x="f107" y="f108"/>
                                </a:cxn>
                                <a:cxn ang="f56">
                                  <a:pos x="f109" y="f110"/>
                                </a:cxn>
                                <a:cxn ang="f56">
                                  <a:pos x="f111" y="f112"/>
                                </a:cxn>
                                <a:cxn ang="f56">
                                  <a:pos x="f113" y="f114"/>
                                </a:cxn>
                                <a:cxn ang="f56">
                                  <a:pos x="f115" y="f114"/>
                                </a:cxn>
                                <a:cxn ang="f56">
                                  <a:pos x="f116" y="f112"/>
                                </a:cxn>
                                <a:cxn ang="f56">
                                  <a:pos x="f117" y="f110"/>
                                </a:cxn>
                                <a:cxn ang="f56">
                                  <a:pos x="f118" y="f108"/>
                                </a:cxn>
                                <a:cxn ang="f56">
                                  <a:pos x="f119" y="f106"/>
                                </a:cxn>
                                <a:cxn ang="f56">
                                  <a:pos x="f119" y="f120"/>
                                </a:cxn>
                                <a:cxn ang="f56">
                                  <a:pos x="f118" y="f121"/>
                                </a:cxn>
                                <a:cxn ang="f56">
                                  <a:pos x="f117" y="f122"/>
                                </a:cxn>
                                <a:cxn ang="f56">
                                  <a:pos x="f116" y="f123"/>
                                </a:cxn>
                                <a:cxn ang="f56">
                                  <a:pos x="f115" y="f124"/>
                                </a:cxn>
                                <a:cxn ang="f56">
                                  <a:pos x="f113" y="f124"/>
                                </a:cxn>
                                <a:cxn ang="f56">
                                  <a:pos x="f111" y="f123"/>
                                </a:cxn>
                                <a:cxn ang="f56">
                                  <a:pos x="f109" y="f122"/>
                                </a:cxn>
                                <a:cxn ang="f56">
                                  <a:pos x="f107" y="f121"/>
                                </a:cxn>
                                <a:cxn ang="f56">
                                  <a:pos x="f105" y="f120"/>
                                </a:cxn>
                                <a:cxn ang="f56">
                                  <a:pos x="f105" y="f106"/>
                                </a:cxn>
                              </a:cxnLst>
                              <a:rect l="f101" t="f104" r="f102" b="f103"/>
                              <a:pathLst>
                                <a:path w="1594" h="1275">
                                  <a:moveTo>
                                    <a:pt x="f5" y="f8"/>
                                  </a:moveTo>
                                  <a:lnTo>
                                    <a:pt x="f9" y="f10"/>
                                  </a:lnTo>
                                  <a:lnTo>
                                    <a:pt x="f11" y="f12"/>
                                  </a:lnTo>
                                  <a:lnTo>
                                    <a:pt x="f13" y="f9"/>
                                  </a:lnTo>
                                  <a:lnTo>
                                    <a:pt x="f14" y="f5"/>
                                  </a:lnTo>
                                  <a:lnTo>
                                    <a:pt x="f15" y="f5"/>
                                  </a:lnTo>
                                  <a:lnTo>
                                    <a:pt x="f16" y="f9"/>
                                  </a:lnTo>
                                  <a:lnTo>
                                    <a:pt x="f17" y="f12"/>
                                  </a:lnTo>
                                  <a:lnTo>
                                    <a:pt x="f18" y="f10"/>
                                  </a:lnTo>
                                  <a:lnTo>
                                    <a:pt x="f6" y="f8"/>
                                  </a:lnTo>
                                  <a:lnTo>
                                    <a:pt x="f6" y="f19"/>
                                  </a:lnTo>
                                  <a:lnTo>
                                    <a:pt x="f18" y="f20"/>
                                  </a:lnTo>
                                  <a:lnTo>
                                    <a:pt x="f17" y="f21"/>
                                  </a:lnTo>
                                  <a:lnTo>
                                    <a:pt x="f16" y="f22"/>
                                  </a:lnTo>
                                  <a:lnTo>
                                    <a:pt x="f15" y="f23"/>
                                  </a:lnTo>
                                  <a:lnTo>
                                    <a:pt x="f14" y="f23"/>
                                  </a:lnTo>
                                  <a:lnTo>
                                    <a:pt x="f13" y="f22"/>
                                  </a:lnTo>
                                  <a:lnTo>
                                    <a:pt x="f11" y="f21"/>
                                  </a:lnTo>
                                  <a:lnTo>
                                    <a:pt x="f9" y="f20"/>
                                  </a:lnTo>
                                  <a:lnTo>
                                    <a:pt x="f5" y="f19"/>
                                  </a:lnTo>
                                  <a:lnTo>
                                    <a:pt x="f5" y="f8"/>
                                  </a:lnTo>
                                  <a:close/>
                                </a:path>
                              </a:pathLst>
                            </a:custGeom>
                            <a:solidFill>
                              <a:srgbClr val="DEEAF6"/>
                            </a:solidFill>
                            <a:ln w="12188" cap="flat">
                              <a:solidFill>
                                <a:srgbClr val="000000"/>
                              </a:solidFill>
                              <a:prstDash val="solid"/>
                              <a:round/>
                            </a:ln>
                          </wps:spPr>
                          <wps:bodyPr lIns="0" tIns="0" rIns="0" bIns="0"/>
                        </wps:wsp>
                        <wps:wsp>
                          <wps:cNvPr id="12" name="Text Box 17"/>
                          <wps:cNvSpPr txBox="1"/>
                          <wps:spPr>
                            <a:xfrm>
                              <a:off x="9528" y="127001"/>
                              <a:ext cx="828044" cy="421008"/>
                            </a:xfrm>
                            <a:prstGeom prst="rect">
                              <a:avLst/>
                            </a:prstGeom>
                          </wps:spPr>
                          <wps:txbx>
                            <w:txbxContent>
                              <w:p w:rsidR="00E748A7" w:rsidRDefault="00FF349B">
                                <w:pPr>
                                  <w:spacing w:line="300" w:lineRule="exact"/>
                                  <w:rPr>
                                    <w:rFonts w:ascii="標楷體" w:eastAsia="標楷體" w:hAnsi="標楷體"/>
                                  </w:rPr>
                                </w:pPr>
                                <w:r>
                                  <w:rPr>
                                    <w:rFonts w:ascii="標楷體" w:eastAsia="標楷體" w:hAnsi="標楷體"/>
                                  </w:rPr>
                                  <w:t>創造心價值</w:t>
                                </w:r>
                              </w:p>
                              <w:p w:rsidR="00E748A7" w:rsidRDefault="00FF349B">
                                <w:pPr>
                                  <w:spacing w:line="300" w:lineRule="exact"/>
                                  <w:rPr>
                                    <w:rFonts w:ascii="標楷體" w:eastAsia="標楷體" w:hAnsi="標楷體"/>
                                  </w:rPr>
                                </w:pPr>
                                <w:r>
                                  <w:rPr>
                                    <w:rFonts w:ascii="標楷體" w:eastAsia="標楷體" w:hAnsi="標楷體"/>
                                  </w:rPr>
                                  <w:t>(</w:t>
                                </w:r>
                                <w:r>
                                  <w:rPr>
                                    <w:rFonts w:ascii="標楷體" w:eastAsia="標楷體" w:hAnsi="標楷體"/>
                                  </w:rPr>
                                  <w:t>團隊合作</w:t>
                                </w:r>
                                <w:r>
                                  <w:rPr>
                                    <w:rFonts w:ascii="標楷體" w:eastAsia="標楷體" w:hAnsi="標楷體"/>
                                  </w:rPr>
                                  <w:t>)</w:t>
                                </w:r>
                              </w:p>
                            </w:txbxContent>
                          </wps:txbx>
                          <wps:bodyPr vert="horz" wrap="square" lIns="0" tIns="0" rIns="0" bIns="0" anchor="t" anchorCtr="0" compatLnSpc="0">
                            <a:noAutofit/>
                          </wps:bodyPr>
                        </wps:wsp>
                      </wpg:grpSp>
                      <wpg:grpSp>
                        <wpg:cNvPr id="13" name="Group 53"/>
                        <wpg:cNvGrpSpPr/>
                        <wpg:grpSpPr>
                          <a:xfrm>
                            <a:off x="0" y="747393"/>
                            <a:ext cx="1360169" cy="679454"/>
                            <a:chOff x="0" y="0"/>
                            <a:chExt cx="1360169" cy="679454"/>
                          </a:xfrm>
                        </wpg:grpSpPr>
                        <wps:wsp>
                          <wps:cNvPr id="14" name="AutoShape 4"/>
                          <wps:cNvSpPr/>
                          <wps:spPr>
                            <a:xfrm>
                              <a:off x="854077" y="389892"/>
                              <a:ext cx="506092" cy="241931"/>
                            </a:xfrm>
                            <a:custGeom>
                              <a:avLst/>
                              <a:gdLst>
                                <a:gd name="f0" fmla="val 10800000"/>
                                <a:gd name="f1" fmla="val 5400000"/>
                                <a:gd name="f2" fmla="val 180"/>
                                <a:gd name="f3" fmla="val w"/>
                                <a:gd name="f4" fmla="val h"/>
                                <a:gd name="f5" fmla="val 0"/>
                                <a:gd name="f6" fmla="val 1723"/>
                                <a:gd name="f7" fmla="val 686"/>
                                <a:gd name="f8" fmla="val 60"/>
                                <a:gd name="f9" fmla="val 281"/>
                                <a:gd name="f10" fmla="val 1459"/>
                                <a:gd name="f11" fmla="val 593"/>
                                <a:gd name="f12" fmla="val 1439"/>
                                <a:gd name="f13" fmla="val 503"/>
                                <a:gd name="f14" fmla="val 1600"/>
                                <a:gd name="f15" fmla="val 313"/>
                                <a:gd name="f16" fmla="val 1519"/>
                                <a:gd name="f17" fmla="val 1539"/>
                                <a:gd name="f18" fmla="val 219"/>
                                <a:gd name="f19" fmla="+- 0 0 -90"/>
                                <a:gd name="f20" fmla="*/ f3 1 1723"/>
                                <a:gd name="f21" fmla="*/ f4 1 686"/>
                                <a:gd name="f22" fmla="val f5"/>
                                <a:gd name="f23" fmla="val f6"/>
                                <a:gd name="f24" fmla="val f7"/>
                                <a:gd name="f25" fmla="*/ f19 f0 1"/>
                                <a:gd name="f26" fmla="+- f24 0 f22"/>
                                <a:gd name="f27" fmla="+- f23 0 f22"/>
                                <a:gd name="f28" fmla="*/ f25 1 f2"/>
                                <a:gd name="f29" fmla="*/ f27 1 1723"/>
                                <a:gd name="f30" fmla="*/ f26 1 686"/>
                                <a:gd name="f31" fmla="*/ 60 f27 1"/>
                                <a:gd name="f32" fmla="*/ 2436 f26 1"/>
                                <a:gd name="f33" fmla="*/ 0 f27 1"/>
                                <a:gd name="f34" fmla="*/ 2717 f26 1"/>
                                <a:gd name="f35" fmla="*/ 1459 f27 1"/>
                                <a:gd name="f36" fmla="*/ 3029 f26 1"/>
                                <a:gd name="f37" fmla="*/ 1439 f27 1"/>
                                <a:gd name="f38" fmla="*/ 3122 f26 1"/>
                                <a:gd name="f39" fmla="*/ 1723 f27 1"/>
                                <a:gd name="f40" fmla="*/ 2939 f26 1"/>
                                <a:gd name="f41" fmla="*/ 1600 f27 1"/>
                                <a:gd name="f42" fmla="*/ 2749 f26 1"/>
                                <a:gd name="f43" fmla="*/ 1519 f27 1"/>
                                <a:gd name="f44" fmla="*/ 1539 f27 1"/>
                                <a:gd name="f45" fmla="*/ 2655 f26 1"/>
                                <a:gd name="f46" fmla="+- f28 0 f1"/>
                                <a:gd name="f47" fmla="*/ f31 1 1723"/>
                                <a:gd name="f48" fmla="*/ f32 1 686"/>
                                <a:gd name="f49" fmla="*/ f33 1 1723"/>
                                <a:gd name="f50" fmla="*/ f34 1 686"/>
                                <a:gd name="f51" fmla="*/ f35 1 1723"/>
                                <a:gd name="f52" fmla="*/ f36 1 686"/>
                                <a:gd name="f53" fmla="*/ f37 1 1723"/>
                                <a:gd name="f54" fmla="*/ f38 1 686"/>
                                <a:gd name="f55" fmla="*/ f39 1 1723"/>
                                <a:gd name="f56" fmla="*/ f40 1 686"/>
                                <a:gd name="f57" fmla="*/ f41 1 1723"/>
                                <a:gd name="f58" fmla="*/ f42 1 686"/>
                                <a:gd name="f59" fmla="*/ f43 1 1723"/>
                                <a:gd name="f60" fmla="*/ f44 1 1723"/>
                                <a:gd name="f61" fmla="*/ f45 1 686"/>
                                <a:gd name="f62" fmla="*/ 0 1 f29"/>
                                <a:gd name="f63" fmla="*/ f23 1 f29"/>
                                <a:gd name="f64" fmla="*/ 0 1 f30"/>
                                <a:gd name="f65" fmla="*/ f24 1 f30"/>
                                <a:gd name="f66" fmla="*/ f47 1 f29"/>
                                <a:gd name="f67" fmla="*/ f48 1 f30"/>
                                <a:gd name="f68" fmla="*/ f49 1 f29"/>
                                <a:gd name="f69" fmla="*/ f50 1 f30"/>
                                <a:gd name="f70" fmla="*/ f51 1 f29"/>
                                <a:gd name="f71" fmla="*/ f52 1 f30"/>
                                <a:gd name="f72" fmla="*/ f53 1 f29"/>
                                <a:gd name="f73" fmla="*/ f54 1 f30"/>
                                <a:gd name="f74" fmla="*/ f55 1 f29"/>
                                <a:gd name="f75" fmla="*/ f56 1 f30"/>
                                <a:gd name="f76" fmla="*/ f57 1 f29"/>
                                <a:gd name="f77" fmla="*/ f58 1 f30"/>
                                <a:gd name="f78" fmla="*/ f59 1 f29"/>
                                <a:gd name="f79" fmla="*/ f60 1 f29"/>
                                <a:gd name="f80" fmla="*/ f61 1 f30"/>
                                <a:gd name="f81" fmla="*/ f62 f20 1"/>
                                <a:gd name="f82" fmla="*/ f63 f20 1"/>
                                <a:gd name="f83" fmla="*/ f65 f21 1"/>
                                <a:gd name="f84" fmla="*/ f64 f21 1"/>
                                <a:gd name="f85" fmla="*/ f66 f20 1"/>
                                <a:gd name="f86" fmla="*/ f67 f21 1"/>
                                <a:gd name="f87" fmla="*/ f68 f20 1"/>
                                <a:gd name="f88" fmla="*/ f69 f21 1"/>
                                <a:gd name="f89" fmla="*/ f70 f20 1"/>
                                <a:gd name="f90" fmla="*/ f71 f21 1"/>
                                <a:gd name="f91" fmla="*/ f72 f20 1"/>
                                <a:gd name="f92" fmla="*/ f73 f21 1"/>
                                <a:gd name="f93" fmla="*/ f74 f20 1"/>
                                <a:gd name="f94" fmla="*/ f75 f21 1"/>
                                <a:gd name="f95" fmla="*/ f76 f20 1"/>
                                <a:gd name="f96" fmla="*/ f77 f21 1"/>
                                <a:gd name="f97" fmla="*/ f78 f20 1"/>
                                <a:gd name="f98" fmla="*/ f79 f20 1"/>
                                <a:gd name="f99" fmla="*/ f80 f21 1"/>
                              </a:gdLst>
                              <a:ahLst/>
                              <a:cxnLst>
                                <a:cxn ang="3cd4">
                                  <a:pos x="hc" y="t"/>
                                </a:cxn>
                                <a:cxn ang="0">
                                  <a:pos x="r" y="vc"/>
                                </a:cxn>
                                <a:cxn ang="cd4">
                                  <a:pos x="hc" y="b"/>
                                </a:cxn>
                                <a:cxn ang="cd2">
                                  <a:pos x="l" y="vc"/>
                                </a:cxn>
                                <a:cxn ang="f46">
                                  <a:pos x="f85" y="f86"/>
                                </a:cxn>
                                <a:cxn ang="f46">
                                  <a:pos x="f87" y="f88"/>
                                </a:cxn>
                                <a:cxn ang="f46">
                                  <a:pos x="f89" y="f90"/>
                                </a:cxn>
                                <a:cxn ang="f46">
                                  <a:pos x="f91" y="f92"/>
                                </a:cxn>
                                <a:cxn ang="f46">
                                  <a:pos x="f93" y="f94"/>
                                </a:cxn>
                                <a:cxn ang="f46">
                                  <a:pos x="f95" y="f96"/>
                                </a:cxn>
                                <a:cxn ang="f46">
                                  <a:pos x="f97" y="f96"/>
                                </a:cxn>
                                <a:cxn ang="f46">
                                  <a:pos x="f85" y="f86"/>
                                </a:cxn>
                                <a:cxn ang="f46">
                                  <a:pos x="f98" y="f99"/>
                                </a:cxn>
                                <a:cxn ang="f46">
                                  <a:pos x="f97" y="f96"/>
                                </a:cxn>
                                <a:cxn ang="f46">
                                  <a:pos x="f95" y="f96"/>
                                </a:cxn>
                                <a:cxn ang="f46">
                                  <a:pos x="f98" y="f99"/>
                                </a:cxn>
                              </a:cxnLst>
                              <a:rect l="f81" t="f84" r="f82" b="f83"/>
                              <a:pathLst>
                                <a:path w="1723" h="686">
                                  <a:moveTo>
                                    <a:pt x="f8" y="f5"/>
                                  </a:moveTo>
                                  <a:lnTo>
                                    <a:pt x="f5" y="f9"/>
                                  </a:lnTo>
                                  <a:lnTo>
                                    <a:pt x="f10" y="f11"/>
                                  </a:lnTo>
                                  <a:lnTo>
                                    <a:pt x="f12" y="f7"/>
                                  </a:lnTo>
                                  <a:lnTo>
                                    <a:pt x="f6" y="f13"/>
                                  </a:lnTo>
                                  <a:lnTo>
                                    <a:pt x="f14" y="f15"/>
                                  </a:lnTo>
                                  <a:lnTo>
                                    <a:pt x="f16" y="f15"/>
                                  </a:lnTo>
                                  <a:lnTo>
                                    <a:pt x="f8" y="f5"/>
                                  </a:lnTo>
                                  <a:close/>
                                  <a:moveTo>
                                    <a:pt x="f17" y="f18"/>
                                  </a:moveTo>
                                  <a:lnTo>
                                    <a:pt x="f16" y="f15"/>
                                  </a:lnTo>
                                  <a:lnTo>
                                    <a:pt x="f14" y="f15"/>
                                  </a:lnTo>
                                  <a:lnTo>
                                    <a:pt x="f17" y="f18"/>
                                  </a:lnTo>
                                  <a:close/>
                                </a:path>
                              </a:pathLst>
                            </a:custGeom>
                            <a:solidFill>
                              <a:srgbClr val="AAAAAA"/>
                            </a:solidFill>
                            <a:ln cap="flat">
                              <a:noFill/>
                              <a:prstDash val="solid"/>
                            </a:ln>
                          </wps:spPr>
                          <wps:bodyPr lIns="0" tIns="0" rIns="0" bIns="0"/>
                        </wps:wsp>
                        <wps:wsp>
                          <wps:cNvPr id="15" name="Freeform 6"/>
                          <wps:cNvSpPr/>
                          <wps:spPr>
                            <a:xfrm>
                              <a:off x="0" y="0"/>
                              <a:ext cx="844548" cy="679454"/>
                            </a:xfrm>
                            <a:custGeom>
                              <a:avLst/>
                              <a:gdLst>
                                <a:gd name="f0" fmla="val 10800000"/>
                                <a:gd name="f1" fmla="val 5400000"/>
                                <a:gd name="f2" fmla="val 180"/>
                                <a:gd name="f3" fmla="val w"/>
                                <a:gd name="f4" fmla="val h"/>
                                <a:gd name="f5" fmla="val 0"/>
                                <a:gd name="f6" fmla="val 1580"/>
                                <a:gd name="f7" fmla="val 1272"/>
                                <a:gd name="f8" fmla="val 127"/>
                                <a:gd name="f9" fmla="val 10"/>
                                <a:gd name="f10" fmla="val 78"/>
                                <a:gd name="f11" fmla="val 37"/>
                                <a:gd name="f12" fmla="val 77"/>
                                <a:gd name="f13" fmla="val 1452"/>
                                <a:gd name="f14" fmla="val 1501"/>
                                <a:gd name="f15" fmla="val 1542"/>
                                <a:gd name="f16" fmla="val 1569"/>
                                <a:gd name="f17" fmla="val 1579"/>
                                <a:gd name="f18" fmla="val 1145"/>
                                <a:gd name="f19" fmla="val 1194"/>
                                <a:gd name="f20" fmla="val 1235"/>
                                <a:gd name="f21" fmla="val 1262"/>
                                <a:gd name="f22" fmla="+- 0 0 -90"/>
                                <a:gd name="f23" fmla="*/ f3 1 1580"/>
                                <a:gd name="f24" fmla="*/ f4 1 1272"/>
                                <a:gd name="f25" fmla="val f5"/>
                                <a:gd name="f26" fmla="val f6"/>
                                <a:gd name="f27" fmla="val f7"/>
                                <a:gd name="f28" fmla="*/ f22 f0 1"/>
                                <a:gd name="f29" fmla="+- f27 0 f25"/>
                                <a:gd name="f30" fmla="+- f26 0 f25"/>
                                <a:gd name="f31" fmla="*/ f28 1 f2"/>
                                <a:gd name="f32" fmla="*/ f30 1 1580"/>
                                <a:gd name="f33" fmla="*/ f29 1 1272"/>
                                <a:gd name="f34" fmla="*/ 0 f30 1"/>
                                <a:gd name="f35" fmla="*/ 2068 f29 1"/>
                                <a:gd name="f36" fmla="*/ 10 f30 1"/>
                                <a:gd name="f37" fmla="*/ 2019 f29 1"/>
                                <a:gd name="f38" fmla="*/ 37 f30 1"/>
                                <a:gd name="f39" fmla="*/ 1978 f29 1"/>
                                <a:gd name="f40" fmla="*/ 77 f30 1"/>
                                <a:gd name="f41" fmla="*/ 1951 f29 1"/>
                                <a:gd name="f42" fmla="*/ 127 f30 1"/>
                                <a:gd name="f43" fmla="*/ 1941 f29 1"/>
                                <a:gd name="f44" fmla="*/ 1452 f30 1"/>
                                <a:gd name="f45" fmla="*/ 1501 f30 1"/>
                                <a:gd name="f46" fmla="*/ 1542 f30 1"/>
                                <a:gd name="f47" fmla="*/ 1569 f30 1"/>
                                <a:gd name="f48" fmla="*/ 1579 f30 1"/>
                                <a:gd name="f49" fmla="*/ 3086 f29 1"/>
                                <a:gd name="f50" fmla="*/ 3135 f29 1"/>
                                <a:gd name="f51" fmla="*/ 3176 f29 1"/>
                                <a:gd name="f52" fmla="*/ 3203 f29 1"/>
                                <a:gd name="f53" fmla="*/ 3213 f29 1"/>
                                <a:gd name="f54" fmla="+- f31 0 f1"/>
                                <a:gd name="f55" fmla="*/ f34 1 1580"/>
                                <a:gd name="f56" fmla="*/ f35 1 1272"/>
                                <a:gd name="f57" fmla="*/ f36 1 1580"/>
                                <a:gd name="f58" fmla="*/ f37 1 1272"/>
                                <a:gd name="f59" fmla="*/ f38 1 1580"/>
                                <a:gd name="f60" fmla="*/ f39 1 1272"/>
                                <a:gd name="f61" fmla="*/ f40 1 1580"/>
                                <a:gd name="f62" fmla="*/ f41 1 1272"/>
                                <a:gd name="f63" fmla="*/ f42 1 1580"/>
                                <a:gd name="f64" fmla="*/ f43 1 1272"/>
                                <a:gd name="f65" fmla="*/ f44 1 1580"/>
                                <a:gd name="f66" fmla="*/ f45 1 1580"/>
                                <a:gd name="f67" fmla="*/ f46 1 1580"/>
                                <a:gd name="f68" fmla="*/ f47 1 1580"/>
                                <a:gd name="f69" fmla="*/ f48 1 1580"/>
                                <a:gd name="f70" fmla="*/ f49 1 1272"/>
                                <a:gd name="f71" fmla="*/ f50 1 1272"/>
                                <a:gd name="f72" fmla="*/ f51 1 1272"/>
                                <a:gd name="f73" fmla="*/ f52 1 1272"/>
                                <a:gd name="f74" fmla="*/ f53 1 1272"/>
                                <a:gd name="f75" fmla="*/ 0 1 f32"/>
                                <a:gd name="f76" fmla="*/ f26 1 f32"/>
                                <a:gd name="f77" fmla="*/ 0 1 f33"/>
                                <a:gd name="f78" fmla="*/ f27 1 f33"/>
                                <a:gd name="f79" fmla="*/ f55 1 f32"/>
                                <a:gd name="f80" fmla="*/ f56 1 f33"/>
                                <a:gd name="f81" fmla="*/ f57 1 f32"/>
                                <a:gd name="f82" fmla="*/ f58 1 f33"/>
                                <a:gd name="f83" fmla="*/ f59 1 f32"/>
                                <a:gd name="f84" fmla="*/ f60 1 f33"/>
                                <a:gd name="f85" fmla="*/ f61 1 f32"/>
                                <a:gd name="f86" fmla="*/ f62 1 f33"/>
                                <a:gd name="f87" fmla="*/ f63 1 f32"/>
                                <a:gd name="f88" fmla="*/ f64 1 f33"/>
                                <a:gd name="f89" fmla="*/ f65 1 f32"/>
                                <a:gd name="f90" fmla="*/ f66 1 f32"/>
                                <a:gd name="f91" fmla="*/ f67 1 f32"/>
                                <a:gd name="f92" fmla="*/ f68 1 f32"/>
                                <a:gd name="f93" fmla="*/ f69 1 f32"/>
                                <a:gd name="f94" fmla="*/ f70 1 f33"/>
                                <a:gd name="f95" fmla="*/ f71 1 f33"/>
                                <a:gd name="f96" fmla="*/ f72 1 f33"/>
                                <a:gd name="f97" fmla="*/ f73 1 f33"/>
                                <a:gd name="f98" fmla="*/ f74 1 f33"/>
                                <a:gd name="f99" fmla="*/ f75 f23 1"/>
                                <a:gd name="f100" fmla="*/ f76 f23 1"/>
                                <a:gd name="f101" fmla="*/ f78 f24 1"/>
                                <a:gd name="f102" fmla="*/ f77 f24 1"/>
                                <a:gd name="f103" fmla="*/ f79 f23 1"/>
                                <a:gd name="f104" fmla="*/ f80 f24 1"/>
                                <a:gd name="f105" fmla="*/ f81 f23 1"/>
                                <a:gd name="f106" fmla="*/ f82 f24 1"/>
                                <a:gd name="f107" fmla="*/ f83 f23 1"/>
                                <a:gd name="f108" fmla="*/ f84 f24 1"/>
                                <a:gd name="f109" fmla="*/ f85 f23 1"/>
                                <a:gd name="f110" fmla="*/ f86 f24 1"/>
                                <a:gd name="f111" fmla="*/ f87 f23 1"/>
                                <a:gd name="f112" fmla="*/ f88 f24 1"/>
                                <a:gd name="f113" fmla="*/ f89 f23 1"/>
                                <a:gd name="f114" fmla="*/ f90 f23 1"/>
                                <a:gd name="f115" fmla="*/ f91 f23 1"/>
                                <a:gd name="f116" fmla="*/ f92 f23 1"/>
                                <a:gd name="f117" fmla="*/ f93 f23 1"/>
                                <a:gd name="f118" fmla="*/ f94 f24 1"/>
                                <a:gd name="f119" fmla="*/ f95 f24 1"/>
                                <a:gd name="f120" fmla="*/ f96 f24 1"/>
                                <a:gd name="f121" fmla="*/ f97 f24 1"/>
                                <a:gd name="f122" fmla="*/ f98 f24 1"/>
                              </a:gdLst>
                              <a:ahLst/>
                              <a:cxnLst>
                                <a:cxn ang="3cd4">
                                  <a:pos x="hc" y="t"/>
                                </a:cxn>
                                <a:cxn ang="0">
                                  <a:pos x="r" y="vc"/>
                                </a:cxn>
                                <a:cxn ang="cd4">
                                  <a:pos x="hc" y="b"/>
                                </a:cxn>
                                <a:cxn ang="cd2">
                                  <a:pos x="l" y="vc"/>
                                </a:cxn>
                                <a:cxn ang="f54">
                                  <a:pos x="f103" y="f104"/>
                                </a:cxn>
                                <a:cxn ang="f54">
                                  <a:pos x="f105" y="f106"/>
                                </a:cxn>
                                <a:cxn ang="f54">
                                  <a:pos x="f107" y="f108"/>
                                </a:cxn>
                                <a:cxn ang="f54">
                                  <a:pos x="f109" y="f110"/>
                                </a:cxn>
                                <a:cxn ang="f54">
                                  <a:pos x="f111" y="f112"/>
                                </a:cxn>
                                <a:cxn ang="f54">
                                  <a:pos x="f113" y="f112"/>
                                </a:cxn>
                                <a:cxn ang="f54">
                                  <a:pos x="f114" y="f110"/>
                                </a:cxn>
                                <a:cxn ang="f54">
                                  <a:pos x="f115" y="f108"/>
                                </a:cxn>
                                <a:cxn ang="f54">
                                  <a:pos x="f116" y="f106"/>
                                </a:cxn>
                                <a:cxn ang="f54">
                                  <a:pos x="f117" y="f104"/>
                                </a:cxn>
                                <a:cxn ang="f54">
                                  <a:pos x="f117" y="f118"/>
                                </a:cxn>
                                <a:cxn ang="f54">
                                  <a:pos x="f116" y="f119"/>
                                </a:cxn>
                                <a:cxn ang="f54">
                                  <a:pos x="f115" y="f120"/>
                                </a:cxn>
                                <a:cxn ang="f54">
                                  <a:pos x="f114" y="f121"/>
                                </a:cxn>
                                <a:cxn ang="f54">
                                  <a:pos x="f113" y="f122"/>
                                </a:cxn>
                                <a:cxn ang="f54">
                                  <a:pos x="f111" y="f122"/>
                                </a:cxn>
                                <a:cxn ang="f54">
                                  <a:pos x="f109" y="f121"/>
                                </a:cxn>
                                <a:cxn ang="f54">
                                  <a:pos x="f107" y="f120"/>
                                </a:cxn>
                                <a:cxn ang="f54">
                                  <a:pos x="f105" y="f119"/>
                                </a:cxn>
                                <a:cxn ang="f54">
                                  <a:pos x="f103" y="f118"/>
                                </a:cxn>
                                <a:cxn ang="f54">
                                  <a:pos x="f103" y="f104"/>
                                </a:cxn>
                              </a:cxnLst>
                              <a:rect l="f99" t="f102" r="f100" b="f101"/>
                              <a:pathLst>
                                <a:path w="1580" h="1272">
                                  <a:moveTo>
                                    <a:pt x="f5" y="f8"/>
                                  </a:moveTo>
                                  <a:lnTo>
                                    <a:pt x="f9" y="f10"/>
                                  </a:lnTo>
                                  <a:lnTo>
                                    <a:pt x="f11" y="f11"/>
                                  </a:lnTo>
                                  <a:lnTo>
                                    <a:pt x="f12" y="f9"/>
                                  </a:lnTo>
                                  <a:lnTo>
                                    <a:pt x="f8" y="f5"/>
                                  </a:lnTo>
                                  <a:lnTo>
                                    <a:pt x="f13" y="f5"/>
                                  </a:lnTo>
                                  <a:lnTo>
                                    <a:pt x="f14" y="f9"/>
                                  </a:lnTo>
                                  <a:lnTo>
                                    <a:pt x="f15" y="f11"/>
                                  </a:lnTo>
                                  <a:lnTo>
                                    <a:pt x="f16" y="f10"/>
                                  </a:lnTo>
                                  <a:lnTo>
                                    <a:pt x="f17" y="f8"/>
                                  </a:lnTo>
                                  <a:lnTo>
                                    <a:pt x="f17" y="f18"/>
                                  </a:lnTo>
                                  <a:lnTo>
                                    <a:pt x="f16" y="f19"/>
                                  </a:lnTo>
                                  <a:lnTo>
                                    <a:pt x="f15" y="f20"/>
                                  </a:lnTo>
                                  <a:lnTo>
                                    <a:pt x="f14" y="f21"/>
                                  </a:lnTo>
                                  <a:lnTo>
                                    <a:pt x="f13" y="f7"/>
                                  </a:lnTo>
                                  <a:lnTo>
                                    <a:pt x="f8" y="f7"/>
                                  </a:lnTo>
                                  <a:lnTo>
                                    <a:pt x="f12" y="f21"/>
                                  </a:lnTo>
                                  <a:lnTo>
                                    <a:pt x="f11" y="f20"/>
                                  </a:lnTo>
                                  <a:lnTo>
                                    <a:pt x="f9" y="f19"/>
                                  </a:lnTo>
                                  <a:lnTo>
                                    <a:pt x="f5" y="f18"/>
                                  </a:lnTo>
                                  <a:lnTo>
                                    <a:pt x="f5" y="f8"/>
                                  </a:lnTo>
                                  <a:close/>
                                </a:path>
                              </a:pathLst>
                            </a:custGeom>
                            <a:solidFill>
                              <a:srgbClr val="FFF2CC"/>
                            </a:solidFill>
                            <a:ln w="12188" cap="flat">
                              <a:solidFill>
                                <a:srgbClr val="000000"/>
                              </a:solidFill>
                              <a:prstDash val="solid"/>
                              <a:round/>
                            </a:ln>
                          </wps:spPr>
                          <wps:bodyPr lIns="0" tIns="0" rIns="0" bIns="0"/>
                        </wps:wsp>
                        <wps:wsp>
                          <wps:cNvPr id="16" name="Text Box 18"/>
                          <wps:cNvSpPr txBox="1"/>
                          <wps:spPr>
                            <a:xfrm>
                              <a:off x="15243" y="146689"/>
                              <a:ext cx="817245" cy="404493"/>
                            </a:xfrm>
                            <a:prstGeom prst="rect">
                              <a:avLst/>
                            </a:prstGeom>
                          </wps:spPr>
                          <wps:txbx>
                            <w:txbxContent>
                              <w:p w:rsidR="00E748A7" w:rsidRDefault="00FF349B">
                                <w:pPr>
                                  <w:spacing w:line="300" w:lineRule="exact"/>
                                  <w:ind w:right="17"/>
                                  <w:jc w:val="center"/>
                                  <w:rPr>
                                    <w:rFonts w:ascii="標楷體" w:eastAsia="標楷體" w:hAnsi="標楷體"/>
                                  </w:rPr>
                                </w:pPr>
                                <w:r>
                                  <w:rPr>
                                    <w:rFonts w:ascii="標楷體" w:eastAsia="標楷體" w:hAnsi="標楷體"/>
                                  </w:rPr>
                                  <w:t>領導的基礎</w:t>
                                </w:r>
                              </w:p>
                              <w:p w:rsidR="00E748A7" w:rsidRDefault="00FF349B">
                                <w:pPr>
                                  <w:spacing w:line="300" w:lineRule="exact"/>
                                  <w:ind w:left="-1" w:right="17"/>
                                  <w:jc w:val="center"/>
                                </w:pPr>
                                <w:r>
                                  <w:rPr>
                                    <w:rFonts w:ascii="標楷體" w:eastAsia="標楷體" w:hAnsi="標楷體"/>
                                  </w:rPr>
                                  <w:t>(</w:t>
                                </w:r>
                                <w:r>
                                  <w:rPr>
                                    <w:rFonts w:ascii="標楷體" w:eastAsia="標楷體" w:hAnsi="標楷體"/>
                                  </w:rPr>
                                  <w:t>理論內涵</w:t>
                                </w:r>
                                <w:r>
                                  <w:rPr>
                                    <w:rFonts w:ascii="標楷體" w:eastAsia="標楷體" w:hAnsi="標楷體"/>
                                    <w:spacing w:val="-17"/>
                                  </w:rPr>
                                  <w:t>)</w:t>
                                </w:r>
                              </w:p>
                            </w:txbxContent>
                          </wps:txbx>
                          <wps:bodyPr vert="horz" wrap="square" lIns="0" tIns="0" rIns="0" bIns="0" anchor="t" anchorCtr="0" compatLnSpc="0">
                            <a:noAutofit/>
                          </wps:bodyPr>
                        </wps:wsp>
                      </wpg:grpSp>
                      <wpg:grpSp>
                        <wpg:cNvPr id="17" name="Group 59"/>
                        <wpg:cNvGrpSpPr/>
                        <wpg:grpSpPr>
                          <a:xfrm>
                            <a:off x="1369698" y="937260"/>
                            <a:ext cx="895983" cy="896624"/>
                            <a:chOff x="0" y="0"/>
                            <a:chExt cx="895983" cy="896624"/>
                          </a:xfrm>
                        </wpg:grpSpPr>
                        <wps:wsp>
                          <wps:cNvPr id="18" name="Freeform 3"/>
                          <wps:cNvSpPr/>
                          <wps:spPr>
                            <a:xfrm>
                              <a:off x="0" y="0"/>
                              <a:ext cx="895983" cy="896624"/>
                            </a:xfrm>
                            <a:custGeom>
                              <a:avLst/>
                              <a:gdLst>
                                <a:gd name="f0" fmla="val 10800000"/>
                                <a:gd name="f1" fmla="val 5400000"/>
                                <a:gd name="f2" fmla="val 180"/>
                                <a:gd name="f3" fmla="val w"/>
                                <a:gd name="f4" fmla="val h"/>
                                <a:gd name="f5" fmla="val 0"/>
                                <a:gd name="f6" fmla="val 1676"/>
                                <a:gd name="f7" fmla="val 1678"/>
                                <a:gd name="f8" fmla="val 839"/>
                                <a:gd name="f9" fmla="val 3"/>
                                <a:gd name="f10" fmla="val 762"/>
                                <a:gd name="f11" fmla="val 13"/>
                                <a:gd name="f12" fmla="val 688"/>
                                <a:gd name="f13" fmla="val 30"/>
                                <a:gd name="f14" fmla="val 616"/>
                                <a:gd name="f15" fmla="val 52"/>
                                <a:gd name="f16" fmla="val 546"/>
                                <a:gd name="f17" fmla="val 80"/>
                                <a:gd name="f18" fmla="val 479"/>
                                <a:gd name="f19" fmla="val 114"/>
                                <a:gd name="f20" fmla="val 415"/>
                                <a:gd name="f21" fmla="val 153"/>
                                <a:gd name="f22" fmla="val 355"/>
                                <a:gd name="f23" fmla="val 197"/>
                                <a:gd name="f24" fmla="val 298"/>
                                <a:gd name="f25" fmla="val 245"/>
                                <a:gd name="f26" fmla="val 246"/>
                                <a:gd name="f27" fmla="val 354"/>
                                <a:gd name="f28" fmla="val 115"/>
                                <a:gd name="f29" fmla="val 478"/>
                                <a:gd name="f30" fmla="val 81"/>
                                <a:gd name="f31" fmla="val 545"/>
                                <a:gd name="f32" fmla="val 615"/>
                                <a:gd name="f33" fmla="val 687"/>
                                <a:gd name="f34" fmla="val 14"/>
                                <a:gd name="f35" fmla="val 761"/>
                                <a:gd name="f36" fmla="val 837"/>
                                <a:gd name="f37" fmla="val 914"/>
                                <a:gd name="f38" fmla="val 988"/>
                                <a:gd name="f39" fmla="val 1060"/>
                                <a:gd name="f40" fmla="val 1130"/>
                                <a:gd name="f41" fmla="val 1196"/>
                                <a:gd name="f42" fmla="val 1260"/>
                                <a:gd name="f43" fmla="val 1320"/>
                                <a:gd name="f44" fmla="val 1377"/>
                                <a:gd name="f45" fmla="val 1430"/>
                                <a:gd name="f46" fmla="val 1478"/>
                                <a:gd name="f47" fmla="val 1522"/>
                                <a:gd name="f48" fmla="val 1561"/>
                                <a:gd name="f49" fmla="val 1594"/>
                                <a:gd name="f50" fmla="val 1623"/>
                                <a:gd name="f51" fmla="val 1645"/>
                                <a:gd name="f52" fmla="val 1662"/>
                                <a:gd name="f53" fmla="val 1672"/>
                                <a:gd name="f54" fmla="val 1675"/>
                                <a:gd name="f55" fmla="val 915"/>
                                <a:gd name="f56" fmla="val 990"/>
                                <a:gd name="f57" fmla="val 1062"/>
                                <a:gd name="f58" fmla="val 1131"/>
                                <a:gd name="f59" fmla="val 1198"/>
                                <a:gd name="f60" fmla="val 1262"/>
                                <a:gd name="f61" fmla="val 1323"/>
                                <a:gd name="f62" fmla="val 1379"/>
                                <a:gd name="f63" fmla="val 1432"/>
                                <a:gd name="f64" fmla="val 1480"/>
                                <a:gd name="f65" fmla="val 1524"/>
                                <a:gd name="f66" fmla="val 1563"/>
                                <a:gd name="f67" fmla="val 1597"/>
                                <a:gd name="f68" fmla="val 1625"/>
                                <a:gd name="f69" fmla="val 1648"/>
                                <a:gd name="f70" fmla="val 1664"/>
                                <a:gd name="f71" fmla="val 1674"/>
                                <a:gd name="f72" fmla="+- 0 0 -90"/>
                                <a:gd name="f73" fmla="*/ f3 1 1676"/>
                                <a:gd name="f74" fmla="*/ f4 1 1678"/>
                                <a:gd name="f75" fmla="val f5"/>
                                <a:gd name="f76" fmla="val f6"/>
                                <a:gd name="f77" fmla="val f7"/>
                                <a:gd name="f78" fmla="*/ f72 f0 1"/>
                                <a:gd name="f79" fmla="+- f77 0 f75"/>
                                <a:gd name="f80" fmla="+- f76 0 f75"/>
                                <a:gd name="f81" fmla="*/ f78 1 f2"/>
                                <a:gd name="f82" fmla="*/ f80 1 1676"/>
                                <a:gd name="f83" fmla="*/ f79 1 1678"/>
                                <a:gd name="f84" fmla="*/ 3 f80 1"/>
                                <a:gd name="f85" fmla="*/ 3058 f79 1"/>
                                <a:gd name="f86" fmla="*/ 30 f80 1"/>
                                <a:gd name="f87" fmla="*/ 2912 f79 1"/>
                                <a:gd name="f88" fmla="*/ 80 f80 1"/>
                                <a:gd name="f89" fmla="*/ 2775 f79 1"/>
                                <a:gd name="f90" fmla="*/ 153 f80 1"/>
                                <a:gd name="f91" fmla="*/ 2651 f79 1"/>
                                <a:gd name="f92" fmla="*/ 245 f80 1"/>
                                <a:gd name="f93" fmla="*/ 2542 f79 1"/>
                                <a:gd name="f94" fmla="*/ 354 f80 1"/>
                                <a:gd name="f95" fmla="*/ 2449 f79 1"/>
                                <a:gd name="f96" fmla="*/ 478 f80 1"/>
                                <a:gd name="f97" fmla="*/ 2377 f79 1"/>
                                <a:gd name="f98" fmla="*/ 615 f80 1"/>
                                <a:gd name="f99" fmla="*/ 2326 f79 1"/>
                                <a:gd name="f100" fmla="*/ 761 f80 1"/>
                                <a:gd name="f101" fmla="*/ 2299 f79 1"/>
                                <a:gd name="f102" fmla="*/ 914 f80 1"/>
                                <a:gd name="f103" fmla="*/ 1060 f80 1"/>
                                <a:gd name="f104" fmla="*/ 1196 f80 1"/>
                                <a:gd name="f105" fmla="*/ 1320 f80 1"/>
                                <a:gd name="f106" fmla="*/ 1430 f80 1"/>
                                <a:gd name="f107" fmla="*/ 1522 f80 1"/>
                                <a:gd name="f108" fmla="*/ 1594 f80 1"/>
                                <a:gd name="f109" fmla="*/ 1645 f80 1"/>
                                <a:gd name="f110" fmla="*/ 1672 f80 1"/>
                                <a:gd name="f111" fmla="*/ 3211 f79 1"/>
                                <a:gd name="f112" fmla="*/ 3358 f79 1"/>
                                <a:gd name="f113" fmla="*/ 3494 f79 1"/>
                                <a:gd name="f114" fmla="*/ 3619 f79 1"/>
                                <a:gd name="f115" fmla="*/ 3728 f79 1"/>
                                <a:gd name="f116" fmla="*/ 3820 f79 1"/>
                                <a:gd name="f117" fmla="*/ 3893 f79 1"/>
                                <a:gd name="f118" fmla="*/ 3944 f79 1"/>
                                <a:gd name="f119" fmla="*/ 3970 f79 1"/>
                                <a:gd name="f120" fmla="+- f81 0 f1"/>
                                <a:gd name="f121" fmla="*/ f84 1 1676"/>
                                <a:gd name="f122" fmla="*/ f85 1 1678"/>
                                <a:gd name="f123" fmla="*/ f86 1 1676"/>
                                <a:gd name="f124" fmla="*/ f87 1 1678"/>
                                <a:gd name="f125" fmla="*/ f88 1 1676"/>
                                <a:gd name="f126" fmla="*/ f89 1 1678"/>
                                <a:gd name="f127" fmla="*/ f90 1 1676"/>
                                <a:gd name="f128" fmla="*/ f91 1 1678"/>
                                <a:gd name="f129" fmla="*/ f92 1 1676"/>
                                <a:gd name="f130" fmla="*/ f93 1 1678"/>
                                <a:gd name="f131" fmla="*/ f94 1 1676"/>
                                <a:gd name="f132" fmla="*/ f95 1 1678"/>
                                <a:gd name="f133" fmla="*/ f96 1 1676"/>
                                <a:gd name="f134" fmla="*/ f97 1 1678"/>
                                <a:gd name="f135" fmla="*/ f98 1 1676"/>
                                <a:gd name="f136" fmla="*/ f99 1 1678"/>
                                <a:gd name="f137" fmla="*/ f100 1 1676"/>
                                <a:gd name="f138" fmla="*/ f101 1 1678"/>
                                <a:gd name="f139" fmla="*/ f102 1 1676"/>
                                <a:gd name="f140" fmla="*/ f103 1 1676"/>
                                <a:gd name="f141" fmla="*/ f104 1 1676"/>
                                <a:gd name="f142" fmla="*/ f105 1 1676"/>
                                <a:gd name="f143" fmla="*/ f106 1 1676"/>
                                <a:gd name="f144" fmla="*/ f107 1 1676"/>
                                <a:gd name="f145" fmla="*/ f108 1 1676"/>
                                <a:gd name="f146" fmla="*/ f109 1 1676"/>
                                <a:gd name="f147" fmla="*/ f110 1 1676"/>
                                <a:gd name="f148" fmla="*/ f111 1 1678"/>
                                <a:gd name="f149" fmla="*/ f112 1 1678"/>
                                <a:gd name="f150" fmla="*/ f113 1 1678"/>
                                <a:gd name="f151" fmla="*/ f114 1 1678"/>
                                <a:gd name="f152" fmla="*/ f115 1 1678"/>
                                <a:gd name="f153" fmla="*/ f116 1 1678"/>
                                <a:gd name="f154" fmla="*/ f117 1 1678"/>
                                <a:gd name="f155" fmla="*/ f118 1 1678"/>
                                <a:gd name="f156" fmla="*/ f119 1 1678"/>
                                <a:gd name="f157" fmla="*/ 0 1 f82"/>
                                <a:gd name="f158" fmla="*/ f76 1 f82"/>
                                <a:gd name="f159" fmla="*/ 0 1 f83"/>
                                <a:gd name="f160" fmla="*/ f77 1 f83"/>
                                <a:gd name="f161" fmla="*/ f121 1 f82"/>
                                <a:gd name="f162" fmla="*/ f122 1 f83"/>
                                <a:gd name="f163" fmla="*/ f123 1 f82"/>
                                <a:gd name="f164" fmla="*/ f124 1 f83"/>
                                <a:gd name="f165" fmla="*/ f125 1 f82"/>
                                <a:gd name="f166" fmla="*/ f126 1 f83"/>
                                <a:gd name="f167" fmla="*/ f127 1 f82"/>
                                <a:gd name="f168" fmla="*/ f128 1 f83"/>
                                <a:gd name="f169" fmla="*/ f129 1 f82"/>
                                <a:gd name="f170" fmla="*/ f130 1 f83"/>
                                <a:gd name="f171" fmla="*/ f131 1 f82"/>
                                <a:gd name="f172" fmla="*/ f132 1 f83"/>
                                <a:gd name="f173" fmla="*/ f133 1 f82"/>
                                <a:gd name="f174" fmla="*/ f134 1 f83"/>
                                <a:gd name="f175" fmla="*/ f135 1 f82"/>
                                <a:gd name="f176" fmla="*/ f136 1 f83"/>
                                <a:gd name="f177" fmla="*/ f137 1 f82"/>
                                <a:gd name="f178" fmla="*/ f138 1 f83"/>
                                <a:gd name="f179" fmla="*/ f139 1 f82"/>
                                <a:gd name="f180" fmla="*/ f140 1 f82"/>
                                <a:gd name="f181" fmla="*/ f141 1 f82"/>
                                <a:gd name="f182" fmla="*/ f142 1 f82"/>
                                <a:gd name="f183" fmla="*/ f143 1 f82"/>
                                <a:gd name="f184" fmla="*/ f144 1 f82"/>
                                <a:gd name="f185" fmla="*/ f145 1 f82"/>
                                <a:gd name="f186" fmla="*/ f146 1 f82"/>
                                <a:gd name="f187" fmla="*/ f147 1 f82"/>
                                <a:gd name="f188" fmla="*/ f148 1 f83"/>
                                <a:gd name="f189" fmla="*/ f149 1 f83"/>
                                <a:gd name="f190" fmla="*/ f150 1 f83"/>
                                <a:gd name="f191" fmla="*/ f151 1 f83"/>
                                <a:gd name="f192" fmla="*/ f152 1 f83"/>
                                <a:gd name="f193" fmla="*/ f153 1 f83"/>
                                <a:gd name="f194" fmla="*/ f154 1 f83"/>
                                <a:gd name="f195" fmla="*/ f155 1 f83"/>
                                <a:gd name="f196" fmla="*/ f156 1 f83"/>
                                <a:gd name="f197" fmla="*/ f157 f73 1"/>
                                <a:gd name="f198" fmla="*/ f158 f73 1"/>
                                <a:gd name="f199" fmla="*/ f160 f74 1"/>
                                <a:gd name="f200" fmla="*/ f159 f74 1"/>
                                <a:gd name="f201" fmla="*/ f161 f73 1"/>
                                <a:gd name="f202" fmla="*/ f162 f74 1"/>
                                <a:gd name="f203" fmla="*/ f163 f73 1"/>
                                <a:gd name="f204" fmla="*/ f164 f74 1"/>
                                <a:gd name="f205" fmla="*/ f165 f73 1"/>
                                <a:gd name="f206" fmla="*/ f166 f74 1"/>
                                <a:gd name="f207" fmla="*/ f167 f73 1"/>
                                <a:gd name="f208" fmla="*/ f168 f74 1"/>
                                <a:gd name="f209" fmla="*/ f169 f73 1"/>
                                <a:gd name="f210" fmla="*/ f170 f74 1"/>
                                <a:gd name="f211" fmla="*/ f171 f73 1"/>
                                <a:gd name="f212" fmla="*/ f172 f74 1"/>
                                <a:gd name="f213" fmla="*/ f173 f73 1"/>
                                <a:gd name="f214" fmla="*/ f174 f74 1"/>
                                <a:gd name="f215" fmla="*/ f175 f73 1"/>
                                <a:gd name="f216" fmla="*/ f176 f74 1"/>
                                <a:gd name="f217" fmla="*/ f177 f73 1"/>
                                <a:gd name="f218" fmla="*/ f178 f74 1"/>
                                <a:gd name="f219" fmla="*/ f179 f73 1"/>
                                <a:gd name="f220" fmla="*/ f180 f73 1"/>
                                <a:gd name="f221" fmla="*/ f181 f73 1"/>
                                <a:gd name="f222" fmla="*/ f182 f73 1"/>
                                <a:gd name="f223" fmla="*/ f183 f73 1"/>
                                <a:gd name="f224" fmla="*/ f184 f73 1"/>
                                <a:gd name="f225" fmla="*/ f185 f73 1"/>
                                <a:gd name="f226" fmla="*/ f186 f73 1"/>
                                <a:gd name="f227" fmla="*/ f187 f73 1"/>
                                <a:gd name="f228" fmla="*/ f188 f74 1"/>
                                <a:gd name="f229" fmla="*/ f189 f74 1"/>
                                <a:gd name="f230" fmla="*/ f190 f74 1"/>
                                <a:gd name="f231" fmla="*/ f191 f74 1"/>
                                <a:gd name="f232" fmla="*/ f192 f74 1"/>
                                <a:gd name="f233" fmla="*/ f193 f74 1"/>
                                <a:gd name="f234" fmla="*/ f194 f74 1"/>
                                <a:gd name="f235" fmla="*/ f195 f74 1"/>
                                <a:gd name="f236" fmla="*/ f196 f74 1"/>
                              </a:gdLst>
                              <a:ahLst/>
                              <a:cxnLst>
                                <a:cxn ang="3cd4">
                                  <a:pos x="hc" y="t"/>
                                </a:cxn>
                                <a:cxn ang="0">
                                  <a:pos x="r" y="vc"/>
                                </a:cxn>
                                <a:cxn ang="cd4">
                                  <a:pos x="hc" y="b"/>
                                </a:cxn>
                                <a:cxn ang="cd2">
                                  <a:pos x="l" y="vc"/>
                                </a:cxn>
                                <a:cxn ang="f120">
                                  <a:pos x="f201" y="f202"/>
                                </a:cxn>
                                <a:cxn ang="f120">
                                  <a:pos x="f203" y="f204"/>
                                </a:cxn>
                                <a:cxn ang="f120">
                                  <a:pos x="f205" y="f206"/>
                                </a:cxn>
                                <a:cxn ang="f120">
                                  <a:pos x="f207" y="f208"/>
                                </a:cxn>
                                <a:cxn ang="f120">
                                  <a:pos x="f209" y="f210"/>
                                </a:cxn>
                                <a:cxn ang="f120">
                                  <a:pos x="f211" y="f212"/>
                                </a:cxn>
                                <a:cxn ang="f120">
                                  <a:pos x="f213" y="f214"/>
                                </a:cxn>
                                <a:cxn ang="f120">
                                  <a:pos x="f215" y="f216"/>
                                </a:cxn>
                                <a:cxn ang="f120">
                                  <a:pos x="f217" y="f218"/>
                                </a:cxn>
                                <a:cxn ang="f120">
                                  <a:pos x="f219" y="f218"/>
                                </a:cxn>
                                <a:cxn ang="f120">
                                  <a:pos x="f220" y="f216"/>
                                </a:cxn>
                                <a:cxn ang="f120">
                                  <a:pos x="f221" y="f214"/>
                                </a:cxn>
                                <a:cxn ang="f120">
                                  <a:pos x="f222" y="f212"/>
                                </a:cxn>
                                <a:cxn ang="f120">
                                  <a:pos x="f223" y="f210"/>
                                </a:cxn>
                                <a:cxn ang="f120">
                                  <a:pos x="f224" y="f208"/>
                                </a:cxn>
                                <a:cxn ang="f120">
                                  <a:pos x="f225" y="f206"/>
                                </a:cxn>
                                <a:cxn ang="f120">
                                  <a:pos x="f226" y="f204"/>
                                </a:cxn>
                                <a:cxn ang="f120">
                                  <a:pos x="f227" y="f202"/>
                                </a:cxn>
                                <a:cxn ang="f120">
                                  <a:pos x="f227" y="f228"/>
                                </a:cxn>
                                <a:cxn ang="f120">
                                  <a:pos x="f226" y="f229"/>
                                </a:cxn>
                                <a:cxn ang="f120">
                                  <a:pos x="f225" y="f230"/>
                                </a:cxn>
                                <a:cxn ang="f120">
                                  <a:pos x="f224" y="f231"/>
                                </a:cxn>
                                <a:cxn ang="f120">
                                  <a:pos x="f223" y="f232"/>
                                </a:cxn>
                                <a:cxn ang="f120">
                                  <a:pos x="f222" y="f233"/>
                                </a:cxn>
                                <a:cxn ang="f120">
                                  <a:pos x="f221" y="f234"/>
                                </a:cxn>
                                <a:cxn ang="f120">
                                  <a:pos x="f220" y="f235"/>
                                </a:cxn>
                                <a:cxn ang="f120">
                                  <a:pos x="f219" y="f236"/>
                                </a:cxn>
                                <a:cxn ang="f120">
                                  <a:pos x="f217" y="f236"/>
                                </a:cxn>
                                <a:cxn ang="f120">
                                  <a:pos x="f215" y="f235"/>
                                </a:cxn>
                                <a:cxn ang="f120">
                                  <a:pos x="f213" y="f234"/>
                                </a:cxn>
                                <a:cxn ang="f120">
                                  <a:pos x="f211" y="f233"/>
                                </a:cxn>
                                <a:cxn ang="f120">
                                  <a:pos x="f209" y="f232"/>
                                </a:cxn>
                                <a:cxn ang="f120">
                                  <a:pos x="f207" y="f231"/>
                                </a:cxn>
                                <a:cxn ang="f120">
                                  <a:pos x="f205" y="f230"/>
                                </a:cxn>
                                <a:cxn ang="f120">
                                  <a:pos x="f203" y="f229"/>
                                </a:cxn>
                                <a:cxn ang="f120">
                                  <a:pos x="f201" y="f228"/>
                                </a:cxn>
                              </a:cxnLst>
                              <a:rect l="f197" t="f200" r="f198" b="f199"/>
                              <a:pathLst>
                                <a:path w="1676" h="1678">
                                  <a:moveTo>
                                    <a:pt x="f5" y="f8"/>
                                  </a:moveTo>
                                  <a:lnTo>
                                    <a:pt x="f9" y="f10"/>
                                  </a:lnTo>
                                  <a:lnTo>
                                    <a:pt x="f11" y="f12"/>
                                  </a:lnTo>
                                  <a:lnTo>
                                    <a:pt x="f13" y="f14"/>
                                  </a:lnTo>
                                  <a:lnTo>
                                    <a:pt x="f15" y="f16"/>
                                  </a:lnTo>
                                  <a:lnTo>
                                    <a:pt x="f17" y="f18"/>
                                  </a:lnTo>
                                  <a:lnTo>
                                    <a:pt x="f19" y="f20"/>
                                  </a:lnTo>
                                  <a:lnTo>
                                    <a:pt x="f21" y="f22"/>
                                  </a:lnTo>
                                  <a:lnTo>
                                    <a:pt x="f23" y="f24"/>
                                  </a:lnTo>
                                  <a:lnTo>
                                    <a:pt x="f25" y="f26"/>
                                  </a:lnTo>
                                  <a:lnTo>
                                    <a:pt x="f24" y="f23"/>
                                  </a:lnTo>
                                  <a:lnTo>
                                    <a:pt x="f27" y="f21"/>
                                  </a:lnTo>
                                  <a:lnTo>
                                    <a:pt x="f20" y="f28"/>
                                  </a:lnTo>
                                  <a:lnTo>
                                    <a:pt x="f29" y="f30"/>
                                  </a:lnTo>
                                  <a:lnTo>
                                    <a:pt x="f31" y="f15"/>
                                  </a:lnTo>
                                  <a:lnTo>
                                    <a:pt x="f32" y="f13"/>
                                  </a:lnTo>
                                  <a:lnTo>
                                    <a:pt x="f33" y="f34"/>
                                  </a:lnTo>
                                  <a:lnTo>
                                    <a:pt x="f35" y="f9"/>
                                  </a:lnTo>
                                  <a:lnTo>
                                    <a:pt x="f36" y="f5"/>
                                  </a:lnTo>
                                  <a:lnTo>
                                    <a:pt x="f37" y="f9"/>
                                  </a:lnTo>
                                  <a:lnTo>
                                    <a:pt x="f38" y="f34"/>
                                  </a:lnTo>
                                  <a:lnTo>
                                    <a:pt x="f39" y="f13"/>
                                  </a:lnTo>
                                  <a:lnTo>
                                    <a:pt x="f40" y="f15"/>
                                  </a:lnTo>
                                  <a:lnTo>
                                    <a:pt x="f41" y="f30"/>
                                  </a:lnTo>
                                  <a:lnTo>
                                    <a:pt x="f42" y="f28"/>
                                  </a:lnTo>
                                  <a:lnTo>
                                    <a:pt x="f43" y="f21"/>
                                  </a:lnTo>
                                  <a:lnTo>
                                    <a:pt x="f44" y="f23"/>
                                  </a:lnTo>
                                  <a:lnTo>
                                    <a:pt x="f45" y="f26"/>
                                  </a:lnTo>
                                  <a:lnTo>
                                    <a:pt x="f46" y="f24"/>
                                  </a:lnTo>
                                  <a:lnTo>
                                    <a:pt x="f47" y="f22"/>
                                  </a:lnTo>
                                  <a:lnTo>
                                    <a:pt x="f48" y="f20"/>
                                  </a:lnTo>
                                  <a:lnTo>
                                    <a:pt x="f49" y="f18"/>
                                  </a:lnTo>
                                  <a:lnTo>
                                    <a:pt x="f50" y="f16"/>
                                  </a:lnTo>
                                  <a:lnTo>
                                    <a:pt x="f51" y="f14"/>
                                  </a:lnTo>
                                  <a:lnTo>
                                    <a:pt x="f52" y="f12"/>
                                  </a:lnTo>
                                  <a:lnTo>
                                    <a:pt x="f53" y="f10"/>
                                  </a:lnTo>
                                  <a:lnTo>
                                    <a:pt x="f54" y="f8"/>
                                  </a:lnTo>
                                  <a:lnTo>
                                    <a:pt x="f53" y="f55"/>
                                  </a:lnTo>
                                  <a:lnTo>
                                    <a:pt x="f52" y="f56"/>
                                  </a:lnTo>
                                  <a:lnTo>
                                    <a:pt x="f51" y="f57"/>
                                  </a:lnTo>
                                  <a:lnTo>
                                    <a:pt x="f50" y="f58"/>
                                  </a:lnTo>
                                  <a:lnTo>
                                    <a:pt x="f49" y="f59"/>
                                  </a:lnTo>
                                  <a:lnTo>
                                    <a:pt x="f48" y="f60"/>
                                  </a:lnTo>
                                  <a:lnTo>
                                    <a:pt x="f47" y="f61"/>
                                  </a:lnTo>
                                  <a:lnTo>
                                    <a:pt x="f46" y="f62"/>
                                  </a:lnTo>
                                  <a:lnTo>
                                    <a:pt x="f45" y="f63"/>
                                  </a:lnTo>
                                  <a:lnTo>
                                    <a:pt x="f44" y="f64"/>
                                  </a:lnTo>
                                  <a:lnTo>
                                    <a:pt x="f43" y="f65"/>
                                  </a:lnTo>
                                  <a:lnTo>
                                    <a:pt x="f42" y="f66"/>
                                  </a:lnTo>
                                  <a:lnTo>
                                    <a:pt x="f41" y="f67"/>
                                  </a:lnTo>
                                  <a:lnTo>
                                    <a:pt x="f40" y="f68"/>
                                  </a:lnTo>
                                  <a:lnTo>
                                    <a:pt x="f39" y="f69"/>
                                  </a:lnTo>
                                  <a:lnTo>
                                    <a:pt x="f38" y="f70"/>
                                  </a:lnTo>
                                  <a:lnTo>
                                    <a:pt x="f37" y="f71"/>
                                  </a:lnTo>
                                  <a:lnTo>
                                    <a:pt x="f36" y="f7"/>
                                  </a:lnTo>
                                  <a:lnTo>
                                    <a:pt x="f35" y="f71"/>
                                  </a:lnTo>
                                  <a:lnTo>
                                    <a:pt x="f33" y="f70"/>
                                  </a:lnTo>
                                  <a:lnTo>
                                    <a:pt x="f32" y="f69"/>
                                  </a:lnTo>
                                  <a:lnTo>
                                    <a:pt x="f31" y="f68"/>
                                  </a:lnTo>
                                  <a:lnTo>
                                    <a:pt x="f29" y="f67"/>
                                  </a:lnTo>
                                  <a:lnTo>
                                    <a:pt x="f20" y="f66"/>
                                  </a:lnTo>
                                  <a:lnTo>
                                    <a:pt x="f27" y="f65"/>
                                  </a:lnTo>
                                  <a:lnTo>
                                    <a:pt x="f24" y="f64"/>
                                  </a:lnTo>
                                  <a:lnTo>
                                    <a:pt x="f25" y="f63"/>
                                  </a:lnTo>
                                  <a:lnTo>
                                    <a:pt x="f23" y="f62"/>
                                  </a:lnTo>
                                  <a:lnTo>
                                    <a:pt x="f21" y="f61"/>
                                  </a:lnTo>
                                  <a:lnTo>
                                    <a:pt x="f19" y="f60"/>
                                  </a:lnTo>
                                  <a:lnTo>
                                    <a:pt x="f17" y="f59"/>
                                  </a:lnTo>
                                  <a:lnTo>
                                    <a:pt x="f15" y="f58"/>
                                  </a:lnTo>
                                  <a:lnTo>
                                    <a:pt x="f13" y="f57"/>
                                  </a:lnTo>
                                  <a:lnTo>
                                    <a:pt x="f11" y="f56"/>
                                  </a:lnTo>
                                  <a:lnTo>
                                    <a:pt x="f9" y="f55"/>
                                  </a:lnTo>
                                  <a:lnTo>
                                    <a:pt x="f5" y="f8"/>
                                  </a:lnTo>
                                  <a:close/>
                                </a:path>
                              </a:pathLst>
                            </a:custGeom>
                            <a:solidFill>
                              <a:srgbClr val="FFC000"/>
                            </a:solidFill>
                            <a:ln w="12188" cap="flat">
                              <a:solidFill>
                                <a:srgbClr val="000000"/>
                              </a:solidFill>
                              <a:prstDash val="solid"/>
                              <a:round/>
                            </a:ln>
                          </wps:spPr>
                          <wps:bodyPr lIns="0" tIns="0" rIns="0" bIns="0"/>
                        </wps:wsp>
                        <wps:wsp>
                          <wps:cNvPr id="19" name="Text Box 19"/>
                          <wps:cNvSpPr txBox="1"/>
                          <wps:spPr>
                            <a:xfrm>
                              <a:off x="120015" y="151762"/>
                              <a:ext cx="619762" cy="574672"/>
                            </a:xfrm>
                            <a:prstGeom prst="rect">
                              <a:avLst/>
                            </a:prstGeom>
                          </wps:spPr>
                          <wps:txbx>
                            <w:txbxContent>
                              <w:p w:rsidR="00E748A7" w:rsidRDefault="00FF349B">
                                <w:pPr>
                                  <w:spacing w:line="300" w:lineRule="exact"/>
                                  <w:ind w:right="17"/>
                                  <w:jc w:val="center"/>
                                </w:pPr>
                                <w:r>
                                  <w:rPr>
                                    <w:rFonts w:ascii="標楷體" w:eastAsia="標楷體" w:hAnsi="標楷體"/>
                                    <w:b/>
                                    <w:spacing w:val="-5"/>
                                  </w:rPr>
                                  <w:t>培養關懷社會之領</w:t>
                                </w:r>
                                <w:r>
                                  <w:rPr>
                                    <w:rFonts w:ascii="標楷體" w:eastAsia="標楷體" w:hAnsi="標楷體"/>
                                    <w:b/>
                                  </w:rPr>
                                  <w:t>導人才</w:t>
                                </w:r>
                              </w:p>
                            </w:txbxContent>
                          </wps:txbx>
                          <wps:bodyPr vert="horz" wrap="square" lIns="0" tIns="0" rIns="0" bIns="0" anchor="t" anchorCtr="0" compatLnSpc="0">
                            <a:noAutofit/>
                          </wps:bodyPr>
                        </wps:wsp>
                      </wpg:grpSp>
                      <wpg:grpSp>
                        <wpg:cNvPr id="20" name="Group 56"/>
                        <wpg:cNvGrpSpPr/>
                        <wpg:grpSpPr>
                          <a:xfrm>
                            <a:off x="2265682" y="758823"/>
                            <a:ext cx="1301118" cy="681356"/>
                            <a:chOff x="0" y="0"/>
                            <a:chExt cx="1301118" cy="681356"/>
                          </a:xfrm>
                        </wpg:grpSpPr>
                        <wps:wsp>
                          <wps:cNvPr id="21" name="AutoShape 13"/>
                          <wps:cNvSpPr/>
                          <wps:spPr>
                            <a:xfrm>
                              <a:off x="0" y="407037"/>
                              <a:ext cx="450213" cy="241931"/>
                            </a:xfrm>
                            <a:custGeom>
                              <a:avLst/>
                              <a:gdLst>
                                <a:gd name="f0" fmla="val 10800000"/>
                                <a:gd name="f1" fmla="val 5400000"/>
                                <a:gd name="f2" fmla="val 180"/>
                                <a:gd name="f3" fmla="val w"/>
                                <a:gd name="f4" fmla="val h"/>
                                <a:gd name="f5" fmla="val 0"/>
                                <a:gd name="f6" fmla="val 1597"/>
                                <a:gd name="f7" fmla="val 662"/>
                                <a:gd name="f8" fmla="val 182"/>
                                <a:gd name="f9" fmla="val 195"/>
                                <a:gd name="f10" fmla="val 479"/>
                                <a:gd name="f11" fmla="val 283"/>
                                <a:gd name="f12" fmla="val 263"/>
                                <a:gd name="f13" fmla="val 568"/>
                                <a:gd name="f14" fmla="val 1557"/>
                                <a:gd name="f15" fmla="val 288"/>
                                <a:gd name="f16" fmla="val 203"/>
                                <a:gd name="f17" fmla="val 1536"/>
                                <a:gd name="f18" fmla="val 1596"/>
                                <a:gd name="f19" fmla="val 280"/>
                                <a:gd name="f20" fmla="+- 0 0 -90"/>
                                <a:gd name="f21" fmla="*/ f3 1 1597"/>
                                <a:gd name="f22" fmla="*/ f4 1 662"/>
                                <a:gd name="f23" fmla="val f5"/>
                                <a:gd name="f24" fmla="val f6"/>
                                <a:gd name="f25" fmla="val f7"/>
                                <a:gd name="f26" fmla="*/ f20 f0 1"/>
                                <a:gd name="f27" fmla="+- f25 0 f23"/>
                                <a:gd name="f28" fmla="+- f24 0 f23"/>
                                <a:gd name="f29" fmla="*/ f26 1 f2"/>
                                <a:gd name="f30" fmla="*/ f28 1 1597"/>
                                <a:gd name="f31" fmla="*/ f27 1 662"/>
                                <a:gd name="f32" fmla="*/ 182 f28 1"/>
                                <a:gd name="f33" fmla="*/ 2654 f27 1"/>
                                <a:gd name="f34" fmla="*/ 0 f28 1"/>
                                <a:gd name="f35" fmla="*/ 2938 f27 1"/>
                                <a:gd name="f36" fmla="*/ 283 f28 1"/>
                                <a:gd name="f37" fmla="*/ 3121 f27 1"/>
                                <a:gd name="f38" fmla="*/ 263 f28 1"/>
                                <a:gd name="f39" fmla="*/ 3027 f27 1"/>
                                <a:gd name="f40" fmla="*/ 1557 f28 1"/>
                                <a:gd name="f41" fmla="*/ 2747 f27 1"/>
                                <a:gd name="f42" fmla="*/ 203 f28 1"/>
                                <a:gd name="f43" fmla="*/ 1536 f28 1"/>
                                <a:gd name="f44" fmla="*/ 2459 f27 1"/>
                                <a:gd name="f45" fmla="*/ 1596 f28 1"/>
                                <a:gd name="f46" fmla="*/ 2739 f27 1"/>
                                <a:gd name="f47" fmla="+- f29 0 f1"/>
                                <a:gd name="f48" fmla="*/ f32 1 1597"/>
                                <a:gd name="f49" fmla="*/ f33 1 662"/>
                                <a:gd name="f50" fmla="*/ f34 1 1597"/>
                                <a:gd name="f51" fmla="*/ f35 1 662"/>
                                <a:gd name="f52" fmla="*/ f36 1 1597"/>
                                <a:gd name="f53" fmla="*/ f37 1 662"/>
                                <a:gd name="f54" fmla="*/ f38 1 1597"/>
                                <a:gd name="f55" fmla="*/ f39 1 662"/>
                                <a:gd name="f56" fmla="*/ f40 1 1597"/>
                                <a:gd name="f57" fmla="*/ f41 1 662"/>
                                <a:gd name="f58" fmla="*/ f42 1 1597"/>
                                <a:gd name="f59" fmla="*/ f43 1 1597"/>
                                <a:gd name="f60" fmla="*/ f44 1 662"/>
                                <a:gd name="f61" fmla="*/ f45 1 1597"/>
                                <a:gd name="f62" fmla="*/ f46 1 662"/>
                                <a:gd name="f63" fmla="*/ 0 1 f30"/>
                                <a:gd name="f64" fmla="*/ f24 1 f30"/>
                                <a:gd name="f65" fmla="*/ 0 1 f31"/>
                                <a:gd name="f66" fmla="*/ f25 1 f31"/>
                                <a:gd name="f67" fmla="*/ f48 1 f30"/>
                                <a:gd name="f68" fmla="*/ f49 1 f31"/>
                                <a:gd name="f69" fmla="*/ f50 1 f30"/>
                                <a:gd name="f70" fmla="*/ f51 1 f31"/>
                                <a:gd name="f71" fmla="*/ f52 1 f30"/>
                                <a:gd name="f72" fmla="*/ f53 1 f31"/>
                                <a:gd name="f73" fmla="*/ f54 1 f30"/>
                                <a:gd name="f74" fmla="*/ f55 1 f31"/>
                                <a:gd name="f75" fmla="*/ f56 1 f30"/>
                                <a:gd name="f76" fmla="*/ f57 1 f31"/>
                                <a:gd name="f77" fmla="*/ f58 1 f30"/>
                                <a:gd name="f78" fmla="*/ f59 1 f30"/>
                                <a:gd name="f79" fmla="*/ f60 1 f31"/>
                                <a:gd name="f80" fmla="*/ f61 1 f30"/>
                                <a:gd name="f81" fmla="*/ f62 1 f31"/>
                                <a:gd name="f82" fmla="*/ f63 f21 1"/>
                                <a:gd name="f83" fmla="*/ f64 f21 1"/>
                                <a:gd name="f84" fmla="*/ f66 f22 1"/>
                                <a:gd name="f85" fmla="*/ f65 f22 1"/>
                                <a:gd name="f86" fmla="*/ f67 f21 1"/>
                                <a:gd name="f87" fmla="*/ f68 f22 1"/>
                                <a:gd name="f88" fmla="*/ f69 f21 1"/>
                                <a:gd name="f89" fmla="*/ f70 f22 1"/>
                                <a:gd name="f90" fmla="*/ f71 f21 1"/>
                                <a:gd name="f91" fmla="*/ f72 f22 1"/>
                                <a:gd name="f92" fmla="*/ f73 f21 1"/>
                                <a:gd name="f93" fmla="*/ f74 f22 1"/>
                                <a:gd name="f94" fmla="*/ f75 f21 1"/>
                                <a:gd name="f95" fmla="*/ f76 f22 1"/>
                                <a:gd name="f96" fmla="*/ f77 f21 1"/>
                                <a:gd name="f97" fmla="*/ f78 f21 1"/>
                                <a:gd name="f98" fmla="*/ f79 f22 1"/>
                                <a:gd name="f99" fmla="*/ f80 f21 1"/>
                                <a:gd name="f100" fmla="*/ f81 f22 1"/>
                              </a:gdLst>
                              <a:ahLst/>
                              <a:cxnLst>
                                <a:cxn ang="3cd4">
                                  <a:pos x="hc" y="t"/>
                                </a:cxn>
                                <a:cxn ang="0">
                                  <a:pos x="r" y="vc"/>
                                </a:cxn>
                                <a:cxn ang="cd4">
                                  <a:pos x="hc" y="b"/>
                                </a:cxn>
                                <a:cxn ang="cd2">
                                  <a:pos x="l" y="vc"/>
                                </a:cxn>
                                <a:cxn ang="f47">
                                  <a:pos x="f86" y="f87"/>
                                </a:cxn>
                                <a:cxn ang="f47">
                                  <a:pos x="f88" y="f89"/>
                                </a:cxn>
                                <a:cxn ang="f47">
                                  <a:pos x="f90" y="f91"/>
                                </a:cxn>
                                <a:cxn ang="f47">
                                  <a:pos x="f92" y="f93"/>
                                </a:cxn>
                                <a:cxn ang="f47">
                                  <a:pos x="f94" y="f95"/>
                                </a:cxn>
                                <a:cxn ang="f47">
                                  <a:pos x="f96" y="f95"/>
                                </a:cxn>
                                <a:cxn ang="f47">
                                  <a:pos x="f86" y="f87"/>
                                </a:cxn>
                                <a:cxn ang="f47">
                                  <a:pos x="f97" y="f98"/>
                                </a:cxn>
                                <a:cxn ang="f47">
                                  <a:pos x="f96" y="f95"/>
                                </a:cxn>
                                <a:cxn ang="f47">
                                  <a:pos x="f94" y="f95"/>
                                </a:cxn>
                                <a:cxn ang="f47">
                                  <a:pos x="f99" y="f100"/>
                                </a:cxn>
                                <a:cxn ang="f47">
                                  <a:pos x="f97" y="f98"/>
                                </a:cxn>
                              </a:cxnLst>
                              <a:rect l="f82" t="f85" r="f83" b="f84"/>
                              <a:pathLst>
                                <a:path w="1597" h="662">
                                  <a:moveTo>
                                    <a:pt x="f8" y="f9"/>
                                  </a:moveTo>
                                  <a:lnTo>
                                    <a:pt x="f5" y="f10"/>
                                  </a:lnTo>
                                  <a:lnTo>
                                    <a:pt x="f11" y="f7"/>
                                  </a:lnTo>
                                  <a:lnTo>
                                    <a:pt x="f12" y="f13"/>
                                  </a:lnTo>
                                  <a:lnTo>
                                    <a:pt x="f14" y="f15"/>
                                  </a:lnTo>
                                  <a:lnTo>
                                    <a:pt x="f16" y="f15"/>
                                  </a:lnTo>
                                  <a:lnTo>
                                    <a:pt x="f8" y="f9"/>
                                  </a:lnTo>
                                  <a:close/>
                                  <a:moveTo>
                                    <a:pt x="f17" y="f5"/>
                                  </a:moveTo>
                                  <a:lnTo>
                                    <a:pt x="f16" y="f15"/>
                                  </a:lnTo>
                                  <a:lnTo>
                                    <a:pt x="f14" y="f15"/>
                                  </a:lnTo>
                                  <a:lnTo>
                                    <a:pt x="f18" y="f19"/>
                                  </a:lnTo>
                                  <a:lnTo>
                                    <a:pt x="f17" y="f5"/>
                                  </a:lnTo>
                                  <a:close/>
                                </a:path>
                              </a:pathLst>
                            </a:custGeom>
                            <a:solidFill>
                              <a:srgbClr val="AAAAAA"/>
                            </a:solidFill>
                            <a:ln cap="flat">
                              <a:noFill/>
                              <a:prstDash val="solid"/>
                            </a:ln>
                          </wps:spPr>
                          <wps:bodyPr lIns="0" tIns="0" rIns="0" bIns="0"/>
                        </wps:wsp>
                        <wps:wsp>
                          <wps:cNvPr id="22" name="Freeform 15"/>
                          <wps:cNvSpPr/>
                          <wps:spPr>
                            <a:xfrm>
                              <a:off x="450214" y="0"/>
                              <a:ext cx="850904" cy="681356"/>
                            </a:xfrm>
                            <a:custGeom>
                              <a:avLst/>
                              <a:gdLst>
                                <a:gd name="f0" fmla="val 10800000"/>
                                <a:gd name="f1" fmla="val 5400000"/>
                                <a:gd name="f2" fmla="val 180"/>
                                <a:gd name="f3" fmla="val w"/>
                                <a:gd name="f4" fmla="val h"/>
                                <a:gd name="f5" fmla="val 0"/>
                                <a:gd name="f6" fmla="val 1592"/>
                                <a:gd name="f7" fmla="val 1275"/>
                                <a:gd name="f8" fmla="val 128"/>
                                <a:gd name="f9" fmla="val 10"/>
                                <a:gd name="f10" fmla="val 78"/>
                                <a:gd name="f11" fmla="val 38"/>
                                <a:gd name="f12" fmla="val 1464"/>
                                <a:gd name="f13" fmla="val 1514"/>
                                <a:gd name="f14" fmla="val 1554"/>
                                <a:gd name="f15" fmla="val 1582"/>
                                <a:gd name="f16" fmla="val 1147"/>
                                <a:gd name="f17" fmla="val 1197"/>
                                <a:gd name="f18" fmla="val 1237"/>
                                <a:gd name="f19" fmla="val 1265"/>
                                <a:gd name="f20" fmla="+- 0 0 -90"/>
                                <a:gd name="f21" fmla="*/ f3 1 1592"/>
                                <a:gd name="f22" fmla="*/ f4 1 1275"/>
                                <a:gd name="f23" fmla="val f5"/>
                                <a:gd name="f24" fmla="val f6"/>
                                <a:gd name="f25" fmla="val f7"/>
                                <a:gd name="f26" fmla="*/ f20 f0 1"/>
                                <a:gd name="f27" fmla="+- f25 0 f23"/>
                                <a:gd name="f28" fmla="+- f24 0 f23"/>
                                <a:gd name="f29" fmla="*/ f26 1 f2"/>
                                <a:gd name="f30" fmla="*/ f28 1 1592"/>
                                <a:gd name="f31" fmla="*/ f27 1 1275"/>
                                <a:gd name="f32" fmla="*/ 0 f28 1"/>
                                <a:gd name="f33" fmla="*/ 2090 f27 1"/>
                                <a:gd name="f34" fmla="*/ 10 f28 1"/>
                                <a:gd name="f35" fmla="*/ 2040 f27 1"/>
                                <a:gd name="f36" fmla="*/ 38 f28 1"/>
                                <a:gd name="f37" fmla="*/ 2000 f27 1"/>
                                <a:gd name="f38" fmla="*/ 78 f28 1"/>
                                <a:gd name="f39" fmla="*/ 1972 f27 1"/>
                                <a:gd name="f40" fmla="*/ 128 f28 1"/>
                                <a:gd name="f41" fmla="*/ 1962 f27 1"/>
                                <a:gd name="f42" fmla="*/ 1464 f28 1"/>
                                <a:gd name="f43" fmla="*/ 1514 f28 1"/>
                                <a:gd name="f44" fmla="*/ 1554 f28 1"/>
                                <a:gd name="f45" fmla="*/ 1582 f28 1"/>
                                <a:gd name="f46" fmla="*/ 1592 f28 1"/>
                                <a:gd name="f47" fmla="*/ 3109 f27 1"/>
                                <a:gd name="f48" fmla="*/ 3159 f27 1"/>
                                <a:gd name="f49" fmla="*/ 3199 f27 1"/>
                                <a:gd name="f50" fmla="*/ 3227 f27 1"/>
                                <a:gd name="f51" fmla="*/ 3237 f27 1"/>
                                <a:gd name="f52" fmla="+- f29 0 f1"/>
                                <a:gd name="f53" fmla="*/ f32 1 1592"/>
                                <a:gd name="f54" fmla="*/ f33 1 1275"/>
                                <a:gd name="f55" fmla="*/ f34 1 1592"/>
                                <a:gd name="f56" fmla="*/ f35 1 1275"/>
                                <a:gd name="f57" fmla="*/ f36 1 1592"/>
                                <a:gd name="f58" fmla="*/ f37 1 1275"/>
                                <a:gd name="f59" fmla="*/ f38 1 1592"/>
                                <a:gd name="f60" fmla="*/ f39 1 1275"/>
                                <a:gd name="f61" fmla="*/ f40 1 1592"/>
                                <a:gd name="f62" fmla="*/ f41 1 1275"/>
                                <a:gd name="f63" fmla="*/ f42 1 1592"/>
                                <a:gd name="f64" fmla="*/ f43 1 1592"/>
                                <a:gd name="f65" fmla="*/ f44 1 1592"/>
                                <a:gd name="f66" fmla="*/ f45 1 1592"/>
                                <a:gd name="f67" fmla="*/ f46 1 1592"/>
                                <a:gd name="f68" fmla="*/ f47 1 1275"/>
                                <a:gd name="f69" fmla="*/ f48 1 1275"/>
                                <a:gd name="f70" fmla="*/ f49 1 1275"/>
                                <a:gd name="f71" fmla="*/ f50 1 1275"/>
                                <a:gd name="f72" fmla="*/ f51 1 1275"/>
                                <a:gd name="f73" fmla="*/ 0 1 f30"/>
                                <a:gd name="f74" fmla="*/ f24 1 f30"/>
                                <a:gd name="f75" fmla="*/ 0 1 f31"/>
                                <a:gd name="f76" fmla="*/ f25 1 f31"/>
                                <a:gd name="f77" fmla="*/ f53 1 f30"/>
                                <a:gd name="f78" fmla="*/ f54 1 f31"/>
                                <a:gd name="f79" fmla="*/ f55 1 f30"/>
                                <a:gd name="f80" fmla="*/ f56 1 f31"/>
                                <a:gd name="f81" fmla="*/ f57 1 f30"/>
                                <a:gd name="f82" fmla="*/ f58 1 f31"/>
                                <a:gd name="f83" fmla="*/ f59 1 f30"/>
                                <a:gd name="f84" fmla="*/ f60 1 f31"/>
                                <a:gd name="f85" fmla="*/ f61 1 f30"/>
                                <a:gd name="f86" fmla="*/ f62 1 f31"/>
                                <a:gd name="f87" fmla="*/ f63 1 f30"/>
                                <a:gd name="f88" fmla="*/ f64 1 f30"/>
                                <a:gd name="f89" fmla="*/ f65 1 f30"/>
                                <a:gd name="f90" fmla="*/ f66 1 f30"/>
                                <a:gd name="f91" fmla="*/ f67 1 f30"/>
                                <a:gd name="f92" fmla="*/ f68 1 f31"/>
                                <a:gd name="f93" fmla="*/ f69 1 f31"/>
                                <a:gd name="f94" fmla="*/ f70 1 f31"/>
                                <a:gd name="f95" fmla="*/ f71 1 f31"/>
                                <a:gd name="f96" fmla="*/ f72 1 f31"/>
                                <a:gd name="f97" fmla="*/ f73 f21 1"/>
                                <a:gd name="f98" fmla="*/ f74 f21 1"/>
                                <a:gd name="f99" fmla="*/ f76 f22 1"/>
                                <a:gd name="f100" fmla="*/ f75 f22 1"/>
                                <a:gd name="f101" fmla="*/ f77 f21 1"/>
                                <a:gd name="f102" fmla="*/ f78 f22 1"/>
                                <a:gd name="f103" fmla="*/ f79 f21 1"/>
                                <a:gd name="f104" fmla="*/ f80 f22 1"/>
                                <a:gd name="f105" fmla="*/ f81 f21 1"/>
                                <a:gd name="f106" fmla="*/ f82 f22 1"/>
                                <a:gd name="f107" fmla="*/ f83 f21 1"/>
                                <a:gd name="f108" fmla="*/ f84 f22 1"/>
                                <a:gd name="f109" fmla="*/ f85 f21 1"/>
                                <a:gd name="f110" fmla="*/ f86 f22 1"/>
                                <a:gd name="f111" fmla="*/ f87 f21 1"/>
                                <a:gd name="f112" fmla="*/ f88 f21 1"/>
                                <a:gd name="f113" fmla="*/ f89 f21 1"/>
                                <a:gd name="f114" fmla="*/ f90 f21 1"/>
                                <a:gd name="f115" fmla="*/ f91 f21 1"/>
                                <a:gd name="f116" fmla="*/ f92 f22 1"/>
                                <a:gd name="f117" fmla="*/ f93 f22 1"/>
                                <a:gd name="f118" fmla="*/ f94 f22 1"/>
                                <a:gd name="f119" fmla="*/ f95 f22 1"/>
                                <a:gd name="f120" fmla="*/ f96 f22 1"/>
                              </a:gdLst>
                              <a:ahLst/>
                              <a:cxnLst>
                                <a:cxn ang="3cd4">
                                  <a:pos x="hc" y="t"/>
                                </a:cxn>
                                <a:cxn ang="0">
                                  <a:pos x="r" y="vc"/>
                                </a:cxn>
                                <a:cxn ang="cd4">
                                  <a:pos x="hc" y="b"/>
                                </a:cxn>
                                <a:cxn ang="cd2">
                                  <a:pos x="l" y="vc"/>
                                </a:cxn>
                                <a:cxn ang="f52">
                                  <a:pos x="f101" y="f102"/>
                                </a:cxn>
                                <a:cxn ang="f52">
                                  <a:pos x="f103" y="f104"/>
                                </a:cxn>
                                <a:cxn ang="f52">
                                  <a:pos x="f105" y="f106"/>
                                </a:cxn>
                                <a:cxn ang="f52">
                                  <a:pos x="f107" y="f108"/>
                                </a:cxn>
                                <a:cxn ang="f52">
                                  <a:pos x="f109" y="f110"/>
                                </a:cxn>
                                <a:cxn ang="f52">
                                  <a:pos x="f111" y="f110"/>
                                </a:cxn>
                                <a:cxn ang="f52">
                                  <a:pos x="f112" y="f108"/>
                                </a:cxn>
                                <a:cxn ang="f52">
                                  <a:pos x="f113" y="f106"/>
                                </a:cxn>
                                <a:cxn ang="f52">
                                  <a:pos x="f114" y="f104"/>
                                </a:cxn>
                                <a:cxn ang="f52">
                                  <a:pos x="f115" y="f102"/>
                                </a:cxn>
                                <a:cxn ang="f52">
                                  <a:pos x="f115" y="f116"/>
                                </a:cxn>
                                <a:cxn ang="f52">
                                  <a:pos x="f114" y="f117"/>
                                </a:cxn>
                                <a:cxn ang="f52">
                                  <a:pos x="f113" y="f118"/>
                                </a:cxn>
                                <a:cxn ang="f52">
                                  <a:pos x="f112" y="f119"/>
                                </a:cxn>
                                <a:cxn ang="f52">
                                  <a:pos x="f111" y="f120"/>
                                </a:cxn>
                                <a:cxn ang="f52">
                                  <a:pos x="f109" y="f120"/>
                                </a:cxn>
                                <a:cxn ang="f52">
                                  <a:pos x="f107" y="f119"/>
                                </a:cxn>
                                <a:cxn ang="f52">
                                  <a:pos x="f105" y="f118"/>
                                </a:cxn>
                                <a:cxn ang="f52">
                                  <a:pos x="f103" y="f117"/>
                                </a:cxn>
                                <a:cxn ang="f52">
                                  <a:pos x="f101" y="f116"/>
                                </a:cxn>
                                <a:cxn ang="f52">
                                  <a:pos x="f101" y="f102"/>
                                </a:cxn>
                              </a:cxnLst>
                              <a:rect l="f97" t="f100" r="f98" b="f99"/>
                              <a:pathLst>
                                <a:path w="1592" h="1275">
                                  <a:moveTo>
                                    <a:pt x="f5" y="f8"/>
                                  </a:moveTo>
                                  <a:lnTo>
                                    <a:pt x="f9" y="f10"/>
                                  </a:lnTo>
                                  <a:lnTo>
                                    <a:pt x="f11" y="f11"/>
                                  </a:lnTo>
                                  <a:lnTo>
                                    <a:pt x="f10" y="f9"/>
                                  </a:lnTo>
                                  <a:lnTo>
                                    <a:pt x="f8" y="f5"/>
                                  </a:lnTo>
                                  <a:lnTo>
                                    <a:pt x="f12" y="f5"/>
                                  </a:lnTo>
                                  <a:lnTo>
                                    <a:pt x="f13" y="f9"/>
                                  </a:lnTo>
                                  <a:lnTo>
                                    <a:pt x="f14" y="f11"/>
                                  </a:lnTo>
                                  <a:lnTo>
                                    <a:pt x="f15" y="f10"/>
                                  </a:lnTo>
                                  <a:lnTo>
                                    <a:pt x="f6" y="f8"/>
                                  </a:lnTo>
                                  <a:lnTo>
                                    <a:pt x="f6" y="f16"/>
                                  </a:lnTo>
                                  <a:lnTo>
                                    <a:pt x="f15" y="f17"/>
                                  </a:lnTo>
                                  <a:lnTo>
                                    <a:pt x="f14" y="f18"/>
                                  </a:lnTo>
                                  <a:lnTo>
                                    <a:pt x="f13" y="f19"/>
                                  </a:lnTo>
                                  <a:lnTo>
                                    <a:pt x="f12" y="f7"/>
                                  </a:lnTo>
                                  <a:lnTo>
                                    <a:pt x="f8" y="f7"/>
                                  </a:lnTo>
                                  <a:lnTo>
                                    <a:pt x="f10" y="f19"/>
                                  </a:lnTo>
                                  <a:lnTo>
                                    <a:pt x="f11" y="f18"/>
                                  </a:lnTo>
                                  <a:lnTo>
                                    <a:pt x="f9" y="f17"/>
                                  </a:lnTo>
                                  <a:lnTo>
                                    <a:pt x="f5" y="f16"/>
                                  </a:lnTo>
                                  <a:lnTo>
                                    <a:pt x="f5" y="f8"/>
                                  </a:lnTo>
                                  <a:close/>
                                </a:path>
                              </a:pathLst>
                            </a:custGeom>
                            <a:solidFill>
                              <a:srgbClr val="CCCCFF"/>
                            </a:solidFill>
                            <a:ln w="12188" cap="flat">
                              <a:solidFill>
                                <a:srgbClr val="000000"/>
                              </a:solidFill>
                              <a:prstDash val="solid"/>
                              <a:round/>
                            </a:ln>
                          </wps:spPr>
                          <wps:bodyPr lIns="0" tIns="0" rIns="0" bIns="0"/>
                        </wps:wsp>
                        <wps:wsp>
                          <wps:cNvPr id="23" name="Text Box 20"/>
                          <wps:cNvSpPr txBox="1"/>
                          <wps:spPr>
                            <a:xfrm>
                              <a:off x="472433" y="155577"/>
                              <a:ext cx="800100" cy="406395"/>
                            </a:xfrm>
                            <a:prstGeom prst="rect">
                              <a:avLst/>
                            </a:prstGeom>
                          </wps:spPr>
                          <wps:txbx>
                            <w:txbxContent>
                              <w:p w:rsidR="00E748A7" w:rsidRDefault="00FF349B">
                                <w:pPr>
                                  <w:spacing w:line="300" w:lineRule="exact"/>
                                  <w:rPr>
                                    <w:rFonts w:ascii="標楷體" w:eastAsia="標楷體" w:hAnsi="標楷體"/>
                                  </w:rPr>
                                </w:pPr>
                                <w:r>
                                  <w:rPr>
                                    <w:rFonts w:ascii="標楷體" w:eastAsia="標楷體" w:hAnsi="標楷體"/>
                                  </w:rPr>
                                  <w:t xml:space="preserve"> </w:t>
                                </w:r>
                                <w:r>
                                  <w:rPr>
                                    <w:rFonts w:ascii="標楷體" w:eastAsia="標楷體" w:hAnsi="標楷體"/>
                                  </w:rPr>
                                  <w:t>生命教育</w:t>
                                </w:r>
                              </w:p>
                              <w:p w:rsidR="00E748A7" w:rsidRDefault="00FF349B">
                                <w:pPr>
                                  <w:spacing w:line="300" w:lineRule="exact"/>
                                  <w:rPr>
                                    <w:rFonts w:ascii="標楷體" w:eastAsia="標楷體" w:hAnsi="標楷體"/>
                                  </w:rPr>
                                </w:pPr>
                                <w:r>
                                  <w:rPr>
                                    <w:rFonts w:ascii="標楷體" w:eastAsia="標楷體" w:hAnsi="標楷體"/>
                                  </w:rPr>
                                  <w:t>(</w:t>
                                </w:r>
                                <w:r>
                                  <w:rPr>
                                    <w:rFonts w:ascii="標楷體" w:eastAsia="標楷體" w:hAnsi="標楷體"/>
                                  </w:rPr>
                                  <w:t>社會關懷</w:t>
                                </w:r>
                                <w:r>
                                  <w:rPr>
                                    <w:rFonts w:ascii="標楷體" w:eastAsia="標楷體" w:hAnsi="標楷體"/>
                                  </w:rPr>
                                  <w:t>)</w:t>
                                </w:r>
                              </w:p>
                            </w:txbxContent>
                          </wps:txbx>
                          <wps:bodyPr vert="horz" wrap="square" lIns="0" tIns="0" rIns="0" bIns="0" anchor="t" anchorCtr="0" compatLnSpc="0">
                            <a:noAutofit/>
                          </wps:bodyPr>
                        </wps:wsp>
                      </wpg:grpSp>
                    </wpg:wgp>
                  </a:graphicData>
                </a:graphic>
              </wp:anchor>
            </w:drawing>
          </mc:Choice>
          <mc:Fallback>
            <w:pict>
              <v:group id="Group 60" o:spid="_x0000_s1026" style="position:absolute;left:0;text-align:left;margin-left:122.4pt;margin-top:4.05pt;width:280.85pt;height:144.4pt;z-index:251660288" coordsize="35668,18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">
                <v:group id="Group 54" o:spid="_x0000_s1027" style="position:absolute;left:7734;width:8509;height:10394" coordsize="8509,10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7" o:spid="_x0000_s1028" style="position:absolute;left:3994;top:6908;width:3905;height:3486;visibility:visible;mso-wrap-style:square;v-text-anchor:top" coordsize="898,1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" path="m246,l,146r569,961l487,1155r327,84l886,961r-70,l246,xm898,912r-82,49l886,961r12,-49xe" fillcolor="#aaa" stroked="f">
                    <v:path arrowok="t" o:connecttype="custom" o:connectlocs="195261,0;390521,174308;195261,348615;0,174308;106980,311223;0,352270;247446,622446;211786,635941;353991,659557;385302,581400;354861,581400;106980,311223;390521,567624;354861,581400;385302,581400;390521,567624" o:connectangles="270,0,90,180,0,0,0,0,0,0,0,0,0,0,0,0" textboxrect="0,0,898,1240"/>
                  </v:shape>
                  <v:shape id="Freeform 9" o:spid="_x0000_s1029" style="position:absolute;width:8509;height:6813;visibility:visible;mso-wrap-style:square;v-text-anchor:top" coordsize="1592,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" path="m,127l10,77,37,37,78,10,127,,1464,r49,10l1554,37r27,40l1591,127r,1020l1581,1196r-27,41l1513,1264r-49,10l127,1274,78,1264,37,1237,10,1196,,1147,,127xe" fillcolor="#e2efd9" strokeweight=".33856mm">
                    <v:path arrowok="t" o:connecttype="custom" o:connectlocs="425452,0;850904,340678;425452,681356;0,340678;0,357512;5345,330792;19776,309416;41690,294987;67880,289643;782490,289643;808679,294987;830593,309416;845025,330792;850370,357512;850370,902596;845025,928782;830593,950692;808679,965121;782490,970465;67880,970465;41690,965121;19776,950692;5345,928782;0,902596;0,357512" o:connectangles="270,0,90,180,0,0,0,0,0,0,0,0,0,0,0,0,0,0,0,0,0,0,0,0,0" textboxrect="0,0,1592,1275"/>
                  </v:shape>
                  <v:shapetype id="_x0000_t202" coordsize="21600,21600" o:spt="202" path="m,l,21600r21600,l21600,xe">
                    <v:stroke joinstyle="miter"/>
                    <v:path gradientshapeok="t" o:connecttype="rect"/>
                  </v:shapetype>
                  <v:shape id="Text Box 16" o:spid="_x0000_s1030" type="#_x0000_t202" style="position:absolute;left:311;top:1270;width:7937;height:3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rsidR="00E748A7" w:rsidRDefault="00FF349B">
                          <w:pPr>
                            <w:spacing w:line="300" w:lineRule="exact"/>
                            <w:rPr>
                              <w:rFonts w:ascii="標楷體" w:eastAsia="標楷體" w:hAnsi="標楷體"/>
                            </w:rPr>
                          </w:pPr>
                          <w:r>
                            <w:rPr>
                              <w:rFonts w:ascii="標楷體" w:eastAsia="標楷體" w:hAnsi="標楷體"/>
                            </w:rPr>
                            <w:t>領導的實踐</w:t>
                          </w:r>
                        </w:p>
                        <w:p w:rsidR="00E748A7" w:rsidRDefault="00FF349B">
                          <w:pPr>
                            <w:spacing w:line="300" w:lineRule="exact"/>
                            <w:rPr>
                              <w:rFonts w:ascii="標楷體" w:eastAsia="標楷體" w:hAnsi="標楷體"/>
                            </w:rPr>
                          </w:pPr>
                          <w:r>
                            <w:rPr>
                              <w:rFonts w:ascii="標楷體" w:eastAsia="標楷體" w:hAnsi="標楷體"/>
                            </w:rPr>
                            <w:t>(</w:t>
                          </w:r>
                          <w:r>
                            <w:rPr>
                              <w:rFonts w:ascii="標楷體" w:eastAsia="標楷體" w:hAnsi="標楷體"/>
                            </w:rPr>
                            <w:t>體驗活動</w:t>
                          </w:r>
                          <w:r>
                            <w:rPr>
                              <w:rFonts w:ascii="標楷體" w:eastAsia="標楷體" w:hAnsi="標楷體"/>
                            </w:rPr>
                            <w:t>)</w:t>
                          </w:r>
                        </w:p>
                      </w:txbxContent>
                    </v:textbox>
                  </v:shape>
                </v:group>
                <v:group id="Group 55" o:spid="_x0000_s1031" style="position:absolute;left:19335;width:8516;height:10699" coordsize="8515,10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AutoShape 10" o:spid="_x0000_s1032" style="position:absolute;left:1758;top:6813;width:3429;height:3886;visibility:visible;mso-wrap-style:square;v-text-anchor:top" coordsize="823,1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" path="m,888r102,322l424,1108r-85,-44l408,932r-323,l,888xm568,l85,932r323,l822,131,568,xe" fillcolor="#aaa" stroked="f">
                    <v:path arrowok="t" o:connecttype="custom" o:connectlocs="171450,0;342900,194310;171450,388620;0,194310;0,642458;42498,745791;176658,713058;141243,698938;169992,656578;35415,656578;0,642458;236655,357492;35415,656578;169992,656578;342483,399531;236655,357492" o:connectangles="270,0,90,180,0,0,0,0,0,0,0,0,0,0,0,0" textboxrect="0,0,823,1211"/>
                  </v:shape>
                  <v:shape id="Freeform 12" o:spid="_x0000_s1033" style="position:absolute;width:8515;height:6813;visibility:visible;mso-wrap-style:square;v-text-anchor:top" coordsize="1594,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" path="m,127l10,77,38,37,78,10,128,,1467,r49,10l1557,37r27,40l1594,127r,1020l1584,1196r-27,41l1516,1264r-49,10l128,1274,78,1264,38,1237,10,1196,,1147,,127xe" fillcolor="#deeaf6" strokeweight=".33856mm">
                    <v:path arrowok="t" o:connecttype="custom" o:connectlocs="425768,0;851535,340678;425768,681356;0,340678;0,357512;5342,330792;20300,309416;41669,294987;68379,289643;783690,289643;809866,294987;831769,309416;846193,330792;851535,357512;851535,902596;846193,928782;831769,950692;809866,965121;783690,970465;68379,970465;41669,965121;20300,950692;5342,928782;0,902596;0,357512" o:connectangles="270,0,90,180,0,0,0,0,0,0,0,0,0,0,0,0,0,0,0,0,0,0,0,0,0" textboxrect="0,0,1594,1275"/>
                  </v:shape>
                  <v:shape id="Text Box 17" o:spid="_x0000_s1034" type="#_x0000_t202" style="position:absolute;left:95;top:1270;width:8280;height:4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E748A7" w:rsidRDefault="00FF349B">
                          <w:pPr>
                            <w:spacing w:line="300" w:lineRule="exact"/>
                            <w:rPr>
                              <w:rFonts w:ascii="標楷體" w:eastAsia="標楷體" w:hAnsi="標楷體"/>
                            </w:rPr>
                          </w:pPr>
                          <w:r>
                            <w:rPr>
                              <w:rFonts w:ascii="標楷體" w:eastAsia="標楷體" w:hAnsi="標楷體"/>
                            </w:rPr>
                            <w:t>創造心價值</w:t>
                          </w:r>
                        </w:p>
                        <w:p w:rsidR="00E748A7" w:rsidRDefault="00FF349B">
                          <w:pPr>
                            <w:spacing w:line="300" w:lineRule="exact"/>
                            <w:rPr>
                              <w:rFonts w:ascii="標楷體" w:eastAsia="標楷體" w:hAnsi="標楷體"/>
                            </w:rPr>
                          </w:pPr>
                          <w:r>
                            <w:rPr>
                              <w:rFonts w:ascii="標楷體" w:eastAsia="標楷體" w:hAnsi="標楷體"/>
                            </w:rPr>
                            <w:t>(</w:t>
                          </w:r>
                          <w:r>
                            <w:rPr>
                              <w:rFonts w:ascii="標楷體" w:eastAsia="標楷體" w:hAnsi="標楷體"/>
                            </w:rPr>
                            <w:t>團隊合作</w:t>
                          </w:r>
                          <w:r>
                            <w:rPr>
                              <w:rFonts w:ascii="標楷體" w:eastAsia="標楷體" w:hAnsi="標楷體"/>
                            </w:rPr>
                            <w:t>)</w:t>
                          </w:r>
                        </w:p>
                      </w:txbxContent>
                    </v:textbox>
                  </v:shape>
                </v:group>
                <v:group id="Group 53" o:spid="_x0000_s1035" style="position:absolute;top:7473;width:13601;height:6795" coordsize="13601,6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AutoShape 4" o:spid="_x0000_s1036" style="position:absolute;left:8540;top:3898;width:5061;height:2420;visibility:visible;mso-wrap-style:square;v-text-anchor:top" coordsize="1723,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" path="m60,l,281,1459,593r-20,93l1723,503,1600,313r-81,l60,xm1539,219r-20,94l1600,313r-61,-94xe" fillcolor="#aaa" stroked="f">
                    <v:path arrowok="t" o:connecttype="custom" o:connectlocs="253046,0;506092,120966;253046,241931;0,120966;17624,859102;0,958202;428548,1068235;422673,1101033;506092,1036494;469964,969487;446172,969487;17624,859102;452046,936336;446172,969487;469964,969487;452046,936336" o:connectangles="270,0,90,180,0,0,0,0,0,0,0,0,0,0,0,0" textboxrect="0,0,1723,686"/>
                  </v:shape>
                  <v:shape id="Freeform 6" o:spid="_x0000_s1037" style="position:absolute;width:8445;height:6794;visibility:visible;mso-wrap-style:square;v-text-anchor:top" coordsize="158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" path="m,127l10,78,37,37,77,10,127,,1452,r49,10l1542,37r27,41l1579,127r,1018l1569,1194r-27,41l1501,1262r-49,10l127,1272,77,1262,37,1235,10,1194,,1145,,127xe" fillcolor="#fff2cc" strokeweight=".33856mm">
                    <v:path arrowok="t" o:connecttype="custom" o:connectlocs="422274,0;844548,339727;422274,679454;0,339727;0,1104647;5345,1078473;19777,1056572;41158,1042150;67885,1036808;776129,1036808;802321,1042150;824236,1056572;838668,1078473;844013,1104647;844013,1648424;838668,1674598;824236,1696498;802321,1710921;776129,1716262;67885,1716262;41158,1710921;19777,1696498;5345,1674598;0,1648424;0,1104647" o:connectangles="270,0,90,180,0,0,0,0,0,0,0,0,0,0,0,0,0,0,0,0,0,0,0,0,0" textboxrect="0,0,1580,1272"/>
                  </v:shape>
                  <v:shape id="Text Box 18" o:spid="_x0000_s1038" type="#_x0000_t202" style="position:absolute;left:152;top:1466;width:8172;height:40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E748A7" w:rsidRDefault="00FF349B">
                          <w:pPr>
                            <w:spacing w:line="300" w:lineRule="exact"/>
                            <w:ind w:right="17"/>
                            <w:jc w:val="center"/>
                            <w:rPr>
                              <w:rFonts w:ascii="標楷體" w:eastAsia="標楷體" w:hAnsi="標楷體"/>
                            </w:rPr>
                          </w:pPr>
                          <w:r>
                            <w:rPr>
                              <w:rFonts w:ascii="標楷體" w:eastAsia="標楷體" w:hAnsi="標楷體"/>
                            </w:rPr>
                            <w:t>領導的基礎</w:t>
                          </w:r>
                        </w:p>
                        <w:p w:rsidR="00E748A7" w:rsidRDefault="00FF349B">
                          <w:pPr>
                            <w:spacing w:line="300" w:lineRule="exact"/>
                            <w:ind w:left="-1" w:right="17"/>
                            <w:jc w:val="center"/>
                          </w:pPr>
                          <w:r>
                            <w:rPr>
                              <w:rFonts w:ascii="標楷體" w:eastAsia="標楷體" w:hAnsi="標楷體"/>
                            </w:rPr>
                            <w:t>(</w:t>
                          </w:r>
                          <w:r>
                            <w:rPr>
                              <w:rFonts w:ascii="標楷體" w:eastAsia="標楷體" w:hAnsi="標楷體"/>
                            </w:rPr>
                            <w:t>理論內涵</w:t>
                          </w:r>
                          <w:r>
                            <w:rPr>
                              <w:rFonts w:ascii="標楷體" w:eastAsia="標楷體" w:hAnsi="標楷體"/>
                              <w:spacing w:val="-17"/>
                            </w:rPr>
                            <w:t>)</w:t>
                          </w:r>
                        </w:p>
                      </w:txbxContent>
                    </v:textbox>
                  </v:shape>
                </v:group>
                <v:group id="Group 59" o:spid="_x0000_s1039" style="position:absolute;left:13696;top:9372;width:8960;height:8966" coordsize="8959,8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3" o:spid="_x0000_s1040" style="position:absolute;width:8959;height:8966;visibility:visible;mso-wrap-style:square;v-text-anchor:top" coordsize="1676,1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" path="m,839l3,762,13,688,30,616,52,546,80,479r34,-64l153,355r44,-57l245,246r53,-49l354,153r61,-38l478,81,545,52,615,30,687,14,761,3,837,r77,3l988,14r72,16l1130,52r66,29l1260,115r60,38l1377,197r53,49l1478,298r44,57l1561,415r33,64l1623,546r22,70l1662,688r10,74l1675,839r-3,76l1662,990r-17,72l1623,1131r-29,67l1561,1262r-39,61l1478,1379r-48,53l1377,1480r-57,44l1260,1563r-64,34l1130,1625r-70,23l988,1664r-74,10l837,1678r-76,-4l687,1664r-72,-16l545,1625r-67,-28l415,1563r-61,-39l298,1480r-53,-48l197,1379r-44,-56l114,1262,80,1198,52,1131,30,1062,13,990,3,915,,839xe" fillcolor="#ffc000" strokeweight=".33856mm">
                    <v:path arrowok="t" o:connecttype="custom" o:connectlocs="447992,0;895983,448312;447992,896624;0,448312;1604,1634014;16038,1556001;42768,1482796;81793,1416538;130976,1358295;189247,1308601;255537,1270128;328777,1242877;406828,1228450;488621,1228450;566672,1242877;639377,1270128;705667,1308601;764472,1358295;813655,1416538;852146,1482796;879411,1556001;893845,1634014;893845,1715769;879411,1794317;852146,1866987;813655,1933780;764472,1992023;705667,2041182;639377,2080189;566672,2107440;488621,2121333;406828,2121333;328777,2107440;255537,2080189;189247,2041182;130976,1992023;81793,1933780;42768,1866987;16038,1794317;1604,1715769" o:connectangles="270,0,90,180,0,0,0,0,0,0,0,0,0,0,0,0,0,0,0,0,0,0,0,0,0,0,0,0,0,0,0,0,0,0,0,0,0,0,0,0" textboxrect="0,0,1676,1678"/>
                  </v:shape>
                  <v:shape id="Text Box 19" o:spid="_x0000_s1041" type="#_x0000_t202" style="position:absolute;left:1200;top:1517;width:6197;height:5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E748A7" w:rsidRDefault="00FF349B">
                          <w:pPr>
                            <w:spacing w:line="300" w:lineRule="exact"/>
                            <w:ind w:right="17"/>
                            <w:jc w:val="center"/>
                          </w:pPr>
                          <w:r>
                            <w:rPr>
                              <w:rFonts w:ascii="標楷體" w:eastAsia="標楷體" w:hAnsi="標楷體"/>
                              <w:b/>
                              <w:spacing w:val="-5"/>
                            </w:rPr>
                            <w:t>培養關懷社會之領</w:t>
                          </w:r>
                          <w:r>
                            <w:rPr>
                              <w:rFonts w:ascii="標楷體" w:eastAsia="標楷體" w:hAnsi="標楷體"/>
                              <w:b/>
                            </w:rPr>
                            <w:t>導人才</w:t>
                          </w:r>
                        </w:p>
                      </w:txbxContent>
                    </v:textbox>
                  </v:shape>
                </v:group>
                <v:group id="Group 56" o:spid="_x0000_s1042" style="position:absolute;left:22656;top:7588;width:13012;height:6813" coordsize="13011,6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AutoShape 13" o:spid="_x0000_s1043" style="position:absolute;top:4070;width:4502;height:2419;visibility:visible;mso-wrap-style:square;v-text-anchor:top" coordsize="1597,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" path="m182,195l,479,283,662,263,568,1557,288r-1354,l182,195xm1536,l203,288r1354,l1596,280,1536,xe" fillcolor="#aaa" stroked="f">
                    <v:path arrowok="t" o:connecttype="custom" o:connectlocs="225107,0;450213,120966;225107,241931;0,120966;51308,969917;0,1073706;79781,1140584;74143,1106231;438937,1003904;57228,1003904;51308,969917;433016,898653;57228,1003904;438937,1003904;449931,1000980;433016,898653" o:connectangles="270,0,90,180,0,0,0,0,0,0,0,0,0,0,0,0" textboxrect="0,0,1597,662"/>
                  </v:shape>
                  <v:shape id="Freeform 15" o:spid="_x0000_s1044" style="position:absolute;left:4502;width:8509;height:6813;visibility:visible;mso-wrap-style:square;v-text-anchor:top" coordsize="1592,1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" path="m,128l10,78,38,38,78,10,128,,1464,r50,10l1554,38r28,40l1592,128r,1019l1582,1197r-28,40l1514,1265r-50,10l128,1275,78,1265,38,1237,10,1197,,1147,,128xe" fillcolor="#ccf" strokeweight=".33856mm">
                    <v:path arrowok="t" o:connecttype="custom" o:connectlocs="425452,0;850904,340678;425452,681356;0,340678;0,1116889;5345,1090170;20311,1068794;41690,1053831;68414,1048487;782490,1048487;809214,1053831;830593,1068794;845559,1090170;850904,1116889;850904,1661440;845559,1688160;830593,1709536;809214,1724499;782490,1729843;68414,1729843;41690,1724499;20311,1709536;5345,1688160;0,1661440;0,1116889" o:connectangles="270,0,90,180,0,0,0,0,0,0,0,0,0,0,0,0,0,0,0,0,0,0,0,0,0" textboxrect="0,0,1592,1275"/>
                  </v:shape>
                  <v:shape id="Text Box 20" o:spid="_x0000_s1045" type="#_x0000_t202" style="position:absolute;left:4724;top:1555;width:8001;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E748A7" w:rsidRDefault="00FF349B">
                          <w:pPr>
                            <w:spacing w:line="300" w:lineRule="exact"/>
                            <w:rPr>
                              <w:rFonts w:ascii="標楷體" w:eastAsia="標楷體" w:hAnsi="標楷體"/>
                            </w:rPr>
                          </w:pPr>
                          <w:r>
                            <w:rPr>
                              <w:rFonts w:ascii="標楷體" w:eastAsia="標楷體" w:hAnsi="標楷體"/>
                            </w:rPr>
                            <w:t xml:space="preserve"> </w:t>
                          </w:r>
                          <w:r>
                            <w:rPr>
                              <w:rFonts w:ascii="標楷體" w:eastAsia="標楷體" w:hAnsi="標楷體"/>
                            </w:rPr>
                            <w:t>生命教育</w:t>
                          </w:r>
                        </w:p>
                        <w:p w:rsidR="00E748A7" w:rsidRDefault="00FF349B">
                          <w:pPr>
                            <w:spacing w:line="300" w:lineRule="exact"/>
                            <w:rPr>
                              <w:rFonts w:ascii="標楷體" w:eastAsia="標楷體" w:hAnsi="標楷體"/>
                            </w:rPr>
                          </w:pPr>
                          <w:r>
                            <w:rPr>
                              <w:rFonts w:ascii="標楷體" w:eastAsia="標楷體" w:hAnsi="標楷體"/>
                            </w:rPr>
                            <w:t>(</w:t>
                          </w:r>
                          <w:r>
                            <w:rPr>
                              <w:rFonts w:ascii="標楷體" w:eastAsia="標楷體" w:hAnsi="標楷體"/>
                            </w:rPr>
                            <w:t>社會關懷</w:t>
                          </w:r>
                          <w:r>
                            <w:rPr>
                              <w:rFonts w:ascii="標楷體" w:eastAsia="標楷體" w:hAnsi="標楷體"/>
                            </w:rPr>
                            <w:t>)</w:t>
                          </w:r>
                        </w:p>
                      </w:txbxContent>
                    </v:textbox>
                  </v:shape>
                </v:group>
              </v:group>
            </w:pict>
          </mc:Fallback>
        </mc:AlternateContent>
      </w:r>
    </w:p>
    <w:p w:rsidR="00E748A7" w:rsidRDefault="00FF349B">
      <w:pPr>
        <w:spacing w:line="240" w:lineRule="atLeast"/>
        <w:ind w:left="480" w:hanging="480"/>
      </w:pPr>
      <w:r>
        <w:rPr>
          <w:noProof/>
          <w:szCs w:val="24"/>
        </w:rPr>
        <mc:AlternateContent>
          <mc:Choice Requires="wps">
            <w:drawing>
              <wp:anchor distT="0" distB="0" distL="114300" distR="114300" simplePos="0" relativeHeight="251657216" behindDoc="0" locked="0" layoutInCell="1" allowOverlap="1">
                <wp:simplePos x="0" y="0"/>
                <wp:positionH relativeFrom="column">
                  <wp:posOffset>3980812</wp:posOffset>
                </wp:positionH>
                <wp:positionV relativeFrom="paragraph">
                  <wp:posOffset>441326</wp:posOffset>
                </wp:positionV>
                <wp:extent cx="850904" cy="681356"/>
                <wp:effectExtent l="0" t="0" r="6346" b="4444"/>
                <wp:wrapNone/>
                <wp:docPr id="24" name="Freeform 14"/>
                <wp:cNvGraphicFramePr/>
                <a:graphic xmlns:a="http://schemas.openxmlformats.org/drawingml/2006/main">
                  <a:graphicData uri="http://schemas.microsoft.com/office/word/2010/wordprocessingShape">
                    <wps:wsp>
                      <wps:cNvSpPr/>
                      <wps:spPr>
                        <a:xfrm>
                          <a:off x="0" y="0"/>
                          <a:ext cx="850904" cy="681356"/>
                        </a:xfrm>
                        <a:custGeom>
                          <a:avLst/>
                          <a:gdLst>
                            <a:gd name="f0" fmla="val 10800000"/>
                            <a:gd name="f1" fmla="val 5400000"/>
                            <a:gd name="f2" fmla="val 180"/>
                            <a:gd name="f3" fmla="val w"/>
                            <a:gd name="f4" fmla="val h"/>
                            <a:gd name="f5" fmla="val 0"/>
                            <a:gd name="f6" fmla="val 1592"/>
                            <a:gd name="f7" fmla="val 1275"/>
                            <a:gd name="f8" fmla="val 1464"/>
                            <a:gd name="f9" fmla="val 128"/>
                            <a:gd name="f10" fmla="val 78"/>
                            <a:gd name="f11" fmla="val 10"/>
                            <a:gd name="f12" fmla="val 38"/>
                            <a:gd name="f13" fmla="val 1147"/>
                            <a:gd name="f14" fmla="val 1197"/>
                            <a:gd name="f15" fmla="val 1237"/>
                            <a:gd name="f16" fmla="val 1265"/>
                            <a:gd name="f17" fmla="val 1514"/>
                            <a:gd name="f18" fmla="val 1554"/>
                            <a:gd name="f19" fmla="val 1582"/>
                            <a:gd name="f20" fmla="+- 0 0 -90"/>
                            <a:gd name="f21" fmla="*/ f3 1 1592"/>
                            <a:gd name="f22" fmla="*/ f4 1 1275"/>
                            <a:gd name="f23" fmla="val f5"/>
                            <a:gd name="f24" fmla="val f6"/>
                            <a:gd name="f25" fmla="val f7"/>
                            <a:gd name="f26" fmla="*/ f20 f0 1"/>
                            <a:gd name="f27" fmla="+- f25 0 f23"/>
                            <a:gd name="f28" fmla="+- f24 0 f23"/>
                            <a:gd name="f29" fmla="*/ f26 1 f2"/>
                            <a:gd name="f30" fmla="*/ f28 1 1592"/>
                            <a:gd name="f31" fmla="*/ f27 1 1275"/>
                            <a:gd name="f32" fmla="*/ 1464 f28 1"/>
                            <a:gd name="f33" fmla="*/ 1962 f27 1"/>
                            <a:gd name="f34" fmla="*/ 128 f28 1"/>
                            <a:gd name="f35" fmla="*/ 78 f28 1"/>
                            <a:gd name="f36" fmla="*/ 1972 f27 1"/>
                            <a:gd name="f37" fmla="*/ 38 f28 1"/>
                            <a:gd name="f38" fmla="*/ 2000 f27 1"/>
                            <a:gd name="f39" fmla="*/ 10 f28 1"/>
                            <a:gd name="f40" fmla="*/ 2040 f27 1"/>
                            <a:gd name="f41" fmla="*/ 0 f28 1"/>
                            <a:gd name="f42" fmla="*/ 2090 f27 1"/>
                            <a:gd name="f43" fmla="*/ 3109 f27 1"/>
                            <a:gd name="f44" fmla="*/ 3159 f27 1"/>
                            <a:gd name="f45" fmla="*/ 3199 f27 1"/>
                            <a:gd name="f46" fmla="*/ 3227 f27 1"/>
                            <a:gd name="f47" fmla="*/ 3237 f27 1"/>
                            <a:gd name="f48" fmla="*/ 1514 f28 1"/>
                            <a:gd name="f49" fmla="*/ 1554 f28 1"/>
                            <a:gd name="f50" fmla="*/ 1582 f28 1"/>
                            <a:gd name="f51" fmla="*/ 1592 f28 1"/>
                            <a:gd name="f52" fmla="+- f29 0 f1"/>
                            <a:gd name="f53" fmla="*/ f32 1 1592"/>
                            <a:gd name="f54" fmla="*/ f33 1 1275"/>
                            <a:gd name="f55" fmla="*/ f34 1 1592"/>
                            <a:gd name="f56" fmla="*/ f35 1 1592"/>
                            <a:gd name="f57" fmla="*/ f36 1 1275"/>
                            <a:gd name="f58" fmla="*/ f37 1 1592"/>
                            <a:gd name="f59" fmla="*/ f38 1 1275"/>
                            <a:gd name="f60" fmla="*/ f39 1 1592"/>
                            <a:gd name="f61" fmla="*/ f40 1 1275"/>
                            <a:gd name="f62" fmla="*/ f41 1 1592"/>
                            <a:gd name="f63" fmla="*/ f42 1 1275"/>
                            <a:gd name="f64" fmla="*/ f43 1 1275"/>
                            <a:gd name="f65" fmla="*/ f44 1 1275"/>
                            <a:gd name="f66" fmla="*/ f45 1 1275"/>
                            <a:gd name="f67" fmla="*/ f46 1 1275"/>
                            <a:gd name="f68" fmla="*/ f47 1 1275"/>
                            <a:gd name="f69" fmla="*/ f48 1 1592"/>
                            <a:gd name="f70" fmla="*/ f49 1 1592"/>
                            <a:gd name="f71" fmla="*/ f50 1 1592"/>
                            <a:gd name="f72" fmla="*/ f51 1 1592"/>
                            <a:gd name="f73" fmla="*/ 0 1 f30"/>
                            <a:gd name="f74" fmla="*/ f24 1 f30"/>
                            <a:gd name="f75" fmla="*/ 0 1 f31"/>
                            <a:gd name="f76" fmla="*/ f25 1 f31"/>
                            <a:gd name="f77" fmla="*/ f53 1 f30"/>
                            <a:gd name="f78" fmla="*/ f54 1 f31"/>
                            <a:gd name="f79" fmla="*/ f55 1 f30"/>
                            <a:gd name="f80" fmla="*/ f56 1 f30"/>
                            <a:gd name="f81" fmla="*/ f57 1 f31"/>
                            <a:gd name="f82" fmla="*/ f58 1 f30"/>
                            <a:gd name="f83" fmla="*/ f59 1 f31"/>
                            <a:gd name="f84" fmla="*/ f60 1 f30"/>
                            <a:gd name="f85" fmla="*/ f61 1 f31"/>
                            <a:gd name="f86" fmla="*/ f62 1 f30"/>
                            <a:gd name="f87" fmla="*/ f63 1 f31"/>
                            <a:gd name="f88" fmla="*/ f64 1 f31"/>
                            <a:gd name="f89" fmla="*/ f65 1 f31"/>
                            <a:gd name="f90" fmla="*/ f66 1 f31"/>
                            <a:gd name="f91" fmla="*/ f67 1 f31"/>
                            <a:gd name="f92" fmla="*/ f68 1 f31"/>
                            <a:gd name="f93" fmla="*/ f69 1 f30"/>
                            <a:gd name="f94" fmla="*/ f70 1 f30"/>
                            <a:gd name="f95" fmla="*/ f71 1 f30"/>
                            <a:gd name="f96" fmla="*/ f72 1 f30"/>
                            <a:gd name="f97" fmla="*/ f73 f21 1"/>
                            <a:gd name="f98" fmla="*/ f74 f21 1"/>
                            <a:gd name="f99" fmla="*/ f76 f22 1"/>
                            <a:gd name="f100" fmla="*/ f75 f22 1"/>
                            <a:gd name="f101" fmla="*/ f77 f21 1"/>
                            <a:gd name="f102" fmla="*/ f78 f22 1"/>
                            <a:gd name="f103" fmla="*/ f79 f21 1"/>
                            <a:gd name="f104" fmla="*/ f80 f21 1"/>
                            <a:gd name="f105" fmla="*/ f81 f22 1"/>
                            <a:gd name="f106" fmla="*/ f82 f21 1"/>
                            <a:gd name="f107" fmla="*/ f83 f22 1"/>
                            <a:gd name="f108" fmla="*/ f84 f21 1"/>
                            <a:gd name="f109" fmla="*/ f85 f22 1"/>
                            <a:gd name="f110" fmla="*/ f86 f21 1"/>
                            <a:gd name="f111" fmla="*/ f87 f22 1"/>
                            <a:gd name="f112" fmla="*/ f88 f22 1"/>
                            <a:gd name="f113" fmla="*/ f89 f22 1"/>
                            <a:gd name="f114" fmla="*/ f90 f22 1"/>
                            <a:gd name="f115" fmla="*/ f91 f22 1"/>
                            <a:gd name="f116" fmla="*/ f92 f22 1"/>
                            <a:gd name="f117" fmla="*/ f93 f21 1"/>
                            <a:gd name="f118" fmla="*/ f94 f21 1"/>
                            <a:gd name="f119" fmla="*/ f95 f21 1"/>
                            <a:gd name="f120" fmla="*/ f96 f21 1"/>
                          </a:gdLst>
                          <a:ahLst/>
                          <a:cxnLst>
                            <a:cxn ang="3cd4">
                              <a:pos x="hc" y="t"/>
                            </a:cxn>
                            <a:cxn ang="0">
                              <a:pos x="r" y="vc"/>
                            </a:cxn>
                            <a:cxn ang="cd4">
                              <a:pos x="hc" y="b"/>
                            </a:cxn>
                            <a:cxn ang="cd2">
                              <a:pos x="l" y="vc"/>
                            </a:cxn>
                            <a:cxn ang="f52">
                              <a:pos x="f101" y="f102"/>
                            </a:cxn>
                            <a:cxn ang="f52">
                              <a:pos x="f103" y="f102"/>
                            </a:cxn>
                            <a:cxn ang="f52">
                              <a:pos x="f104" y="f105"/>
                            </a:cxn>
                            <a:cxn ang="f52">
                              <a:pos x="f106" y="f107"/>
                            </a:cxn>
                            <a:cxn ang="f52">
                              <a:pos x="f108" y="f109"/>
                            </a:cxn>
                            <a:cxn ang="f52">
                              <a:pos x="f110" y="f111"/>
                            </a:cxn>
                            <a:cxn ang="f52">
                              <a:pos x="f110" y="f112"/>
                            </a:cxn>
                            <a:cxn ang="f52">
                              <a:pos x="f108" y="f113"/>
                            </a:cxn>
                            <a:cxn ang="f52">
                              <a:pos x="f106" y="f114"/>
                            </a:cxn>
                            <a:cxn ang="f52">
                              <a:pos x="f104" y="f115"/>
                            </a:cxn>
                            <a:cxn ang="f52">
                              <a:pos x="f103" y="f116"/>
                            </a:cxn>
                            <a:cxn ang="f52">
                              <a:pos x="f101" y="f116"/>
                            </a:cxn>
                            <a:cxn ang="f52">
                              <a:pos x="f117" y="f115"/>
                            </a:cxn>
                            <a:cxn ang="f52">
                              <a:pos x="f118" y="f114"/>
                            </a:cxn>
                            <a:cxn ang="f52">
                              <a:pos x="f119" y="f113"/>
                            </a:cxn>
                            <a:cxn ang="f52">
                              <a:pos x="f120" y="f112"/>
                            </a:cxn>
                            <a:cxn ang="f52">
                              <a:pos x="f120" y="f111"/>
                            </a:cxn>
                            <a:cxn ang="f52">
                              <a:pos x="f119" y="f109"/>
                            </a:cxn>
                            <a:cxn ang="f52">
                              <a:pos x="f118" y="f107"/>
                            </a:cxn>
                            <a:cxn ang="f52">
                              <a:pos x="f117" y="f105"/>
                            </a:cxn>
                            <a:cxn ang="f52">
                              <a:pos x="f101" y="f102"/>
                            </a:cxn>
                          </a:cxnLst>
                          <a:rect l="f97" t="f100" r="f98" b="f99"/>
                          <a:pathLst>
                            <a:path w="1592" h="1275">
                              <a:moveTo>
                                <a:pt x="f8" y="f5"/>
                              </a:moveTo>
                              <a:lnTo>
                                <a:pt x="f9" y="f5"/>
                              </a:lnTo>
                              <a:lnTo>
                                <a:pt x="f10" y="f11"/>
                              </a:lnTo>
                              <a:lnTo>
                                <a:pt x="f12" y="f12"/>
                              </a:lnTo>
                              <a:lnTo>
                                <a:pt x="f11" y="f10"/>
                              </a:lnTo>
                              <a:lnTo>
                                <a:pt x="f5" y="f9"/>
                              </a:lnTo>
                              <a:lnTo>
                                <a:pt x="f5" y="f13"/>
                              </a:lnTo>
                              <a:lnTo>
                                <a:pt x="f11" y="f14"/>
                              </a:lnTo>
                              <a:lnTo>
                                <a:pt x="f12" y="f15"/>
                              </a:lnTo>
                              <a:lnTo>
                                <a:pt x="f10" y="f16"/>
                              </a:lnTo>
                              <a:lnTo>
                                <a:pt x="f9" y="f7"/>
                              </a:lnTo>
                              <a:lnTo>
                                <a:pt x="f8" y="f7"/>
                              </a:lnTo>
                              <a:lnTo>
                                <a:pt x="f17" y="f16"/>
                              </a:lnTo>
                              <a:lnTo>
                                <a:pt x="f18" y="f15"/>
                              </a:lnTo>
                              <a:lnTo>
                                <a:pt x="f19" y="f14"/>
                              </a:lnTo>
                              <a:lnTo>
                                <a:pt x="f6" y="f13"/>
                              </a:lnTo>
                              <a:lnTo>
                                <a:pt x="f6" y="f9"/>
                              </a:lnTo>
                              <a:lnTo>
                                <a:pt x="f19" y="f10"/>
                              </a:lnTo>
                              <a:lnTo>
                                <a:pt x="f18" y="f12"/>
                              </a:lnTo>
                              <a:lnTo>
                                <a:pt x="f17" y="f11"/>
                              </a:lnTo>
                              <a:lnTo>
                                <a:pt x="f8" y="f5"/>
                              </a:lnTo>
                              <a:close/>
                            </a:path>
                          </a:pathLst>
                        </a:custGeom>
                        <a:solidFill>
                          <a:srgbClr val="FFFFFF"/>
                        </a:solidFill>
                        <a:ln cap="flat">
                          <a:noFill/>
                          <a:prstDash val="solid"/>
                        </a:ln>
                      </wps:spPr>
                      <wps:bodyPr lIns="0" tIns="0" rIns="0" bIns="0"/>
                    </wps:wsp>
                  </a:graphicData>
                </a:graphic>
              </wp:anchor>
            </w:drawing>
          </mc:Choice>
          <mc:Fallback>
            <w:pict>
              <v:shape w14:anchorId="05D15E0C" id="Freeform 14" o:spid="_x0000_s1026" style="position:absolute;margin-left:313.45pt;margin-top:34.75pt;width:67pt;height:53.65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1592,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" path="m1464,l128,,78,10,38,38,10,78,,128,,1147r10,50l38,1237r40,28l128,1275r1336,l1514,1265r40,-28l1582,1197r10,-50l1592,128,1582,78,1554,38,1514,10,1464,xe" stroked="f">
                <v:path arrowok="t" o:connecttype="custom" o:connectlocs="425452,0;850904,340678;425452,681356;0,340678;782490,1048487;68414,1048487;41690,1053831;20311,1068794;5345,1090170;0,1116889;0,1661440;5345,1688160;20311,1709536;41690,1724499;68414,1729843;782490,1729843;809214,1724499;830593,1709536;845559,1688160;850904,1661440;850904,1116889;845559,1090170;830593,1068794;809214,1053831;782490,1048487" o:connectangles="270,0,90,180,0,0,0,0,0,0,0,0,0,0,0,0,0,0,0,0,0,0,0,0,0" textboxrect="0,0,1592,1275"/>
              </v:shape>
            </w:pict>
          </mc:Fallback>
        </mc:AlternateContent>
      </w:r>
    </w:p>
    <w:p w:rsidR="00E748A7" w:rsidRDefault="00E748A7">
      <w:pPr>
        <w:spacing w:line="240" w:lineRule="atLeast"/>
        <w:ind w:left="560" w:hanging="560"/>
        <w:rPr>
          <w:rFonts w:ascii="標楷體" w:eastAsia="標楷體" w:hAnsi="標楷體"/>
          <w:sz w:val="28"/>
          <w:szCs w:val="28"/>
        </w:rPr>
      </w:pPr>
    </w:p>
    <w:p w:rsidR="00E748A7" w:rsidRDefault="00E748A7">
      <w:pPr>
        <w:spacing w:line="240" w:lineRule="atLeast"/>
        <w:ind w:left="560" w:hanging="560"/>
        <w:rPr>
          <w:rFonts w:ascii="標楷體" w:eastAsia="標楷體" w:hAnsi="標楷體"/>
          <w:sz w:val="28"/>
          <w:szCs w:val="28"/>
        </w:rPr>
      </w:pPr>
    </w:p>
    <w:p w:rsidR="00E748A7" w:rsidRDefault="00FF349B">
      <w:pPr>
        <w:spacing w:line="240" w:lineRule="atLeast"/>
      </w:pPr>
      <w:r>
        <w:rPr>
          <w:rFonts w:ascii="標楷體" w:eastAsia="標楷體" w:hAnsi="標楷體"/>
          <w:b/>
          <w:szCs w:val="24"/>
        </w:rPr>
        <w:t>三、課程活動</w:t>
      </w:r>
      <w:r>
        <w:rPr>
          <w:rFonts w:ascii="新細明體" w:hAnsi="新細明體"/>
          <w:b/>
          <w:szCs w:val="24"/>
        </w:rPr>
        <w:t>：</w:t>
      </w:r>
    </w:p>
    <w:tbl>
      <w:tblPr>
        <w:tblW w:w="10247" w:type="dxa"/>
        <w:jc w:val="center"/>
        <w:tblCellMar>
          <w:left w:w="10" w:type="dxa"/>
          <w:right w:w="10" w:type="dxa"/>
        </w:tblCellMar>
        <w:tblLook w:val="0000" w:firstRow="0" w:lastRow="0" w:firstColumn="0" w:lastColumn="0" w:noHBand="0" w:noVBand="0"/>
      </w:tblPr>
      <w:tblGrid>
        <w:gridCol w:w="1539"/>
        <w:gridCol w:w="1741"/>
        <w:gridCol w:w="1742"/>
        <w:gridCol w:w="1741"/>
        <w:gridCol w:w="1742"/>
        <w:gridCol w:w="1742"/>
      </w:tblGrid>
      <w:tr w:rsidR="00E748A7">
        <w:tblPrEx>
          <w:tblCellMar>
            <w:top w:w="0" w:type="dxa"/>
            <w:bottom w:w="0" w:type="dxa"/>
          </w:tblCellMar>
        </w:tblPrEx>
        <w:trPr>
          <w:jc w:val="center"/>
        </w:trPr>
        <w:tc>
          <w:tcPr>
            <w:tcW w:w="15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E748A7" w:rsidRDefault="00FF349B">
            <w:pPr>
              <w:spacing w:line="240" w:lineRule="atLeast"/>
            </w:pPr>
            <w:r>
              <w:rPr>
                <w:rFonts w:ascii="標楷體" w:eastAsia="標楷體" w:hAnsi="標楷體"/>
                <w:b/>
                <w:noProof/>
                <w:szCs w:val="24"/>
              </w:rPr>
              <mc:AlternateContent>
                <mc:Choice Requires="wps">
                  <w:drawing>
                    <wp:anchor distT="0" distB="0" distL="114300" distR="114300" simplePos="0" relativeHeight="251658240" behindDoc="0" locked="0" layoutInCell="1" allowOverlap="1">
                      <wp:simplePos x="0" y="0"/>
                      <wp:positionH relativeFrom="column">
                        <wp:posOffset>-54607</wp:posOffset>
                      </wp:positionH>
                      <wp:positionV relativeFrom="paragraph">
                        <wp:posOffset>3813</wp:posOffset>
                      </wp:positionV>
                      <wp:extent cx="952492" cy="400050"/>
                      <wp:effectExtent l="0" t="0" r="19058" b="19050"/>
                      <wp:wrapNone/>
                      <wp:docPr id="25" name="AutoShape 48"/>
                      <wp:cNvGraphicFramePr/>
                      <a:graphic xmlns:a="http://schemas.openxmlformats.org/drawingml/2006/main">
                        <a:graphicData uri="http://schemas.microsoft.com/office/word/2010/wordprocessingShape">
                          <wps:wsp>
                            <wps:cNvCnPr/>
                            <wps:spPr>
                              <a:xfrm>
                                <a:off x="0" y="0"/>
                                <a:ext cx="952492" cy="400050"/>
                              </a:xfrm>
                              <a:prstGeom prst="straightConnector1">
                                <a:avLst/>
                              </a:prstGeom>
                              <a:noFill/>
                              <a:ln w="9528" cap="flat">
                                <a:solidFill>
                                  <a:srgbClr val="000000"/>
                                </a:solidFill>
                                <a:prstDash val="solid"/>
                                <a:round/>
                              </a:ln>
                            </wps:spPr>
                            <wps:bodyPr/>
                          </wps:wsp>
                        </a:graphicData>
                      </a:graphic>
                    </wp:anchor>
                  </w:drawing>
                </mc:Choice>
                <mc:Fallback>
                  <w:pict>
                    <v:shapetype w14:anchorId="7F1C9681" id="_x0000_t32" coordsize="21600,21600" o:spt="32" o:oned="t" path="m,l21600,21600e" filled="f">
                      <v:path arrowok="t" fillok="f" o:connecttype="none"/>
                      <o:lock v:ext="edit" shapetype="t"/>
                    </v:shapetype>
                    <v:shape id="AutoShape 48" o:spid="_x0000_s1026" type="#_x0000_t32" style="position:absolute;margin-left:-4.3pt;margin-top:.3pt;width:75pt;height:3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" strokeweight=".26467mm"/>
                  </w:pict>
                </mc:Fallback>
              </mc:AlternateContent>
            </w:r>
            <w:r>
              <w:rPr>
                <w:rFonts w:ascii="標楷體" w:eastAsia="標楷體" w:hAnsi="標楷體"/>
                <w:b/>
                <w:szCs w:val="24"/>
              </w:rPr>
              <w:t xml:space="preserve">      </w:t>
            </w:r>
            <w:r>
              <w:rPr>
                <w:rFonts w:ascii="標楷體" w:eastAsia="標楷體" w:hAnsi="標楷體"/>
                <w:b/>
                <w:szCs w:val="24"/>
              </w:rPr>
              <w:t>日期</w:t>
            </w:r>
          </w:p>
          <w:p w:rsidR="00E748A7" w:rsidRDefault="00FF349B">
            <w:pPr>
              <w:spacing w:line="240" w:lineRule="atLeast"/>
              <w:rPr>
                <w:rFonts w:ascii="標楷體" w:eastAsia="標楷體" w:hAnsi="標楷體"/>
                <w:b/>
                <w:szCs w:val="24"/>
              </w:rPr>
            </w:pPr>
            <w:r>
              <w:rPr>
                <w:rFonts w:ascii="標楷體" w:eastAsia="標楷體" w:hAnsi="標楷體"/>
                <w:b/>
                <w:szCs w:val="24"/>
              </w:rPr>
              <w:t>時間</w:t>
            </w:r>
          </w:p>
        </w:tc>
        <w:tc>
          <w:tcPr>
            <w:tcW w:w="174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E748A7" w:rsidRDefault="00FF349B">
            <w:pPr>
              <w:spacing w:line="240" w:lineRule="atLeast"/>
              <w:jc w:val="center"/>
              <w:rPr>
                <w:rFonts w:ascii="標楷體" w:eastAsia="標楷體" w:hAnsi="標楷體"/>
                <w:b/>
                <w:szCs w:val="24"/>
              </w:rPr>
            </w:pPr>
            <w:r>
              <w:rPr>
                <w:rFonts w:ascii="標楷體" w:eastAsia="標楷體" w:hAnsi="標楷體"/>
                <w:b/>
                <w:szCs w:val="24"/>
              </w:rPr>
              <w:t>1</w:t>
            </w:r>
            <w:r>
              <w:rPr>
                <w:rFonts w:ascii="標楷體" w:eastAsia="標楷體" w:hAnsi="標楷體"/>
                <w:b/>
                <w:szCs w:val="24"/>
              </w:rPr>
              <w:t>月</w:t>
            </w:r>
            <w:r>
              <w:rPr>
                <w:rFonts w:ascii="標楷體" w:eastAsia="標楷體" w:hAnsi="標楷體"/>
                <w:b/>
                <w:szCs w:val="24"/>
              </w:rPr>
              <w:t>24</w:t>
            </w:r>
            <w:r>
              <w:rPr>
                <w:rFonts w:ascii="標楷體" w:eastAsia="標楷體" w:hAnsi="標楷體"/>
                <w:b/>
                <w:szCs w:val="24"/>
              </w:rPr>
              <w:t>日</w:t>
            </w:r>
          </w:p>
          <w:p w:rsidR="00E748A7" w:rsidRDefault="00FF349B">
            <w:pPr>
              <w:spacing w:line="240" w:lineRule="atLeast"/>
              <w:jc w:val="center"/>
              <w:rPr>
                <w:rFonts w:ascii="標楷體" w:eastAsia="標楷體" w:hAnsi="標楷體"/>
                <w:b/>
                <w:szCs w:val="24"/>
              </w:rPr>
            </w:pPr>
            <w:r>
              <w:rPr>
                <w:rFonts w:ascii="標楷體" w:eastAsia="標楷體" w:hAnsi="標楷體"/>
                <w:b/>
                <w:szCs w:val="24"/>
              </w:rPr>
              <w:t>(</w:t>
            </w:r>
            <w:r>
              <w:rPr>
                <w:rFonts w:ascii="標楷體" w:eastAsia="標楷體" w:hAnsi="標楷體"/>
                <w:b/>
                <w:szCs w:val="24"/>
              </w:rPr>
              <w:t>星期一</w:t>
            </w:r>
            <w:r>
              <w:rPr>
                <w:rFonts w:ascii="標楷體" w:eastAsia="標楷體" w:hAnsi="標楷體"/>
                <w:b/>
                <w:szCs w:val="24"/>
              </w:rPr>
              <w:t>)</w:t>
            </w:r>
          </w:p>
        </w:tc>
        <w:tc>
          <w:tcPr>
            <w:tcW w:w="174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E748A7" w:rsidRDefault="00FF349B">
            <w:pPr>
              <w:spacing w:line="240" w:lineRule="atLeast"/>
              <w:jc w:val="center"/>
              <w:rPr>
                <w:rFonts w:ascii="標楷體" w:eastAsia="標楷體" w:hAnsi="標楷體"/>
                <w:b/>
                <w:szCs w:val="24"/>
              </w:rPr>
            </w:pPr>
            <w:r>
              <w:rPr>
                <w:rFonts w:ascii="標楷體" w:eastAsia="標楷體" w:hAnsi="標楷體"/>
                <w:b/>
                <w:szCs w:val="24"/>
              </w:rPr>
              <w:t>1</w:t>
            </w:r>
            <w:r>
              <w:rPr>
                <w:rFonts w:ascii="標楷體" w:eastAsia="標楷體" w:hAnsi="標楷體"/>
                <w:b/>
                <w:szCs w:val="24"/>
              </w:rPr>
              <w:t>月</w:t>
            </w:r>
            <w:r>
              <w:rPr>
                <w:rFonts w:ascii="標楷體" w:eastAsia="標楷體" w:hAnsi="標楷體"/>
                <w:b/>
                <w:szCs w:val="24"/>
              </w:rPr>
              <w:t>25</w:t>
            </w:r>
            <w:r>
              <w:rPr>
                <w:rFonts w:ascii="標楷體" w:eastAsia="標楷體" w:hAnsi="標楷體"/>
                <w:b/>
                <w:szCs w:val="24"/>
              </w:rPr>
              <w:t>日</w:t>
            </w:r>
          </w:p>
          <w:p w:rsidR="00E748A7" w:rsidRDefault="00FF349B">
            <w:pPr>
              <w:spacing w:line="240" w:lineRule="atLeast"/>
              <w:jc w:val="center"/>
              <w:rPr>
                <w:rFonts w:ascii="標楷體" w:eastAsia="標楷體" w:hAnsi="標楷體"/>
                <w:b/>
                <w:szCs w:val="24"/>
              </w:rPr>
            </w:pPr>
            <w:r>
              <w:rPr>
                <w:rFonts w:ascii="標楷體" w:eastAsia="標楷體" w:hAnsi="標楷體"/>
                <w:b/>
                <w:szCs w:val="24"/>
              </w:rPr>
              <w:t>(</w:t>
            </w:r>
            <w:r>
              <w:rPr>
                <w:rFonts w:ascii="標楷體" w:eastAsia="標楷體" w:hAnsi="標楷體"/>
                <w:b/>
                <w:szCs w:val="24"/>
              </w:rPr>
              <w:t>星期二</w:t>
            </w:r>
            <w:r>
              <w:rPr>
                <w:rFonts w:ascii="標楷體" w:eastAsia="標楷體" w:hAnsi="標楷體"/>
                <w:b/>
                <w:szCs w:val="24"/>
              </w:rPr>
              <w:t>)</w:t>
            </w:r>
          </w:p>
        </w:tc>
        <w:tc>
          <w:tcPr>
            <w:tcW w:w="174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E748A7" w:rsidRDefault="00FF349B">
            <w:pPr>
              <w:spacing w:line="240" w:lineRule="atLeast"/>
              <w:jc w:val="center"/>
              <w:rPr>
                <w:rFonts w:ascii="標楷體" w:eastAsia="標楷體" w:hAnsi="標楷體"/>
                <w:b/>
                <w:szCs w:val="24"/>
              </w:rPr>
            </w:pPr>
            <w:r>
              <w:rPr>
                <w:rFonts w:ascii="標楷體" w:eastAsia="標楷體" w:hAnsi="標楷體"/>
                <w:b/>
                <w:szCs w:val="24"/>
              </w:rPr>
              <w:t>1</w:t>
            </w:r>
            <w:r>
              <w:rPr>
                <w:rFonts w:ascii="標楷體" w:eastAsia="標楷體" w:hAnsi="標楷體"/>
                <w:b/>
                <w:szCs w:val="24"/>
              </w:rPr>
              <w:t>月</w:t>
            </w:r>
            <w:r>
              <w:rPr>
                <w:rFonts w:ascii="標楷體" w:eastAsia="標楷體" w:hAnsi="標楷體"/>
                <w:b/>
                <w:szCs w:val="24"/>
              </w:rPr>
              <w:t>26</w:t>
            </w:r>
            <w:r>
              <w:rPr>
                <w:rFonts w:ascii="標楷體" w:eastAsia="標楷體" w:hAnsi="標楷體"/>
                <w:b/>
                <w:szCs w:val="24"/>
              </w:rPr>
              <w:t>日</w:t>
            </w:r>
          </w:p>
          <w:p w:rsidR="00E748A7" w:rsidRDefault="00FF349B">
            <w:pPr>
              <w:spacing w:line="240" w:lineRule="atLeast"/>
              <w:jc w:val="center"/>
              <w:rPr>
                <w:rFonts w:ascii="標楷體" w:eastAsia="標楷體" w:hAnsi="標楷體"/>
                <w:b/>
                <w:szCs w:val="24"/>
              </w:rPr>
            </w:pPr>
            <w:r>
              <w:rPr>
                <w:rFonts w:ascii="標楷體" w:eastAsia="標楷體" w:hAnsi="標楷體"/>
                <w:b/>
                <w:szCs w:val="24"/>
              </w:rPr>
              <w:t>(</w:t>
            </w:r>
            <w:r>
              <w:rPr>
                <w:rFonts w:ascii="標楷體" w:eastAsia="標楷體" w:hAnsi="標楷體"/>
                <w:b/>
                <w:szCs w:val="24"/>
              </w:rPr>
              <w:t>星期三</w:t>
            </w:r>
            <w:r>
              <w:rPr>
                <w:rFonts w:ascii="標楷體" w:eastAsia="標楷體" w:hAnsi="標楷體"/>
                <w:b/>
                <w:szCs w:val="24"/>
              </w:rPr>
              <w:t>)</w:t>
            </w:r>
          </w:p>
        </w:tc>
        <w:tc>
          <w:tcPr>
            <w:tcW w:w="174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E748A7" w:rsidRDefault="00FF349B">
            <w:pPr>
              <w:spacing w:line="240" w:lineRule="atLeast"/>
              <w:jc w:val="center"/>
              <w:rPr>
                <w:rFonts w:ascii="標楷體" w:eastAsia="標楷體" w:hAnsi="標楷體"/>
                <w:b/>
                <w:szCs w:val="24"/>
              </w:rPr>
            </w:pPr>
            <w:r>
              <w:rPr>
                <w:rFonts w:ascii="標楷體" w:eastAsia="標楷體" w:hAnsi="標楷體"/>
                <w:b/>
                <w:szCs w:val="24"/>
              </w:rPr>
              <w:t>1</w:t>
            </w:r>
            <w:r>
              <w:rPr>
                <w:rFonts w:ascii="標楷體" w:eastAsia="標楷體" w:hAnsi="標楷體"/>
                <w:b/>
                <w:szCs w:val="24"/>
              </w:rPr>
              <w:t>月</w:t>
            </w:r>
            <w:r>
              <w:rPr>
                <w:rFonts w:ascii="標楷體" w:eastAsia="標楷體" w:hAnsi="標楷體"/>
                <w:b/>
                <w:szCs w:val="24"/>
              </w:rPr>
              <w:t>27</w:t>
            </w:r>
            <w:r>
              <w:rPr>
                <w:rFonts w:ascii="標楷體" w:eastAsia="標楷體" w:hAnsi="標楷體"/>
                <w:b/>
                <w:szCs w:val="24"/>
              </w:rPr>
              <w:t>日</w:t>
            </w:r>
          </w:p>
          <w:p w:rsidR="00E748A7" w:rsidRDefault="00FF349B">
            <w:pPr>
              <w:spacing w:line="240" w:lineRule="atLeast"/>
              <w:jc w:val="center"/>
              <w:rPr>
                <w:rFonts w:ascii="標楷體" w:eastAsia="標楷體" w:hAnsi="標楷體"/>
                <w:b/>
                <w:szCs w:val="24"/>
              </w:rPr>
            </w:pPr>
            <w:r>
              <w:rPr>
                <w:rFonts w:ascii="標楷體" w:eastAsia="標楷體" w:hAnsi="標楷體"/>
                <w:b/>
                <w:szCs w:val="24"/>
              </w:rPr>
              <w:t>(</w:t>
            </w:r>
            <w:r>
              <w:rPr>
                <w:rFonts w:ascii="標楷體" w:eastAsia="標楷體" w:hAnsi="標楷體"/>
                <w:b/>
                <w:szCs w:val="24"/>
              </w:rPr>
              <w:t>星期四</w:t>
            </w:r>
            <w:r>
              <w:rPr>
                <w:rFonts w:ascii="標楷體" w:eastAsia="標楷體" w:hAnsi="標楷體"/>
                <w:b/>
                <w:szCs w:val="24"/>
              </w:rPr>
              <w:t>)</w:t>
            </w:r>
          </w:p>
        </w:tc>
        <w:tc>
          <w:tcPr>
            <w:tcW w:w="174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rsidR="00E748A7" w:rsidRDefault="00FF349B">
            <w:pPr>
              <w:spacing w:line="240" w:lineRule="atLeast"/>
              <w:jc w:val="center"/>
              <w:rPr>
                <w:rFonts w:ascii="標楷體" w:eastAsia="標楷體" w:hAnsi="標楷體"/>
                <w:b/>
                <w:szCs w:val="24"/>
              </w:rPr>
            </w:pPr>
            <w:r>
              <w:rPr>
                <w:rFonts w:ascii="標楷體" w:eastAsia="標楷體" w:hAnsi="標楷體"/>
                <w:b/>
                <w:szCs w:val="24"/>
              </w:rPr>
              <w:t>1</w:t>
            </w:r>
            <w:r>
              <w:rPr>
                <w:rFonts w:ascii="標楷體" w:eastAsia="標楷體" w:hAnsi="標楷體"/>
                <w:b/>
                <w:szCs w:val="24"/>
              </w:rPr>
              <w:t>月</w:t>
            </w:r>
            <w:r>
              <w:rPr>
                <w:rFonts w:ascii="標楷體" w:eastAsia="標楷體" w:hAnsi="標楷體"/>
                <w:b/>
                <w:szCs w:val="24"/>
              </w:rPr>
              <w:t>28</w:t>
            </w:r>
            <w:r>
              <w:rPr>
                <w:rFonts w:ascii="標楷體" w:eastAsia="標楷體" w:hAnsi="標楷體"/>
                <w:b/>
                <w:szCs w:val="24"/>
              </w:rPr>
              <w:t>日</w:t>
            </w:r>
          </w:p>
          <w:p w:rsidR="00E748A7" w:rsidRDefault="00FF349B">
            <w:pPr>
              <w:spacing w:line="240" w:lineRule="atLeast"/>
              <w:jc w:val="center"/>
              <w:rPr>
                <w:rFonts w:ascii="標楷體" w:eastAsia="標楷體" w:hAnsi="標楷體"/>
                <w:b/>
                <w:szCs w:val="24"/>
              </w:rPr>
            </w:pPr>
            <w:r>
              <w:rPr>
                <w:rFonts w:ascii="標楷體" w:eastAsia="標楷體" w:hAnsi="標楷體"/>
                <w:b/>
                <w:szCs w:val="24"/>
              </w:rPr>
              <w:t>(</w:t>
            </w:r>
            <w:r>
              <w:rPr>
                <w:rFonts w:ascii="標楷體" w:eastAsia="標楷體" w:hAnsi="標楷體"/>
                <w:b/>
                <w:szCs w:val="24"/>
              </w:rPr>
              <w:t>星期五</w:t>
            </w:r>
            <w:r>
              <w:rPr>
                <w:rFonts w:ascii="標楷體" w:eastAsia="標楷體" w:hAnsi="標楷體"/>
                <w:b/>
                <w:szCs w:val="24"/>
              </w:rPr>
              <w:t>)</w:t>
            </w:r>
          </w:p>
        </w:tc>
      </w:tr>
      <w:tr w:rsidR="00E748A7">
        <w:tblPrEx>
          <w:tblCellMar>
            <w:top w:w="0" w:type="dxa"/>
            <w:bottom w:w="0" w:type="dxa"/>
          </w:tblCellMar>
        </w:tblPrEx>
        <w:trPr>
          <w:jc w:val="center"/>
        </w:trPr>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300" w:lineRule="atLeast"/>
              <w:rPr>
                <w:rFonts w:ascii="標楷體" w:eastAsia="標楷體" w:hAnsi="標楷體"/>
                <w:b/>
                <w:szCs w:val="24"/>
              </w:rPr>
            </w:pPr>
            <w:r>
              <w:rPr>
                <w:rFonts w:ascii="標楷體" w:eastAsia="標楷體" w:hAnsi="標楷體"/>
                <w:b/>
                <w:szCs w:val="24"/>
              </w:rPr>
              <w:t>8:45~9:00</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8A7" w:rsidRDefault="00FF349B">
            <w:pPr>
              <w:spacing w:line="300" w:lineRule="atLeast"/>
              <w:jc w:val="center"/>
              <w:rPr>
                <w:rFonts w:ascii="標楷體" w:eastAsia="標楷體" w:hAnsi="標楷體"/>
                <w:b/>
                <w:szCs w:val="24"/>
              </w:rPr>
            </w:pPr>
            <w:r>
              <w:rPr>
                <w:rFonts w:ascii="標楷體" w:eastAsia="標楷體" w:hAnsi="標楷體"/>
                <w:b/>
                <w:szCs w:val="24"/>
              </w:rPr>
              <w:t>報到</w:t>
            </w:r>
          </w:p>
          <w:p w:rsidR="00E748A7" w:rsidRDefault="00FF349B">
            <w:pPr>
              <w:spacing w:line="300" w:lineRule="atLeast"/>
              <w:jc w:val="center"/>
              <w:rPr>
                <w:rFonts w:ascii="標楷體" w:eastAsia="標楷體" w:hAnsi="標楷體"/>
                <w:b/>
                <w:szCs w:val="24"/>
              </w:rPr>
            </w:pPr>
            <w:r>
              <w:rPr>
                <w:rFonts w:ascii="標楷體" w:eastAsia="標楷體" w:hAnsi="標楷體"/>
                <w:b/>
                <w:szCs w:val="24"/>
              </w:rPr>
              <w:t>開幕式</w:t>
            </w:r>
          </w:p>
          <w:p w:rsidR="00E748A7" w:rsidRDefault="00FF349B">
            <w:pPr>
              <w:spacing w:line="300" w:lineRule="atLeast"/>
              <w:jc w:val="center"/>
              <w:rPr>
                <w:rFonts w:ascii="標楷體" w:eastAsia="標楷體" w:hAnsi="標楷體"/>
                <w:sz w:val="20"/>
              </w:rPr>
            </w:pPr>
            <w:r>
              <w:rPr>
                <w:rFonts w:ascii="標楷體" w:eastAsia="標楷體" w:hAnsi="標楷體"/>
                <w:sz w:val="20"/>
              </w:rPr>
              <w:t>瑠公國中</w:t>
            </w:r>
          </w:p>
          <w:p w:rsidR="00E748A7" w:rsidRDefault="00FF349B">
            <w:pPr>
              <w:spacing w:line="300" w:lineRule="atLeast"/>
              <w:jc w:val="center"/>
            </w:pPr>
            <w:r>
              <w:rPr>
                <w:rFonts w:ascii="標楷體" w:eastAsia="標楷體" w:hAnsi="標楷體"/>
                <w:sz w:val="20"/>
              </w:rPr>
              <w:lastRenderedPageBreak/>
              <w:t>漫安琦校長</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300" w:lineRule="atLeast"/>
              <w:jc w:val="center"/>
              <w:rPr>
                <w:rFonts w:ascii="標楷體" w:eastAsia="標楷體" w:hAnsi="標楷體"/>
                <w:b/>
                <w:szCs w:val="24"/>
              </w:rPr>
            </w:pPr>
            <w:r>
              <w:rPr>
                <w:rFonts w:ascii="標楷體" w:eastAsia="標楷體" w:hAnsi="標楷體"/>
                <w:b/>
                <w:szCs w:val="24"/>
              </w:rPr>
              <w:lastRenderedPageBreak/>
              <w:t>報到</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300" w:lineRule="atLeast"/>
              <w:jc w:val="center"/>
              <w:rPr>
                <w:rFonts w:ascii="標楷體" w:eastAsia="標楷體" w:hAnsi="標楷體"/>
                <w:b/>
                <w:szCs w:val="24"/>
              </w:rPr>
            </w:pPr>
            <w:r>
              <w:rPr>
                <w:rFonts w:ascii="標楷體" w:eastAsia="標楷體" w:hAnsi="標楷體"/>
                <w:b/>
                <w:szCs w:val="24"/>
              </w:rPr>
              <w:t>報到</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300" w:lineRule="atLeast"/>
              <w:jc w:val="center"/>
              <w:rPr>
                <w:rFonts w:ascii="標楷體" w:eastAsia="標楷體" w:hAnsi="標楷體"/>
                <w:b/>
                <w:szCs w:val="24"/>
              </w:rPr>
            </w:pPr>
            <w:r>
              <w:rPr>
                <w:rFonts w:ascii="標楷體" w:eastAsia="標楷體" w:hAnsi="標楷體"/>
                <w:b/>
                <w:szCs w:val="24"/>
              </w:rPr>
              <w:t>報到</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300" w:lineRule="atLeast"/>
              <w:jc w:val="center"/>
              <w:rPr>
                <w:rFonts w:ascii="標楷體" w:eastAsia="標楷體" w:hAnsi="標楷體"/>
                <w:b/>
                <w:szCs w:val="24"/>
              </w:rPr>
            </w:pPr>
            <w:r>
              <w:rPr>
                <w:rFonts w:ascii="標楷體" w:eastAsia="標楷體" w:hAnsi="標楷體"/>
                <w:b/>
                <w:szCs w:val="24"/>
              </w:rPr>
              <w:t>報到</w:t>
            </w:r>
          </w:p>
        </w:tc>
      </w:tr>
      <w:tr w:rsidR="00E748A7">
        <w:tblPrEx>
          <w:tblCellMar>
            <w:top w:w="0" w:type="dxa"/>
            <w:bottom w:w="0" w:type="dxa"/>
          </w:tblCellMar>
        </w:tblPrEx>
        <w:trPr>
          <w:trHeight w:val="851"/>
          <w:jc w:val="center"/>
        </w:trPr>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300" w:lineRule="atLeast"/>
              <w:rPr>
                <w:rFonts w:ascii="標楷體" w:eastAsia="標楷體" w:hAnsi="標楷體"/>
                <w:b/>
                <w:szCs w:val="24"/>
              </w:rPr>
            </w:pPr>
            <w:r>
              <w:rPr>
                <w:rFonts w:ascii="標楷體" w:eastAsia="標楷體" w:hAnsi="標楷體"/>
                <w:b/>
                <w:szCs w:val="24"/>
              </w:rPr>
              <w:t>9:00~10:00</w:t>
            </w:r>
          </w:p>
        </w:tc>
        <w:tc>
          <w:tcPr>
            <w:tcW w:w="17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before="180"/>
              <w:jc w:val="center"/>
              <w:rPr>
                <w:rFonts w:ascii="標楷體" w:eastAsia="標楷體" w:hAnsi="標楷體"/>
                <w:b/>
                <w:szCs w:val="24"/>
              </w:rPr>
            </w:pPr>
            <w:r>
              <w:rPr>
                <w:rFonts w:ascii="標楷體" w:eastAsia="標楷體" w:hAnsi="標楷體"/>
                <w:b/>
                <w:szCs w:val="24"/>
              </w:rPr>
              <w:t>領導的意義</w:t>
            </w:r>
          </w:p>
          <w:p w:rsidR="00E748A7" w:rsidRDefault="00FF349B">
            <w:pPr>
              <w:spacing w:before="180"/>
              <w:jc w:val="center"/>
            </w:pPr>
            <w:r>
              <w:rPr>
                <w:rFonts w:ascii="標楷體" w:eastAsia="標楷體" w:hAnsi="標楷體" w:cs="標楷體"/>
                <w:sz w:val="20"/>
              </w:rPr>
              <w:t>認識領導行為產生的基礎</w:t>
            </w:r>
          </w:p>
          <w:p w:rsidR="00E748A7" w:rsidRDefault="00FF349B">
            <w:pPr>
              <w:spacing w:before="180"/>
              <w:jc w:val="center"/>
              <w:rPr>
                <w:rFonts w:ascii="標楷體" w:eastAsia="標楷體" w:hAnsi="標楷體"/>
                <w:sz w:val="20"/>
              </w:rPr>
            </w:pPr>
            <w:r>
              <w:rPr>
                <w:rFonts w:ascii="標楷體" w:eastAsia="標楷體" w:hAnsi="標楷體"/>
                <w:sz w:val="20"/>
              </w:rPr>
              <w:t>講師：馮理銓老師</w:t>
            </w:r>
          </w:p>
        </w:tc>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before="180"/>
              <w:jc w:val="center"/>
              <w:rPr>
                <w:rFonts w:ascii="標楷體" w:eastAsia="標楷體" w:hAnsi="標楷體"/>
                <w:b/>
                <w:szCs w:val="24"/>
              </w:rPr>
            </w:pPr>
            <w:r>
              <w:rPr>
                <w:rFonts w:ascii="標楷體" w:eastAsia="標楷體" w:hAnsi="標楷體"/>
                <w:b/>
                <w:szCs w:val="24"/>
              </w:rPr>
              <w:t>認識社福機構</w:t>
            </w:r>
            <w:r>
              <w:rPr>
                <w:rFonts w:ascii="標楷體" w:eastAsia="標楷體" w:hAnsi="標楷體"/>
                <w:b/>
                <w:szCs w:val="24"/>
              </w:rPr>
              <w:t>-</w:t>
            </w:r>
            <w:r>
              <w:rPr>
                <w:rFonts w:ascii="標楷體" w:eastAsia="標楷體" w:hAnsi="標楷體"/>
                <w:b/>
                <w:szCs w:val="24"/>
              </w:rPr>
              <w:t>創世基金會</w:t>
            </w:r>
          </w:p>
          <w:p w:rsidR="00E748A7" w:rsidRDefault="00FF349B">
            <w:pPr>
              <w:spacing w:before="180"/>
              <w:jc w:val="center"/>
            </w:pPr>
            <w:r>
              <w:rPr>
                <w:rFonts w:ascii="標楷體" w:eastAsia="標楷體" w:hAnsi="標楷體"/>
                <w:sz w:val="20"/>
              </w:rPr>
              <w:t>小組腦力激盪執行完成任務主題</w:t>
            </w:r>
          </w:p>
          <w:p w:rsidR="00E748A7" w:rsidRDefault="00FF349B">
            <w:pPr>
              <w:spacing w:before="180"/>
              <w:jc w:val="center"/>
              <w:rPr>
                <w:rFonts w:ascii="標楷體" w:eastAsia="標楷體" w:hAnsi="標楷體"/>
                <w:sz w:val="20"/>
              </w:rPr>
            </w:pPr>
            <w:r>
              <w:rPr>
                <w:rFonts w:ascii="標楷體" w:eastAsia="標楷體" w:hAnsi="標楷體"/>
                <w:sz w:val="20"/>
              </w:rPr>
              <w:t>講師：馮理銓老師</w:t>
            </w:r>
          </w:p>
        </w:tc>
        <w:tc>
          <w:tcPr>
            <w:tcW w:w="17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before="180"/>
              <w:jc w:val="center"/>
              <w:rPr>
                <w:rFonts w:ascii="標楷體" w:eastAsia="標楷體" w:hAnsi="標楷體"/>
                <w:b/>
                <w:szCs w:val="24"/>
              </w:rPr>
            </w:pPr>
            <w:r>
              <w:rPr>
                <w:rFonts w:ascii="標楷體" w:eastAsia="標楷體" w:hAnsi="標楷體"/>
                <w:b/>
                <w:szCs w:val="24"/>
              </w:rPr>
              <w:t>走訪「創世基金會」</w:t>
            </w:r>
          </w:p>
          <w:p w:rsidR="00E748A7" w:rsidRDefault="00FF349B">
            <w:pPr>
              <w:spacing w:before="180"/>
              <w:jc w:val="center"/>
            </w:pPr>
            <w:r>
              <w:rPr>
                <w:rFonts w:ascii="標楷體" w:eastAsia="標楷體" w:hAnsi="標楷體"/>
                <w:sz w:val="20"/>
              </w:rPr>
              <w:t>執行參訪規劃實際走訪社福機構</w:t>
            </w:r>
          </w:p>
          <w:p w:rsidR="00E748A7" w:rsidRDefault="00FF349B">
            <w:pPr>
              <w:spacing w:before="180"/>
              <w:jc w:val="center"/>
              <w:rPr>
                <w:rFonts w:ascii="標楷體" w:eastAsia="標楷體" w:hAnsi="標楷體"/>
                <w:sz w:val="20"/>
              </w:rPr>
            </w:pPr>
            <w:r>
              <w:rPr>
                <w:rFonts w:ascii="標楷體" w:eastAsia="標楷體" w:hAnsi="標楷體"/>
                <w:sz w:val="20"/>
              </w:rPr>
              <w:t>講師：謝育錚老師</w:t>
            </w:r>
          </w:p>
        </w:tc>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before="180"/>
              <w:jc w:val="center"/>
              <w:rPr>
                <w:rFonts w:ascii="標楷體" w:eastAsia="標楷體" w:hAnsi="標楷體"/>
                <w:b/>
                <w:szCs w:val="24"/>
              </w:rPr>
            </w:pPr>
            <w:r>
              <w:rPr>
                <w:rFonts w:ascii="標楷體" w:eastAsia="標楷體" w:hAnsi="標楷體"/>
                <w:b/>
                <w:szCs w:val="24"/>
              </w:rPr>
              <w:t>執行募集發票任務</w:t>
            </w:r>
          </w:p>
          <w:p w:rsidR="00E748A7" w:rsidRDefault="00FF349B">
            <w:pPr>
              <w:spacing w:before="180"/>
              <w:jc w:val="center"/>
            </w:pPr>
            <w:r>
              <w:rPr>
                <w:rFonts w:ascii="標楷體" w:eastAsia="標楷體" w:hAnsi="標楷體"/>
                <w:sz w:val="20"/>
              </w:rPr>
              <w:t>運用規劃透過行動完成任務</w:t>
            </w:r>
          </w:p>
          <w:p w:rsidR="00E748A7" w:rsidRDefault="00FF349B">
            <w:pPr>
              <w:spacing w:before="180"/>
              <w:jc w:val="center"/>
              <w:rPr>
                <w:rFonts w:ascii="標楷體" w:eastAsia="標楷體" w:hAnsi="標楷體"/>
                <w:sz w:val="20"/>
              </w:rPr>
            </w:pPr>
            <w:r>
              <w:rPr>
                <w:rFonts w:ascii="標楷體" w:eastAsia="標楷體" w:hAnsi="標楷體"/>
                <w:sz w:val="20"/>
              </w:rPr>
              <w:t>講師：張書豪老師</w:t>
            </w:r>
          </w:p>
        </w:tc>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before="180"/>
              <w:jc w:val="center"/>
              <w:rPr>
                <w:rFonts w:ascii="標楷體" w:eastAsia="標楷體" w:hAnsi="標楷體"/>
                <w:b/>
                <w:szCs w:val="24"/>
              </w:rPr>
            </w:pPr>
            <w:r>
              <w:rPr>
                <w:rFonts w:ascii="標楷體" w:eastAsia="標楷體" w:hAnsi="標楷體"/>
                <w:b/>
                <w:szCs w:val="24"/>
              </w:rPr>
              <w:t>表達與分享</w:t>
            </w:r>
          </w:p>
          <w:p w:rsidR="00E748A7" w:rsidRDefault="00FF349B">
            <w:pPr>
              <w:spacing w:before="180"/>
              <w:jc w:val="center"/>
            </w:pPr>
            <w:r>
              <w:rPr>
                <w:rFonts w:ascii="標楷體" w:eastAsia="標楷體" w:hAnsi="標楷體"/>
                <w:sz w:val="20"/>
              </w:rPr>
              <w:t>各組分享任務執行領導合作情形</w:t>
            </w:r>
          </w:p>
          <w:p w:rsidR="00E748A7" w:rsidRDefault="00FF349B">
            <w:pPr>
              <w:spacing w:before="180"/>
              <w:jc w:val="center"/>
            </w:pPr>
            <w:r>
              <w:rPr>
                <w:rFonts w:ascii="標楷體" w:eastAsia="標楷體" w:hAnsi="標楷體"/>
                <w:sz w:val="20"/>
              </w:rPr>
              <w:t>講師：張雅媜老師</w:t>
            </w:r>
          </w:p>
          <w:p w:rsidR="00E748A7" w:rsidRDefault="00FF349B">
            <w:pPr>
              <w:spacing w:before="180"/>
              <w:jc w:val="center"/>
              <w:rPr>
                <w:rFonts w:ascii="標楷體" w:eastAsia="標楷體" w:hAnsi="標楷體"/>
                <w:b/>
                <w:szCs w:val="24"/>
              </w:rPr>
            </w:pPr>
            <w:r>
              <w:rPr>
                <w:rFonts w:ascii="標楷體" w:eastAsia="標楷體" w:hAnsi="標楷體"/>
                <w:b/>
                <w:szCs w:val="24"/>
              </w:rPr>
              <w:t>閉幕式</w:t>
            </w:r>
          </w:p>
          <w:p w:rsidR="00E748A7" w:rsidRDefault="00FF349B">
            <w:pPr>
              <w:jc w:val="center"/>
              <w:rPr>
                <w:rFonts w:ascii="標楷體" w:eastAsia="標楷體" w:hAnsi="標楷體"/>
                <w:sz w:val="20"/>
              </w:rPr>
            </w:pPr>
            <w:r>
              <w:rPr>
                <w:rFonts w:ascii="標楷體" w:eastAsia="標楷體" w:hAnsi="標楷體"/>
                <w:sz w:val="20"/>
              </w:rPr>
              <w:t>漫安琦校長</w:t>
            </w:r>
          </w:p>
        </w:tc>
      </w:tr>
      <w:tr w:rsidR="00E748A7">
        <w:tblPrEx>
          <w:tblCellMar>
            <w:top w:w="0" w:type="dxa"/>
            <w:bottom w:w="0" w:type="dxa"/>
          </w:tblCellMar>
        </w:tblPrEx>
        <w:trPr>
          <w:trHeight w:val="851"/>
          <w:jc w:val="center"/>
        </w:trPr>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300" w:lineRule="atLeast"/>
              <w:rPr>
                <w:rFonts w:ascii="標楷體" w:eastAsia="標楷體" w:hAnsi="標楷體"/>
                <w:b/>
                <w:szCs w:val="24"/>
              </w:rPr>
            </w:pPr>
            <w:r>
              <w:rPr>
                <w:rFonts w:ascii="標楷體" w:eastAsia="標楷體" w:hAnsi="標楷體"/>
                <w:b/>
                <w:szCs w:val="24"/>
              </w:rPr>
              <w:t>10:00~11:00</w:t>
            </w:r>
          </w:p>
        </w:tc>
        <w:tc>
          <w:tcPr>
            <w:tcW w:w="17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300" w:lineRule="atLeast"/>
              <w:jc w:val="center"/>
              <w:rPr>
                <w:rFonts w:ascii="標楷體" w:eastAsia="標楷體" w:hAnsi="標楷體"/>
                <w:b/>
                <w:szCs w:val="24"/>
              </w:rPr>
            </w:pPr>
          </w:p>
        </w:tc>
        <w:tc>
          <w:tcPr>
            <w:tcW w:w="17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300" w:lineRule="atLeast"/>
              <w:jc w:val="center"/>
              <w:rPr>
                <w:rFonts w:ascii="標楷體" w:eastAsia="標楷體" w:hAnsi="標楷體"/>
                <w:b/>
                <w:szCs w:val="24"/>
              </w:rPr>
            </w:pPr>
          </w:p>
        </w:tc>
        <w:tc>
          <w:tcPr>
            <w:tcW w:w="17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300" w:lineRule="atLeast"/>
              <w:jc w:val="center"/>
              <w:rPr>
                <w:rFonts w:ascii="標楷體" w:eastAsia="標楷體" w:hAnsi="標楷體"/>
                <w:b/>
                <w:szCs w:val="24"/>
              </w:rPr>
            </w:pPr>
          </w:p>
        </w:tc>
        <w:tc>
          <w:tcPr>
            <w:tcW w:w="17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300" w:lineRule="atLeast"/>
              <w:jc w:val="center"/>
              <w:rPr>
                <w:rFonts w:ascii="標楷體" w:eastAsia="標楷體" w:hAnsi="標楷體"/>
                <w:b/>
                <w:szCs w:val="24"/>
              </w:rPr>
            </w:pPr>
          </w:p>
        </w:tc>
        <w:tc>
          <w:tcPr>
            <w:tcW w:w="17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300" w:lineRule="atLeast"/>
              <w:jc w:val="center"/>
              <w:rPr>
                <w:rFonts w:ascii="標楷體" w:eastAsia="標楷體" w:hAnsi="標楷體"/>
                <w:b/>
                <w:szCs w:val="24"/>
              </w:rPr>
            </w:pPr>
          </w:p>
        </w:tc>
      </w:tr>
      <w:tr w:rsidR="00E748A7">
        <w:tblPrEx>
          <w:tblCellMar>
            <w:top w:w="0" w:type="dxa"/>
            <w:bottom w:w="0" w:type="dxa"/>
          </w:tblCellMar>
        </w:tblPrEx>
        <w:trPr>
          <w:trHeight w:val="851"/>
          <w:jc w:val="center"/>
        </w:trPr>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300" w:lineRule="atLeast"/>
              <w:rPr>
                <w:rFonts w:ascii="標楷體" w:eastAsia="標楷體" w:hAnsi="標楷體"/>
                <w:b/>
                <w:szCs w:val="24"/>
              </w:rPr>
            </w:pPr>
            <w:r>
              <w:rPr>
                <w:rFonts w:ascii="標楷體" w:eastAsia="標楷體" w:hAnsi="標楷體"/>
                <w:b/>
                <w:szCs w:val="24"/>
              </w:rPr>
              <w:t>11:00~12:00</w:t>
            </w:r>
          </w:p>
        </w:tc>
        <w:tc>
          <w:tcPr>
            <w:tcW w:w="17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300" w:lineRule="atLeast"/>
              <w:jc w:val="center"/>
              <w:rPr>
                <w:rFonts w:ascii="標楷體" w:eastAsia="標楷體" w:hAnsi="標楷體"/>
                <w:b/>
                <w:szCs w:val="24"/>
              </w:rPr>
            </w:pPr>
          </w:p>
        </w:tc>
        <w:tc>
          <w:tcPr>
            <w:tcW w:w="17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300" w:lineRule="atLeast"/>
              <w:jc w:val="center"/>
              <w:rPr>
                <w:rFonts w:ascii="標楷體" w:eastAsia="標楷體" w:hAnsi="標楷體"/>
                <w:b/>
                <w:szCs w:val="24"/>
              </w:rPr>
            </w:pPr>
          </w:p>
        </w:tc>
        <w:tc>
          <w:tcPr>
            <w:tcW w:w="17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300" w:lineRule="atLeast"/>
              <w:jc w:val="center"/>
              <w:rPr>
                <w:rFonts w:ascii="標楷體" w:eastAsia="標楷體" w:hAnsi="標楷體"/>
                <w:b/>
                <w:szCs w:val="24"/>
              </w:rPr>
            </w:pPr>
          </w:p>
        </w:tc>
        <w:tc>
          <w:tcPr>
            <w:tcW w:w="17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300" w:lineRule="atLeast"/>
              <w:jc w:val="center"/>
              <w:rPr>
                <w:rFonts w:ascii="標楷體" w:eastAsia="標楷體" w:hAnsi="標楷體"/>
                <w:b/>
                <w:szCs w:val="24"/>
              </w:rPr>
            </w:pPr>
          </w:p>
        </w:tc>
        <w:tc>
          <w:tcPr>
            <w:tcW w:w="17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300" w:lineRule="atLeast"/>
              <w:jc w:val="center"/>
              <w:rPr>
                <w:rFonts w:ascii="標楷體" w:eastAsia="標楷體" w:hAnsi="標楷體"/>
                <w:b/>
                <w:szCs w:val="24"/>
              </w:rPr>
            </w:pPr>
          </w:p>
        </w:tc>
      </w:tr>
      <w:tr w:rsidR="00E748A7">
        <w:tblPrEx>
          <w:tblCellMar>
            <w:top w:w="0" w:type="dxa"/>
            <w:bottom w:w="0" w:type="dxa"/>
          </w:tblCellMar>
        </w:tblPrEx>
        <w:trPr>
          <w:trHeight w:val="851"/>
          <w:jc w:val="center"/>
        </w:trPr>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300" w:lineRule="atLeast"/>
              <w:rPr>
                <w:rFonts w:ascii="標楷體" w:eastAsia="標楷體" w:hAnsi="標楷體"/>
                <w:b/>
                <w:szCs w:val="24"/>
              </w:rPr>
            </w:pPr>
            <w:r>
              <w:rPr>
                <w:rFonts w:ascii="標楷體" w:eastAsia="標楷體" w:hAnsi="標楷體"/>
                <w:b/>
                <w:szCs w:val="24"/>
              </w:rPr>
              <w:t>12:00~13:00</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300" w:lineRule="atLeast"/>
              <w:jc w:val="center"/>
              <w:rPr>
                <w:rFonts w:ascii="標楷體" w:eastAsia="標楷體" w:hAnsi="標楷體"/>
                <w:b/>
                <w:szCs w:val="24"/>
              </w:rPr>
            </w:pPr>
            <w:r>
              <w:rPr>
                <w:rFonts w:ascii="標楷體" w:eastAsia="標楷體" w:hAnsi="標楷體"/>
                <w:b/>
                <w:szCs w:val="24"/>
              </w:rPr>
              <w:t>休息時間</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300" w:lineRule="atLeast"/>
              <w:jc w:val="center"/>
              <w:rPr>
                <w:rFonts w:ascii="標楷體" w:eastAsia="標楷體" w:hAnsi="標楷體"/>
                <w:b/>
                <w:szCs w:val="24"/>
              </w:rPr>
            </w:pPr>
            <w:r>
              <w:rPr>
                <w:rFonts w:ascii="標楷體" w:eastAsia="標楷體" w:hAnsi="標楷體"/>
                <w:b/>
                <w:szCs w:val="24"/>
              </w:rPr>
              <w:t>休息時間</w:t>
            </w:r>
          </w:p>
        </w:tc>
        <w:tc>
          <w:tcPr>
            <w:tcW w:w="1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300" w:lineRule="atLeast"/>
              <w:jc w:val="center"/>
              <w:rPr>
                <w:rFonts w:ascii="標楷體" w:eastAsia="標楷體" w:hAnsi="標楷體"/>
                <w:b/>
                <w:szCs w:val="24"/>
              </w:rPr>
            </w:pPr>
            <w:r>
              <w:rPr>
                <w:rFonts w:ascii="標楷體" w:eastAsia="標楷體" w:hAnsi="標楷體"/>
                <w:b/>
                <w:szCs w:val="24"/>
              </w:rPr>
              <w:t>休息時間</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300" w:lineRule="atLeast"/>
              <w:jc w:val="center"/>
              <w:rPr>
                <w:rFonts w:ascii="標楷體" w:eastAsia="標楷體" w:hAnsi="標楷體"/>
                <w:b/>
                <w:szCs w:val="24"/>
              </w:rPr>
            </w:pPr>
            <w:r>
              <w:rPr>
                <w:rFonts w:ascii="標楷體" w:eastAsia="標楷體" w:hAnsi="標楷體"/>
                <w:b/>
                <w:szCs w:val="24"/>
              </w:rPr>
              <w:t>休息時間</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300" w:lineRule="atLeast"/>
              <w:jc w:val="center"/>
              <w:rPr>
                <w:rFonts w:ascii="標楷體" w:eastAsia="標楷體" w:hAnsi="標楷體"/>
                <w:b/>
                <w:szCs w:val="24"/>
              </w:rPr>
            </w:pPr>
            <w:r>
              <w:rPr>
                <w:rFonts w:ascii="標楷體" w:eastAsia="標楷體" w:hAnsi="標楷體"/>
                <w:b/>
                <w:szCs w:val="24"/>
              </w:rPr>
              <w:t>賦歸</w:t>
            </w:r>
          </w:p>
        </w:tc>
      </w:tr>
      <w:tr w:rsidR="00E748A7">
        <w:tblPrEx>
          <w:tblCellMar>
            <w:top w:w="0" w:type="dxa"/>
            <w:bottom w:w="0" w:type="dxa"/>
          </w:tblCellMar>
        </w:tblPrEx>
        <w:trPr>
          <w:trHeight w:val="851"/>
          <w:jc w:val="center"/>
        </w:trPr>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300" w:lineRule="atLeast"/>
              <w:rPr>
                <w:rFonts w:ascii="標楷體" w:eastAsia="標楷體" w:hAnsi="標楷體"/>
                <w:b/>
                <w:szCs w:val="24"/>
              </w:rPr>
            </w:pPr>
            <w:r>
              <w:rPr>
                <w:rFonts w:ascii="標楷體" w:eastAsia="標楷體" w:hAnsi="標楷體"/>
                <w:b/>
                <w:szCs w:val="24"/>
              </w:rPr>
              <w:t>13:00~14:00</w:t>
            </w:r>
          </w:p>
        </w:tc>
        <w:tc>
          <w:tcPr>
            <w:tcW w:w="17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before="180"/>
              <w:jc w:val="center"/>
              <w:rPr>
                <w:rFonts w:ascii="標楷體" w:eastAsia="標楷體" w:hAnsi="標楷體"/>
                <w:b/>
                <w:szCs w:val="24"/>
              </w:rPr>
            </w:pPr>
            <w:r>
              <w:rPr>
                <w:rFonts w:ascii="標楷體" w:eastAsia="標楷體" w:hAnsi="標楷體"/>
                <w:b/>
                <w:szCs w:val="24"/>
              </w:rPr>
              <w:t>合作的意義</w:t>
            </w:r>
          </w:p>
          <w:p w:rsidR="00E748A7" w:rsidRDefault="00FF349B">
            <w:pPr>
              <w:spacing w:before="180"/>
              <w:jc w:val="center"/>
            </w:pPr>
            <w:r>
              <w:rPr>
                <w:rFonts w:ascii="標楷體" w:eastAsia="標楷體" w:hAnsi="標楷體"/>
                <w:sz w:val="20"/>
              </w:rPr>
              <w:t>理解領導者與被領導者應各扮演的角色</w:t>
            </w:r>
          </w:p>
          <w:p w:rsidR="00E748A7" w:rsidRDefault="00FF349B">
            <w:pPr>
              <w:spacing w:before="180"/>
              <w:jc w:val="center"/>
              <w:rPr>
                <w:rFonts w:ascii="標楷體" w:eastAsia="標楷體" w:hAnsi="標楷體"/>
                <w:sz w:val="20"/>
              </w:rPr>
            </w:pPr>
            <w:r>
              <w:rPr>
                <w:rFonts w:ascii="標楷體" w:eastAsia="標楷體" w:hAnsi="標楷體"/>
                <w:sz w:val="20"/>
              </w:rPr>
              <w:t>講師：張書豪老師</w:t>
            </w:r>
          </w:p>
        </w:tc>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before="180"/>
              <w:jc w:val="center"/>
              <w:rPr>
                <w:rFonts w:ascii="標楷體" w:eastAsia="標楷體" w:hAnsi="標楷體"/>
                <w:b/>
                <w:szCs w:val="24"/>
              </w:rPr>
            </w:pPr>
            <w:r>
              <w:rPr>
                <w:rFonts w:ascii="標楷體" w:eastAsia="標楷體" w:hAnsi="標楷體"/>
                <w:b/>
                <w:szCs w:val="24"/>
              </w:rPr>
              <w:t>探訪社福機構計畫</w:t>
            </w:r>
          </w:p>
          <w:p w:rsidR="00E748A7" w:rsidRDefault="00FF349B">
            <w:pPr>
              <w:spacing w:before="180"/>
              <w:jc w:val="center"/>
            </w:pPr>
            <w:r>
              <w:rPr>
                <w:rFonts w:ascii="標楷體" w:eastAsia="標楷體" w:hAnsi="標楷體"/>
                <w:sz w:val="20"/>
              </w:rPr>
              <w:t>以曼陀羅思考法完成參訪規劃</w:t>
            </w:r>
          </w:p>
          <w:p w:rsidR="00E748A7" w:rsidRDefault="00FF349B">
            <w:pPr>
              <w:spacing w:before="180"/>
              <w:jc w:val="center"/>
              <w:rPr>
                <w:rFonts w:ascii="標楷體" w:eastAsia="標楷體" w:hAnsi="標楷體"/>
                <w:sz w:val="20"/>
              </w:rPr>
            </w:pPr>
            <w:r>
              <w:rPr>
                <w:rFonts w:ascii="標楷體" w:eastAsia="標楷體" w:hAnsi="標楷體"/>
                <w:sz w:val="20"/>
              </w:rPr>
              <w:t>講師：馮理銓老師</w:t>
            </w:r>
          </w:p>
        </w:tc>
        <w:tc>
          <w:tcPr>
            <w:tcW w:w="17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before="180"/>
              <w:jc w:val="center"/>
              <w:rPr>
                <w:rFonts w:ascii="標楷體" w:eastAsia="標楷體" w:hAnsi="標楷體"/>
                <w:b/>
                <w:szCs w:val="24"/>
              </w:rPr>
            </w:pPr>
            <w:r>
              <w:rPr>
                <w:rFonts w:ascii="標楷體" w:eastAsia="標楷體" w:hAnsi="標楷體"/>
                <w:b/>
                <w:szCs w:val="24"/>
              </w:rPr>
              <w:t>募集發票計畫</w:t>
            </w:r>
          </w:p>
          <w:p w:rsidR="00E748A7" w:rsidRDefault="00FF349B">
            <w:pPr>
              <w:spacing w:before="180"/>
              <w:jc w:val="center"/>
            </w:pPr>
            <w:r>
              <w:rPr>
                <w:rFonts w:ascii="標楷體" w:eastAsia="標楷體" w:hAnsi="標楷體"/>
                <w:sz w:val="20"/>
              </w:rPr>
              <w:t>利用</w:t>
            </w:r>
            <w:r>
              <w:rPr>
                <w:rFonts w:ascii="標楷體" w:eastAsia="標楷體" w:hAnsi="標楷體"/>
                <w:sz w:val="20"/>
              </w:rPr>
              <w:t>SCAMPER</w:t>
            </w:r>
            <w:r>
              <w:rPr>
                <w:rFonts w:ascii="標楷體" w:eastAsia="標楷體" w:hAnsi="標楷體"/>
                <w:sz w:val="20"/>
              </w:rPr>
              <w:t>法完成規劃任務</w:t>
            </w:r>
          </w:p>
          <w:p w:rsidR="00E748A7" w:rsidRDefault="00FF349B">
            <w:pPr>
              <w:spacing w:before="180"/>
              <w:jc w:val="center"/>
              <w:rPr>
                <w:rFonts w:ascii="標楷體" w:eastAsia="標楷體" w:hAnsi="標楷體"/>
                <w:sz w:val="20"/>
              </w:rPr>
            </w:pPr>
            <w:r>
              <w:rPr>
                <w:rFonts w:ascii="標楷體" w:eastAsia="標楷體" w:hAnsi="標楷體"/>
                <w:sz w:val="20"/>
              </w:rPr>
              <w:t>講師：張書豪老師</w:t>
            </w:r>
          </w:p>
        </w:tc>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before="180"/>
              <w:jc w:val="center"/>
              <w:rPr>
                <w:rFonts w:ascii="標楷體" w:eastAsia="標楷體" w:hAnsi="標楷體"/>
                <w:b/>
                <w:szCs w:val="24"/>
              </w:rPr>
            </w:pPr>
            <w:r>
              <w:rPr>
                <w:rFonts w:ascii="標楷體" w:eastAsia="標楷體" w:hAnsi="標楷體"/>
                <w:b/>
                <w:szCs w:val="24"/>
              </w:rPr>
              <w:t>募集發票活動省思</w:t>
            </w:r>
            <w:r>
              <w:rPr>
                <w:rFonts w:ascii="標楷體" w:eastAsia="標楷體" w:hAnsi="標楷體"/>
                <w:b/>
                <w:szCs w:val="24"/>
              </w:rPr>
              <w:t>/</w:t>
            </w:r>
            <w:r>
              <w:rPr>
                <w:rFonts w:ascii="標楷體" w:eastAsia="標楷體" w:hAnsi="標楷體"/>
                <w:b/>
                <w:szCs w:val="24"/>
              </w:rPr>
              <w:t>統整課程活動</w:t>
            </w:r>
          </w:p>
          <w:p w:rsidR="00E748A7" w:rsidRDefault="00FF349B">
            <w:pPr>
              <w:spacing w:before="180"/>
              <w:jc w:val="center"/>
            </w:pPr>
            <w:r>
              <w:rPr>
                <w:rFonts w:ascii="標楷體" w:eastAsia="標楷體" w:hAnsi="標楷體"/>
                <w:sz w:val="20"/>
              </w:rPr>
              <w:t>省思募集發票</w:t>
            </w:r>
            <w:r>
              <w:rPr>
                <w:rFonts w:ascii="標楷體" w:eastAsia="標楷體" w:hAnsi="標楷體"/>
                <w:sz w:val="20"/>
              </w:rPr>
              <w:t>活動並討論成果呈現方式與執行</w:t>
            </w:r>
          </w:p>
          <w:p w:rsidR="00E748A7" w:rsidRDefault="00FF349B">
            <w:pPr>
              <w:spacing w:before="180"/>
              <w:jc w:val="center"/>
              <w:rPr>
                <w:rFonts w:ascii="標楷體" w:eastAsia="標楷體" w:hAnsi="標楷體"/>
                <w:sz w:val="20"/>
              </w:rPr>
            </w:pPr>
            <w:r>
              <w:rPr>
                <w:rFonts w:ascii="標楷體" w:eastAsia="標楷體" w:hAnsi="標楷體"/>
                <w:sz w:val="20"/>
              </w:rPr>
              <w:t>講師：謝育錚老師</w:t>
            </w:r>
          </w:p>
        </w:tc>
        <w:tc>
          <w:tcPr>
            <w:tcW w:w="17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300" w:lineRule="atLeast"/>
              <w:jc w:val="center"/>
              <w:rPr>
                <w:rFonts w:ascii="標楷體" w:eastAsia="標楷體" w:hAnsi="標楷體"/>
                <w:sz w:val="20"/>
              </w:rPr>
            </w:pPr>
          </w:p>
        </w:tc>
      </w:tr>
      <w:tr w:rsidR="00E748A7">
        <w:tblPrEx>
          <w:tblCellMar>
            <w:top w:w="0" w:type="dxa"/>
            <w:bottom w:w="0" w:type="dxa"/>
          </w:tblCellMar>
        </w:tblPrEx>
        <w:trPr>
          <w:trHeight w:val="851"/>
          <w:jc w:val="center"/>
        </w:trPr>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240" w:lineRule="atLeast"/>
              <w:rPr>
                <w:rFonts w:ascii="標楷體" w:eastAsia="標楷體" w:hAnsi="標楷體"/>
                <w:b/>
                <w:szCs w:val="24"/>
              </w:rPr>
            </w:pPr>
            <w:r>
              <w:rPr>
                <w:rFonts w:ascii="標楷體" w:eastAsia="標楷體" w:hAnsi="標楷體"/>
                <w:b/>
                <w:szCs w:val="24"/>
              </w:rPr>
              <w:t>14:00~15:00</w:t>
            </w:r>
          </w:p>
        </w:tc>
        <w:tc>
          <w:tcPr>
            <w:tcW w:w="17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240" w:lineRule="atLeast"/>
              <w:jc w:val="center"/>
              <w:rPr>
                <w:rFonts w:ascii="標楷體" w:eastAsia="標楷體" w:hAnsi="標楷體"/>
                <w:b/>
                <w:szCs w:val="24"/>
              </w:rPr>
            </w:pPr>
          </w:p>
        </w:tc>
        <w:tc>
          <w:tcPr>
            <w:tcW w:w="17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240" w:lineRule="atLeast"/>
              <w:jc w:val="center"/>
              <w:rPr>
                <w:rFonts w:ascii="標楷體" w:eastAsia="標楷體" w:hAnsi="標楷體"/>
                <w:b/>
                <w:szCs w:val="24"/>
              </w:rPr>
            </w:pPr>
          </w:p>
        </w:tc>
        <w:tc>
          <w:tcPr>
            <w:tcW w:w="17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240" w:lineRule="atLeast"/>
              <w:jc w:val="center"/>
              <w:rPr>
                <w:rFonts w:ascii="標楷體" w:eastAsia="標楷體" w:hAnsi="標楷體"/>
                <w:b/>
                <w:szCs w:val="24"/>
              </w:rPr>
            </w:pPr>
          </w:p>
        </w:tc>
        <w:tc>
          <w:tcPr>
            <w:tcW w:w="17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240" w:lineRule="atLeast"/>
              <w:jc w:val="center"/>
              <w:rPr>
                <w:rFonts w:ascii="標楷體" w:eastAsia="標楷體" w:hAnsi="標楷體"/>
                <w:b/>
                <w:szCs w:val="24"/>
              </w:rPr>
            </w:pPr>
          </w:p>
        </w:tc>
        <w:tc>
          <w:tcPr>
            <w:tcW w:w="17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240" w:lineRule="atLeast"/>
              <w:jc w:val="center"/>
              <w:rPr>
                <w:rFonts w:ascii="標楷體" w:eastAsia="標楷體" w:hAnsi="標楷體"/>
                <w:b/>
                <w:szCs w:val="24"/>
              </w:rPr>
            </w:pPr>
          </w:p>
        </w:tc>
      </w:tr>
      <w:tr w:rsidR="00E748A7">
        <w:tblPrEx>
          <w:tblCellMar>
            <w:top w:w="0" w:type="dxa"/>
            <w:bottom w:w="0" w:type="dxa"/>
          </w:tblCellMar>
        </w:tblPrEx>
        <w:trPr>
          <w:trHeight w:val="851"/>
          <w:jc w:val="center"/>
        </w:trPr>
        <w:tc>
          <w:tcPr>
            <w:tcW w:w="1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240" w:lineRule="atLeast"/>
              <w:rPr>
                <w:rFonts w:ascii="標楷體" w:eastAsia="標楷體" w:hAnsi="標楷體"/>
                <w:b/>
                <w:szCs w:val="24"/>
              </w:rPr>
            </w:pPr>
            <w:r>
              <w:rPr>
                <w:rFonts w:ascii="標楷體" w:eastAsia="標楷體" w:hAnsi="標楷體"/>
                <w:b/>
                <w:szCs w:val="24"/>
              </w:rPr>
              <w:t>15:00~16:00</w:t>
            </w:r>
          </w:p>
        </w:tc>
        <w:tc>
          <w:tcPr>
            <w:tcW w:w="17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240" w:lineRule="atLeast"/>
              <w:jc w:val="center"/>
              <w:rPr>
                <w:rFonts w:ascii="標楷體" w:eastAsia="標楷體" w:hAnsi="標楷體"/>
                <w:b/>
                <w:szCs w:val="24"/>
              </w:rPr>
            </w:pPr>
          </w:p>
        </w:tc>
        <w:tc>
          <w:tcPr>
            <w:tcW w:w="17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240" w:lineRule="atLeast"/>
              <w:jc w:val="center"/>
              <w:rPr>
                <w:rFonts w:ascii="標楷體" w:eastAsia="標楷體" w:hAnsi="標楷體"/>
                <w:b/>
                <w:szCs w:val="24"/>
              </w:rPr>
            </w:pPr>
          </w:p>
        </w:tc>
        <w:tc>
          <w:tcPr>
            <w:tcW w:w="174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240" w:lineRule="atLeast"/>
              <w:jc w:val="center"/>
              <w:rPr>
                <w:rFonts w:ascii="標楷體" w:eastAsia="標楷體" w:hAnsi="標楷體"/>
                <w:b/>
                <w:szCs w:val="24"/>
              </w:rPr>
            </w:pPr>
          </w:p>
        </w:tc>
        <w:tc>
          <w:tcPr>
            <w:tcW w:w="17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240" w:lineRule="atLeast"/>
              <w:jc w:val="center"/>
              <w:rPr>
                <w:rFonts w:ascii="標楷體" w:eastAsia="標楷體" w:hAnsi="標楷體"/>
                <w:b/>
                <w:szCs w:val="24"/>
              </w:rPr>
            </w:pPr>
          </w:p>
        </w:tc>
        <w:tc>
          <w:tcPr>
            <w:tcW w:w="17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E748A7">
            <w:pPr>
              <w:spacing w:line="240" w:lineRule="atLeast"/>
              <w:jc w:val="center"/>
              <w:rPr>
                <w:rFonts w:ascii="標楷體" w:eastAsia="標楷體" w:hAnsi="標楷體"/>
                <w:b/>
                <w:szCs w:val="24"/>
              </w:rPr>
            </w:pPr>
          </w:p>
        </w:tc>
      </w:tr>
    </w:tbl>
    <w:p w:rsidR="00E748A7" w:rsidRDefault="00FF349B">
      <w:r>
        <w:tab/>
      </w:r>
    </w:p>
    <w:p w:rsidR="00E748A7" w:rsidRDefault="00FF349B">
      <w:pPr>
        <w:snapToGrid w:val="0"/>
        <w:spacing w:line="300" w:lineRule="atLeast"/>
        <w:jc w:val="both"/>
      </w:pPr>
      <w:r>
        <w:rPr>
          <w:rFonts w:ascii="標楷體" w:eastAsia="標楷體" w:hAnsi="標楷體"/>
          <w:b/>
          <w:szCs w:val="24"/>
        </w:rPr>
        <w:t>四、</w:t>
      </w:r>
      <w:r>
        <w:rPr>
          <w:rFonts w:ascii="標楷體" w:eastAsia="標楷體" w:hAnsi="標楷體"/>
          <w:b/>
        </w:rPr>
        <w:t>課堂講師介紹：</w:t>
      </w:r>
      <w:r>
        <w:rPr>
          <w:rFonts w:ascii="標楷體" w:eastAsia="標楷體" w:hAnsi="標楷體"/>
        </w:rPr>
        <w:t>為維持教學流暢性，由下列講師輪流擔任主講者及協同助理教師。</w:t>
      </w:r>
      <w:r>
        <w:rPr>
          <w:rFonts w:ascii="標楷體" w:eastAsia="標楷體" w:hAnsi="標楷體"/>
        </w:rPr>
        <w:t xml:space="preserve">  </w:t>
      </w:r>
    </w:p>
    <w:p w:rsidR="00E748A7" w:rsidRDefault="00FF349B">
      <w:pPr>
        <w:spacing w:line="300" w:lineRule="atLeast"/>
        <w:rPr>
          <w:rFonts w:ascii="標楷體" w:eastAsia="標楷體" w:hAnsi="標楷體"/>
        </w:rPr>
      </w:pPr>
      <w:r>
        <w:rPr>
          <w:rFonts w:ascii="標楷體" w:eastAsia="標楷體" w:hAnsi="標楷體"/>
        </w:rPr>
        <w:t xml:space="preserve">    ◎</w:t>
      </w:r>
      <w:r>
        <w:rPr>
          <w:rFonts w:ascii="標楷體" w:eastAsia="標楷體" w:hAnsi="標楷體"/>
        </w:rPr>
        <w:t>張書豪老師</w:t>
      </w:r>
      <w:r>
        <w:rPr>
          <w:rFonts w:ascii="標楷體" w:eastAsia="標楷體" w:hAnsi="標楷體"/>
        </w:rPr>
        <w:t>-</w:t>
      </w:r>
      <w:r>
        <w:rPr>
          <w:rFonts w:ascii="標楷體" w:eastAsia="標楷體" w:hAnsi="標楷體"/>
        </w:rPr>
        <w:t>臺北市立大同國民小學資優班教師</w:t>
      </w:r>
      <w:r>
        <w:rPr>
          <w:rFonts w:ascii="標楷體" w:eastAsia="標楷體" w:hAnsi="標楷體"/>
        </w:rPr>
        <w:t>(</w:t>
      </w:r>
      <w:r>
        <w:rPr>
          <w:rFonts w:ascii="標楷體" w:eastAsia="標楷體" w:hAnsi="標楷體"/>
        </w:rPr>
        <w:t>國立台灣師範大學特教系博士進修中</w:t>
      </w:r>
      <w:r>
        <w:rPr>
          <w:rFonts w:ascii="標楷體" w:eastAsia="標楷體" w:hAnsi="標楷體"/>
        </w:rPr>
        <w:t>)</w:t>
      </w:r>
    </w:p>
    <w:p w:rsidR="00E748A7" w:rsidRDefault="00FF349B">
      <w:pPr>
        <w:spacing w:line="300" w:lineRule="atLeast"/>
        <w:rPr>
          <w:rFonts w:ascii="標楷體" w:eastAsia="標楷體" w:hAnsi="標楷體"/>
        </w:rPr>
      </w:pPr>
      <w:r>
        <w:rPr>
          <w:rFonts w:ascii="標楷體" w:eastAsia="標楷體" w:hAnsi="標楷體"/>
        </w:rPr>
        <w:t xml:space="preserve">    ◎</w:t>
      </w:r>
      <w:r>
        <w:rPr>
          <w:rFonts w:ascii="標楷體" w:eastAsia="標楷體" w:hAnsi="標楷體"/>
        </w:rPr>
        <w:t>馮理銓老師</w:t>
      </w:r>
      <w:r>
        <w:rPr>
          <w:rFonts w:ascii="標楷體" w:eastAsia="標楷體" w:hAnsi="標楷體"/>
        </w:rPr>
        <w:t>-</w:t>
      </w:r>
      <w:r>
        <w:rPr>
          <w:rFonts w:ascii="標楷體" w:eastAsia="標楷體" w:hAnsi="標楷體"/>
        </w:rPr>
        <w:t>臺北市立碧湖國民小學資優班教師</w:t>
      </w:r>
      <w:r>
        <w:rPr>
          <w:rFonts w:ascii="標楷體" w:eastAsia="標楷體" w:hAnsi="標楷體"/>
        </w:rPr>
        <w:t>(</w:t>
      </w:r>
      <w:r>
        <w:rPr>
          <w:rFonts w:ascii="標楷體" w:eastAsia="標楷體" w:hAnsi="標楷體"/>
        </w:rPr>
        <w:t>國立台灣師範大學特教系博士進修中</w:t>
      </w:r>
      <w:r>
        <w:rPr>
          <w:rFonts w:ascii="標楷體" w:eastAsia="標楷體" w:hAnsi="標楷體"/>
        </w:rPr>
        <w:t>)</w:t>
      </w:r>
    </w:p>
    <w:p w:rsidR="00E748A7" w:rsidRDefault="00FF349B">
      <w:pPr>
        <w:spacing w:line="300" w:lineRule="atLeast"/>
        <w:rPr>
          <w:rFonts w:ascii="標楷體" w:eastAsia="標楷體" w:hAnsi="標楷體"/>
        </w:rPr>
      </w:pPr>
      <w:r>
        <w:rPr>
          <w:rFonts w:ascii="標楷體" w:eastAsia="標楷體" w:hAnsi="標楷體"/>
        </w:rPr>
        <w:t xml:space="preserve">    ◎</w:t>
      </w:r>
      <w:r>
        <w:rPr>
          <w:rFonts w:ascii="標楷體" w:eastAsia="標楷體" w:hAnsi="標楷體"/>
        </w:rPr>
        <w:t>謝育錚老師</w:t>
      </w:r>
      <w:r>
        <w:rPr>
          <w:rFonts w:ascii="標楷體" w:eastAsia="標楷體" w:hAnsi="標楷體"/>
        </w:rPr>
        <w:t>-</w:t>
      </w:r>
      <w:r>
        <w:rPr>
          <w:rFonts w:ascii="標楷體" w:eastAsia="標楷體" w:hAnsi="標楷體"/>
        </w:rPr>
        <w:t>臺北市立瑠公國民中學童軍教師</w:t>
      </w:r>
      <w:r>
        <w:rPr>
          <w:rFonts w:ascii="標楷體" w:eastAsia="標楷體" w:hAnsi="標楷體"/>
        </w:rPr>
        <w:t>(</w:t>
      </w:r>
      <w:r>
        <w:rPr>
          <w:rFonts w:ascii="標楷體" w:eastAsia="標楷體" w:hAnsi="標楷體"/>
        </w:rPr>
        <w:t>淡江大學教育政策與領導研究所碩士</w:t>
      </w:r>
      <w:r>
        <w:rPr>
          <w:rFonts w:ascii="標楷體" w:eastAsia="標楷體" w:hAnsi="標楷體"/>
        </w:rPr>
        <w:t>)</w:t>
      </w:r>
    </w:p>
    <w:p w:rsidR="00E748A7" w:rsidRDefault="00FF349B">
      <w:pPr>
        <w:spacing w:line="300" w:lineRule="atLeast"/>
        <w:rPr>
          <w:rFonts w:ascii="標楷體" w:eastAsia="標楷體" w:hAnsi="標楷體"/>
        </w:rPr>
      </w:pPr>
      <w:r>
        <w:rPr>
          <w:rFonts w:ascii="標楷體" w:eastAsia="標楷體" w:hAnsi="標楷體"/>
        </w:rPr>
        <w:t xml:space="preserve">    </w:t>
      </w:r>
      <w:r>
        <w:rPr>
          <w:rFonts w:ascii="標楷體" w:eastAsia="標楷體" w:hAnsi="標楷體"/>
        </w:rPr>
        <w:t>◎</w:t>
      </w:r>
      <w:r>
        <w:rPr>
          <w:rFonts w:ascii="標楷體" w:eastAsia="標楷體" w:hAnsi="標楷體"/>
        </w:rPr>
        <w:t>張雅媜老師</w:t>
      </w:r>
      <w:r>
        <w:rPr>
          <w:rFonts w:ascii="標楷體" w:eastAsia="標楷體" w:hAnsi="標楷體"/>
        </w:rPr>
        <w:t>-</w:t>
      </w:r>
      <w:r>
        <w:rPr>
          <w:rFonts w:ascii="標楷體" w:eastAsia="標楷體" w:hAnsi="標楷體"/>
        </w:rPr>
        <w:t>臺北市立瑠公國民中學輔導主任</w:t>
      </w:r>
      <w:r>
        <w:rPr>
          <w:rFonts w:ascii="標楷體" w:eastAsia="標楷體" w:hAnsi="標楷體"/>
        </w:rPr>
        <w:t>(</w:t>
      </w:r>
      <w:r>
        <w:rPr>
          <w:rFonts w:ascii="標楷體" w:eastAsia="標楷體" w:hAnsi="標楷體"/>
        </w:rPr>
        <w:t>國立台灣師範大學物理系</w:t>
      </w:r>
      <w:r>
        <w:rPr>
          <w:rFonts w:ascii="標楷體" w:eastAsia="標楷體" w:hAnsi="標楷體"/>
        </w:rPr>
        <w:t>)</w:t>
      </w:r>
    </w:p>
    <w:p w:rsidR="00E748A7" w:rsidRDefault="00FF349B">
      <w:pPr>
        <w:spacing w:line="240" w:lineRule="atLeast"/>
        <w:ind w:left="2100" w:hanging="2100"/>
        <w:rPr>
          <w:rFonts w:ascii="標楷體" w:eastAsia="標楷體" w:hAnsi="標楷體"/>
        </w:rPr>
      </w:pPr>
      <w:r>
        <w:rPr>
          <w:rFonts w:ascii="標楷體" w:eastAsia="標楷體" w:hAnsi="標楷體"/>
        </w:rPr>
        <w:t xml:space="preserve">  </w:t>
      </w:r>
    </w:p>
    <w:p w:rsidR="00E748A7" w:rsidRDefault="00E748A7">
      <w:pPr>
        <w:spacing w:line="240" w:lineRule="atLeast"/>
        <w:ind w:left="2100" w:hanging="2100"/>
        <w:rPr>
          <w:rFonts w:ascii="標楷體" w:eastAsia="標楷體" w:hAnsi="標楷體"/>
        </w:rPr>
      </w:pPr>
    </w:p>
    <w:p w:rsidR="00E748A7" w:rsidRDefault="00E748A7">
      <w:pPr>
        <w:spacing w:line="240" w:lineRule="atLeast"/>
        <w:ind w:left="2100" w:hanging="2100"/>
        <w:rPr>
          <w:rFonts w:ascii="標楷體" w:eastAsia="標楷體" w:hAnsi="標楷體"/>
        </w:rPr>
      </w:pPr>
    </w:p>
    <w:p w:rsidR="00E748A7" w:rsidRDefault="00E748A7">
      <w:pPr>
        <w:spacing w:line="240" w:lineRule="atLeast"/>
        <w:ind w:left="2100" w:hanging="2100"/>
        <w:rPr>
          <w:rFonts w:ascii="標楷體" w:eastAsia="標楷體" w:hAnsi="標楷體"/>
        </w:rPr>
      </w:pPr>
    </w:p>
    <w:p w:rsidR="00E748A7" w:rsidRDefault="00E748A7">
      <w:pPr>
        <w:spacing w:line="240" w:lineRule="atLeast"/>
        <w:ind w:left="2100" w:hanging="2100"/>
        <w:rPr>
          <w:rFonts w:ascii="標楷體" w:eastAsia="標楷體" w:hAnsi="標楷體"/>
        </w:rPr>
      </w:pPr>
    </w:p>
    <w:p w:rsidR="00E748A7" w:rsidRDefault="00E748A7">
      <w:pPr>
        <w:spacing w:line="240" w:lineRule="atLeast"/>
        <w:ind w:left="2100" w:hanging="2100"/>
        <w:rPr>
          <w:rFonts w:ascii="標楷體" w:eastAsia="標楷體" w:hAnsi="標楷體"/>
        </w:rPr>
      </w:pPr>
    </w:p>
    <w:p w:rsidR="00E748A7" w:rsidRDefault="00E748A7">
      <w:pPr>
        <w:spacing w:line="240" w:lineRule="atLeast"/>
        <w:ind w:left="2100" w:hanging="2100"/>
        <w:rPr>
          <w:rFonts w:ascii="標楷體" w:eastAsia="標楷體" w:hAnsi="標楷體"/>
        </w:rPr>
      </w:pPr>
    </w:p>
    <w:p w:rsidR="00E748A7" w:rsidRDefault="00E748A7">
      <w:pPr>
        <w:spacing w:line="240" w:lineRule="atLeast"/>
        <w:ind w:left="2100" w:hanging="2100"/>
        <w:rPr>
          <w:rFonts w:ascii="標楷體" w:eastAsia="標楷體" w:hAnsi="標楷體"/>
        </w:rPr>
      </w:pPr>
    </w:p>
    <w:p w:rsidR="00E748A7" w:rsidRDefault="00E748A7">
      <w:pPr>
        <w:spacing w:line="240" w:lineRule="atLeast"/>
        <w:ind w:left="2100" w:hanging="2100"/>
        <w:rPr>
          <w:rFonts w:ascii="標楷體" w:eastAsia="標楷體" w:hAnsi="標楷體"/>
        </w:rPr>
      </w:pPr>
    </w:p>
    <w:p w:rsidR="00E748A7" w:rsidRDefault="00E748A7">
      <w:pPr>
        <w:spacing w:line="240" w:lineRule="atLeast"/>
        <w:ind w:left="2100" w:hanging="2100"/>
        <w:rPr>
          <w:rFonts w:ascii="標楷體" w:eastAsia="標楷體" w:hAnsi="標楷體"/>
        </w:rPr>
      </w:pPr>
    </w:p>
    <w:p w:rsidR="00E748A7" w:rsidRDefault="00E748A7">
      <w:pPr>
        <w:spacing w:line="240" w:lineRule="atLeast"/>
        <w:ind w:left="2100" w:hanging="2100"/>
        <w:rPr>
          <w:rFonts w:ascii="標楷體" w:eastAsia="標楷體" w:hAnsi="標楷體"/>
        </w:rPr>
      </w:pPr>
    </w:p>
    <w:p w:rsidR="00E748A7" w:rsidRDefault="00E748A7">
      <w:pPr>
        <w:spacing w:line="240" w:lineRule="atLeast"/>
        <w:ind w:left="2100" w:hanging="2100"/>
        <w:rPr>
          <w:rFonts w:ascii="標楷體" w:eastAsia="標楷體" w:hAnsi="標楷體"/>
        </w:rPr>
      </w:pPr>
    </w:p>
    <w:p w:rsidR="00E748A7" w:rsidRDefault="00E748A7">
      <w:pPr>
        <w:spacing w:line="240" w:lineRule="atLeast"/>
        <w:ind w:left="2100" w:hanging="2100"/>
        <w:rPr>
          <w:rFonts w:ascii="標楷體" w:eastAsia="標楷體" w:hAnsi="標楷體"/>
        </w:rPr>
      </w:pPr>
    </w:p>
    <w:p w:rsidR="009C55C4" w:rsidRPr="009C55C4" w:rsidRDefault="009C55C4">
      <w:pPr>
        <w:spacing w:line="240" w:lineRule="atLeast"/>
        <w:ind w:left="2100" w:hanging="2100"/>
        <w:rPr>
          <w:rFonts w:ascii="標楷體" w:eastAsia="標楷體" w:hAnsi="標楷體" w:hint="eastAsia"/>
        </w:rPr>
      </w:pPr>
    </w:p>
    <w:p w:rsidR="009C55C4" w:rsidRDefault="009C55C4">
      <w:pPr>
        <w:widowControl/>
        <w:suppressAutoHyphens w:val="0"/>
        <w:rPr>
          <w:rFonts w:ascii="標楷體" w:eastAsia="標楷體" w:hAnsi="標楷體"/>
        </w:rPr>
      </w:pPr>
      <w:r>
        <w:rPr>
          <w:rFonts w:ascii="標楷體" w:eastAsia="標楷體" w:hAnsi="標楷體"/>
        </w:rPr>
        <w:br w:type="page"/>
      </w:r>
    </w:p>
    <w:p w:rsidR="00E748A7" w:rsidRDefault="00FF349B">
      <w:pPr>
        <w:snapToGrid w:val="0"/>
        <w:spacing w:line="360" w:lineRule="exact"/>
        <w:jc w:val="center"/>
      </w:pPr>
      <w:bookmarkStart w:id="1" w:name="_GoBack"/>
      <w:bookmarkEnd w:id="1"/>
      <w:r>
        <w:rPr>
          <w:noProof/>
          <w:sz w:val="32"/>
          <w:szCs w:val="32"/>
        </w:rPr>
        <w:lastRenderedPageBreak/>
        <mc:AlternateContent>
          <mc:Choice Requires="wps">
            <w:drawing>
              <wp:anchor distT="0" distB="0" distL="114300" distR="114300" simplePos="0" relativeHeight="251659264" behindDoc="0" locked="0" layoutInCell="1" allowOverlap="1">
                <wp:simplePos x="0" y="0"/>
                <wp:positionH relativeFrom="margin">
                  <wp:posOffset>5991221</wp:posOffset>
                </wp:positionH>
                <wp:positionV relativeFrom="paragraph">
                  <wp:posOffset>1901</wp:posOffset>
                </wp:positionV>
                <wp:extent cx="736604" cy="329568"/>
                <wp:effectExtent l="0" t="0" r="25396" b="13332"/>
                <wp:wrapSquare wrapText="bothSides"/>
                <wp:docPr id="26" name="文字方塊 3"/>
                <wp:cNvGraphicFramePr/>
                <a:graphic xmlns:a="http://schemas.openxmlformats.org/drawingml/2006/main">
                  <a:graphicData uri="http://schemas.microsoft.com/office/word/2010/wordprocessingShape">
                    <wps:wsp>
                      <wps:cNvSpPr txBox="1"/>
                      <wps:spPr>
                        <a:xfrm>
                          <a:off x="0" y="0"/>
                          <a:ext cx="736604" cy="329568"/>
                        </a:xfrm>
                        <a:prstGeom prst="rect">
                          <a:avLst/>
                        </a:prstGeom>
                        <a:solidFill>
                          <a:srgbClr val="FFFFFF"/>
                        </a:solidFill>
                        <a:ln w="9528">
                          <a:solidFill>
                            <a:srgbClr val="000000"/>
                          </a:solidFill>
                          <a:prstDash val="solid"/>
                        </a:ln>
                      </wps:spPr>
                      <wps:txbx>
                        <w:txbxContent>
                          <w:p w:rsidR="00E748A7" w:rsidRDefault="00FF349B">
                            <w:pPr>
                              <w:rPr>
                                <w:rFonts w:ascii="標楷體" w:eastAsia="標楷體" w:hAnsi="標楷體"/>
                              </w:rPr>
                            </w:pPr>
                            <w:r>
                              <w:rPr>
                                <w:rFonts w:ascii="標楷體" w:eastAsia="標楷體" w:hAnsi="標楷體"/>
                              </w:rPr>
                              <w:t>附件一</w:t>
                            </w:r>
                          </w:p>
                        </w:txbxContent>
                      </wps:txbx>
                      <wps:bodyPr vert="horz" wrap="square" lIns="91440" tIns="45720" rIns="91440" bIns="45720" anchor="t" anchorCtr="0" compatLnSpc="0">
                        <a:spAutoFit/>
                      </wps:bodyPr>
                    </wps:wsp>
                  </a:graphicData>
                </a:graphic>
              </wp:anchor>
            </w:drawing>
          </mc:Choice>
          <mc:Fallback>
            <w:pict>
              <v:shape id="文字方塊 3" o:spid="_x0000_s1046" type="#_x0000_t202" style="position:absolute;left:0;text-align:left;margin-left:471.75pt;margin-top:.15pt;width:58pt;height:25.9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" strokeweight=".26467mm">
                <v:textbox style="mso-fit-shape-to-text:t">
                  <w:txbxContent>
                    <w:p w:rsidR="00E748A7" w:rsidRDefault="00FF349B">
                      <w:pPr>
                        <w:rPr>
                          <w:rFonts w:ascii="標楷體" w:eastAsia="標楷體" w:hAnsi="標楷體"/>
                        </w:rPr>
                      </w:pPr>
                      <w:r>
                        <w:rPr>
                          <w:rFonts w:ascii="標楷體" w:eastAsia="標楷體" w:hAnsi="標楷體"/>
                        </w:rPr>
                        <w:t>附件一</w:t>
                      </w:r>
                    </w:p>
                  </w:txbxContent>
                </v:textbox>
                <w10:wrap type="square" anchorx="margin"/>
              </v:shape>
            </w:pict>
          </mc:Fallback>
        </mc:AlternateContent>
      </w:r>
      <w:r>
        <w:rPr>
          <w:rFonts w:ascii="標楷體" w:eastAsia="標楷體" w:hAnsi="標楷體"/>
          <w:b/>
          <w:sz w:val="32"/>
          <w:szCs w:val="32"/>
        </w:rPr>
        <w:t>臺北市立瑠公國中</w:t>
      </w:r>
      <w:r>
        <w:rPr>
          <w:rFonts w:ascii="標楷體" w:eastAsia="標楷體" w:hAnsi="標楷體"/>
          <w:b/>
          <w:sz w:val="32"/>
          <w:szCs w:val="32"/>
        </w:rPr>
        <w:t>111</w:t>
      </w:r>
      <w:r>
        <w:rPr>
          <w:rFonts w:ascii="標楷體" w:eastAsia="標楷體" w:hAnsi="標楷體"/>
          <w:b/>
          <w:sz w:val="32"/>
          <w:szCs w:val="32"/>
        </w:rPr>
        <w:t>年度區域性資賦優異教育方案</w:t>
      </w:r>
    </w:p>
    <w:tbl>
      <w:tblPr>
        <w:tblW w:w="10296" w:type="dxa"/>
        <w:tblLayout w:type="fixed"/>
        <w:tblCellMar>
          <w:left w:w="10" w:type="dxa"/>
          <w:right w:w="10" w:type="dxa"/>
        </w:tblCellMar>
        <w:tblLook w:val="0000" w:firstRow="0" w:lastRow="0" w:firstColumn="0" w:lastColumn="0" w:noHBand="0" w:noVBand="0"/>
      </w:tblPr>
      <w:tblGrid>
        <w:gridCol w:w="1023"/>
        <w:gridCol w:w="363"/>
        <w:gridCol w:w="1479"/>
        <w:gridCol w:w="781"/>
        <w:gridCol w:w="760"/>
        <w:gridCol w:w="1378"/>
        <w:gridCol w:w="58"/>
        <w:gridCol w:w="1500"/>
        <w:gridCol w:w="894"/>
        <w:gridCol w:w="2060"/>
      </w:tblGrid>
      <w:tr w:rsidR="00E748A7">
        <w:tblPrEx>
          <w:tblCellMar>
            <w:top w:w="0" w:type="dxa"/>
            <w:bottom w:w="0" w:type="dxa"/>
          </w:tblCellMar>
        </w:tblPrEx>
        <w:trPr>
          <w:trHeight w:val="509"/>
        </w:trPr>
        <w:tc>
          <w:tcPr>
            <w:tcW w:w="10296" w:type="dxa"/>
            <w:gridSpan w:val="10"/>
            <w:tcBorders>
              <w:top w:val="double" w:sz="6" w:space="0" w:color="000000"/>
              <w:left w:val="double" w:sz="6" w:space="0" w:color="000000"/>
              <w:bottom w:val="single" w:sz="4" w:space="0" w:color="000000"/>
              <w:right w:val="double" w:sz="6" w:space="0" w:color="000000"/>
            </w:tcBorders>
            <w:shd w:val="clear" w:color="auto" w:fill="E6E6E6"/>
            <w:tcMar>
              <w:top w:w="0" w:type="dxa"/>
              <w:left w:w="0" w:type="dxa"/>
              <w:bottom w:w="0" w:type="dxa"/>
              <w:right w:w="0" w:type="dxa"/>
            </w:tcMar>
          </w:tcPr>
          <w:p w:rsidR="00E748A7" w:rsidRDefault="00FF349B">
            <w:pPr>
              <w:autoSpaceDE w:val="0"/>
              <w:spacing w:line="390" w:lineRule="exact"/>
              <w:ind w:left="-146" w:hanging="442"/>
              <w:jc w:val="center"/>
            </w:pPr>
            <w:r>
              <w:rPr>
                <w:rFonts w:ascii="標楷體" w:eastAsia="標楷體" w:hAnsi="標楷體" w:cs="標楷體"/>
                <w:kern w:val="0"/>
                <w:position w:val="-2"/>
                <w:szCs w:val="24"/>
              </w:rPr>
              <w:t>一</w:t>
            </w:r>
            <w:r>
              <w:rPr>
                <w:rFonts w:ascii="標楷體" w:eastAsia="標楷體" w:hAnsi="標楷體" w:cs="標楷體"/>
                <w:kern w:val="0"/>
                <w:position w:val="-2"/>
                <w:szCs w:val="24"/>
              </w:rPr>
              <w:t xml:space="preserve"> </w:t>
            </w:r>
            <w:r>
              <w:rPr>
                <w:rFonts w:ascii="標楷體" w:eastAsia="標楷體" w:hAnsi="標楷體" w:cs="標楷體"/>
                <w:b/>
                <w:kern w:val="0"/>
                <w:position w:val="-2"/>
                <w:sz w:val="28"/>
                <w:szCs w:val="28"/>
              </w:rPr>
              <w:t>一、學生基本資料欄</w:t>
            </w:r>
            <w:r>
              <w:rPr>
                <w:rFonts w:ascii="標楷體" w:eastAsia="標楷體" w:hAnsi="標楷體" w:cs="標楷體"/>
                <w:kern w:val="0"/>
                <w:position w:val="-2"/>
                <w:szCs w:val="24"/>
              </w:rPr>
              <w:t xml:space="preserve">          </w:t>
            </w:r>
            <w:r>
              <w:rPr>
                <w:rFonts w:ascii="標楷體" w:eastAsia="標楷體" w:hAnsi="標楷體" w:cs="標楷體"/>
                <w:kern w:val="0"/>
                <w:position w:val="-2"/>
                <w:szCs w:val="24"/>
              </w:rPr>
              <w:t>學校名稱：</w:t>
            </w:r>
            <w:r>
              <w:rPr>
                <w:rFonts w:ascii="標楷體" w:eastAsia="標楷體" w:hAnsi="標楷體" w:cs="標楷體"/>
                <w:kern w:val="0"/>
                <w:position w:val="-2"/>
                <w:szCs w:val="24"/>
                <w:u w:val="single"/>
              </w:rPr>
              <w:t xml:space="preserve">             </w:t>
            </w:r>
            <w:r>
              <w:rPr>
                <w:rFonts w:ascii="標楷體" w:eastAsia="標楷體" w:hAnsi="標楷體" w:cs="標楷體"/>
                <w:kern w:val="0"/>
                <w:position w:val="-2"/>
                <w:szCs w:val="24"/>
              </w:rPr>
              <w:t xml:space="preserve"> </w:t>
            </w:r>
            <w:r>
              <w:rPr>
                <w:rFonts w:ascii="標楷體" w:eastAsia="標楷體" w:hAnsi="標楷體" w:cs="標楷體"/>
                <w:kern w:val="0"/>
                <w:position w:val="-2"/>
                <w:szCs w:val="24"/>
              </w:rPr>
              <w:t>編號：</w:t>
            </w:r>
            <w:r>
              <w:rPr>
                <w:rFonts w:ascii="標楷體" w:eastAsia="標楷體" w:hAnsi="標楷體" w:cs="標楷體"/>
                <w:kern w:val="0"/>
                <w:position w:val="-2"/>
                <w:szCs w:val="24"/>
                <w:u w:val="single"/>
              </w:rPr>
              <w:t xml:space="preserve">          </w:t>
            </w:r>
            <w:r>
              <w:rPr>
                <w:rFonts w:ascii="標楷體" w:eastAsia="標楷體" w:hAnsi="標楷體" w:cs="標楷體"/>
                <w:kern w:val="0"/>
                <w:position w:val="-2"/>
                <w:sz w:val="20"/>
              </w:rPr>
              <w:t>(</w:t>
            </w:r>
            <w:r>
              <w:rPr>
                <w:rFonts w:ascii="標楷體" w:eastAsia="標楷體" w:hAnsi="標楷體" w:cs="標楷體"/>
                <w:kern w:val="0"/>
                <w:position w:val="-2"/>
                <w:sz w:val="20"/>
              </w:rPr>
              <w:t>承辦學校填寫</w:t>
            </w:r>
            <w:r>
              <w:rPr>
                <w:rFonts w:ascii="標楷體" w:eastAsia="標楷體" w:hAnsi="標楷體" w:cs="標楷體"/>
                <w:kern w:val="0"/>
                <w:position w:val="-2"/>
                <w:sz w:val="20"/>
              </w:rPr>
              <w:t>)</w:t>
            </w:r>
          </w:p>
        </w:tc>
      </w:tr>
      <w:tr w:rsidR="00E748A7">
        <w:tblPrEx>
          <w:tblCellMar>
            <w:top w:w="0" w:type="dxa"/>
            <w:bottom w:w="0" w:type="dxa"/>
          </w:tblCellMar>
        </w:tblPrEx>
        <w:trPr>
          <w:trHeight w:hRule="exact" w:val="574"/>
        </w:trPr>
        <w:tc>
          <w:tcPr>
            <w:tcW w:w="1386" w:type="dxa"/>
            <w:gridSpan w:val="2"/>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autoSpaceDE w:val="0"/>
              <w:jc w:val="center"/>
            </w:pPr>
            <w:r>
              <w:rPr>
                <w:rFonts w:ascii="標楷體" w:eastAsia="標楷體" w:hAnsi="標楷體" w:cs="標楷體"/>
                <w:kern w:val="0"/>
                <w:position w:val="-3"/>
                <w:szCs w:val="24"/>
              </w:rPr>
              <w:t>學生姓名</w:t>
            </w:r>
          </w:p>
        </w:tc>
        <w:tc>
          <w:tcPr>
            <w:tcW w:w="2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autoSpaceDE w:val="0"/>
              <w:rPr>
                <w:rFonts w:ascii="標楷體" w:eastAsia="標楷體" w:hAnsi="標楷體"/>
                <w:kern w:val="0"/>
                <w:szCs w:val="24"/>
              </w:rPr>
            </w:pP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autoSpaceDE w:val="0"/>
              <w:jc w:val="center"/>
            </w:pPr>
            <w:r>
              <w:rPr>
                <w:rFonts w:ascii="標楷體" w:eastAsia="標楷體" w:hAnsi="標楷體" w:cs="標楷體"/>
                <w:kern w:val="0"/>
                <w:position w:val="-3"/>
                <w:szCs w:val="24"/>
              </w:rPr>
              <w:t>性別</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autoSpaceDE w:val="0"/>
              <w:jc w:val="center"/>
              <w:rPr>
                <w:rFonts w:ascii="標楷體" w:eastAsia="標楷體" w:hAnsi="標楷體"/>
                <w:kern w:val="0"/>
                <w:szCs w:val="24"/>
              </w:rPr>
            </w:pPr>
            <w:r>
              <w:rPr>
                <w:rFonts w:ascii="標楷體" w:eastAsia="標楷體" w:hAnsi="標楷體"/>
                <w:kern w:val="0"/>
                <w:szCs w:val="24"/>
              </w:rPr>
              <w:t>□</w:t>
            </w:r>
            <w:r>
              <w:rPr>
                <w:rFonts w:ascii="標楷體" w:eastAsia="標楷體" w:hAnsi="標楷體"/>
                <w:kern w:val="0"/>
                <w:szCs w:val="24"/>
              </w:rPr>
              <w:t>男</w:t>
            </w:r>
            <w:r>
              <w:rPr>
                <w:rFonts w:ascii="標楷體" w:eastAsia="標楷體" w:hAnsi="標楷體"/>
                <w:kern w:val="0"/>
                <w:szCs w:val="24"/>
              </w:rPr>
              <w:t xml:space="preserve"> □</w:t>
            </w:r>
            <w:r>
              <w:rPr>
                <w:rFonts w:ascii="標楷體" w:eastAsia="標楷體" w:hAnsi="標楷體"/>
                <w:kern w:val="0"/>
                <w:szCs w:val="24"/>
              </w:rPr>
              <w:t>女</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autoSpaceDE w:val="0"/>
              <w:jc w:val="center"/>
            </w:pPr>
            <w:r>
              <w:rPr>
                <w:rFonts w:ascii="標楷體" w:eastAsia="標楷體" w:hAnsi="標楷體" w:cs="標楷體"/>
                <w:kern w:val="0"/>
                <w:position w:val="-3"/>
                <w:szCs w:val="24"/>
              </w:rPr>
              <w:t>生日</w:t>
            </w:r>
          </w:p>
        </w:tc>
        <w:tc>
          <w:tcPr>
            <w:tcW w:w="2954"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rsidR="00E748A7" w:rsidRDefault="00FF349B">
            <w:pPr>
              <w:tabs>
                <w:tab w:val="left" w:pos="1520"/>
                <w:tab w:val="left" w:pos="2550"/>
              </w:tabs>
              <w:autoSpaceDE w:val="0"/>
              <w:ind w:firstLine="720"/>
            </w:pPr>
            <w:r>
              <w:rPr>
                <w:rFonts w:ascii="標楷體" w:eastAsia="標楷體" w:hAnsi="標楷體" w:cs="標楷體"/>
                <w:kern w:val="0"/>
                <w:position w:val="-3"/>
                <w:szCs w:val="24"/>
              </w:rPr>
              <w:t>年</w:t>
            </w:r>
            <w:r>
              <w:rPr>
                <w:rFonts w:ascii="標楷體" w:eastAsia="標楷體" w:hAnsi="標楷體" w:cs="標楷體"/>
                <w:kern w:val="0"/>
                <w:position w:val="-3"/>
                <w:szCs w:val="24"/>
              </w:rPr>
              <w:tab/>
            </w:r>
            <w:r>
              <w:rPr>
                <w:rFonts w:ascii="標楷體" w:eastAsia="標楷體" w:hAnsi="標楷體" w:cs="標楷體"/>
                <w:kern w:val="0"/>
                <w:position w:val="-3"/>
                <w:szCs w:val="24"/>
              </w:rPr>
              <w:t>月</w:t>
            </w:r>
            <w:r>
              <w:rPr>
                <w:rFonts w:ascii="標楷體" w:eastAsia="標楷體" w:hAnsi="標楷體" w:cs="標楷體"/>
                <w:kern w:val="0"/>
                <w:position w:val="-3"/>
                <w:szCs w:val="24"/>
              </w:rPr>
              <w:t xml:space="preserve">    </w:t>
            </w:r>
            <w:r>
              <w:rPr>
                <w:rFonts w:ascii="標楷體" w:eastAsia="標楷體" w:hAnsi="標楷體" w:cs="標楷體"/>
                <w:kern w:val="0"/>
                <w:position w:val="-3"/>
                <w:szCs w:val="24"/>
              </w:rPr>
              <w:t>日</w:t>
            </w:r>
          </w:p>
        </w:tc>
      </w:tr>
      <w:tr w:rsidR="00E748A7">
        <w:tblPrEx>
          <w:tblCellMar>
            <w:top w:w="0" w:type="dxa"/>
            <w:bottom w:w="0" w:type="dxa"/>
          </w:tblCellMar>
        </w:tblPrEx>
        <w:trPr>
          <w:trHeight w:hRule="exact" w:val="567"/>
        </w:trPr>
        <w:tc>
          <w:tcPr>
            <w:tcW w:w="1386" w:type="dxa"/>
            <w:gridSpan w:val="2"/>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autoSpaceDE w:val="0"/>
              <w:jc w:val="center"/>
              <w:rPr>
                <w:rFonts w:ascii="標楷體" w:eastAsia="標楷體" w:hAnsi="標楷體" w:cs="標楷體"/>
                <w:kern w:val="0"/>
                <w:szCs w:val="24"/>
              </w:rPr>
            </w:pPr>
            <w:r>
              <w:rPr>
                <w:rFonts w:ascii="標楷體" w:eastAsia="標楷體" w:hAnsi="標楷體" w:cs="標楷體"/>
                <w:kern w:val="0"/>
                <w:position w:val="-3"/>
                <w:szCs w:val="24"/>
              </w:rPr>
              <w:t>學校班級</w:t>
            </w:r>
          </w:p>
        </w:tc>
        <w:tc>
          <w:tcPr>
            <w:tcW w:w="22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autoSpaceDE w:val="0"/>
              <w:jc w:val="center"/>
              <w:rPr>
                <w:rFonts w:ascii="標楷體" w:eastAsia="標楷體" w:hAnsi="標楷體" w:cs="標楷體"/>
                <w:kern w:val="0"/>
                <w:szCs w:val="24"/>
              </w:rPr>
            </w:pPr>
            <w:r>
              <w:rPr>
                <w:rFonts w:ascii="標楷體" w:eastAsia="標楷體" w:hAnsi="標楷體" w:cs="標楷體"/>
                <w:kern w:val="0"/>
                <w:position w:val="-3"/>
                <w:szCs w:val="24"/>
              </w:rPr>
              <w:t xml:space="preserve">    </w:t>
            </w:r>
            <w:r>
              <w:rPr>
                <w:rFonts w:ascii="標楷體" w:eastAsia="標楷體" w:hAnsi="標楷體" w:cs="標楷體"/>
                <w:kern w:val="0"/>
                <w:position w:val="-3"/>
                <w:szCs w:val="24"/>
              </w:rPr>
              <w:t>年</w:t>
            </w:r>
            <w:r>
              <w:rPr>
                <w:rFonts w:ascii="標楷體" w:eastAsia="標楷體" w:hAnsi="標楷體" w:cs="標楷體"/>
                <w:kern w:val="0"/>
                <w:position w:val="-3"/>
                <w:szCs w:val="24"/>
              </w:rPr>
              <w:t xml:space="preserve">     </w:t>
            </w:r>
            <w:r>
              <w:rPr>
                <w:rFonts w:ascii="標楷體" w:eastAsia="標楷體" w:hAnsi="標楷體" w:cs="標楷體"/>
                <w:kern w:val="0"/>
                <w:position w:val="-3"/>
                <w:szCs w:val="24"/>
              </w:rPr>
              <w:t>班</w:t>
            </w:r>
          </w:p>
        </w:tc>
        <w:tc>
          <w:tcPr>
            <w:tcW w:w="7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autoSpaceDE w:val="0"/>
              <w:jc w:val="center"/>
              <w:rPr>
                <w:rFonts w:ascii="標楷體" w:eastAsia="標楷體" w:hAnsi="標楷體" w:cs="標楷體"/>
                <w:kern w:val="0"/>
                <w:szCs w:val="24"/>
              </w:rPr>
            </w:pPr>
            <w:r>
              <w:rPr>
                <w:rFonts w:ascii="標楷體" w:eastAsia="標楷體" w:hAnsi="標楷體" w:cs="標楷體"/>
                <w:kern w:val="0"/>
                <w:position w:val="-3"/>
                <w:szCs w:val="24"/>
              </w:rPr>
              <w:t>午餐</w:t>
            </w:r>
          </w:p>
        </w:tc>
        <w:tc>
          <w:tcPr>
            <w:tcW w:w="137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autoSpaceDE w:val="0"/>
              <w:jc w:val="center"/>
            </w:pPr>
            <w:r>
              <w:rPr>
                <w:rFonts w:ascii="標楷體" w:eastAsia="標楷體" w:hAnsi="標楷體"/>
                <w:kern w:val="0"/>
                <w:szCs w:val="24"/>
              </w:rPr>
              <w:t>□</w:t>
            </w:r>
            <w:r>
              <w:rPr>
                <w:rFonts w:ascii="標楷體" w:eastAsia="標楷體" w:hAnsi="標楷體"/>
                <w:kern w:val="0"/>
                <w:szCs w:val="24"/>
              </w:rPr>
              <w:t>葷</w:t>
            </w:r>
            <w:r>
              <w:rPr>
                <w:rFonts w:ascii="標楷體" w:eastAsia="標楷體" w:hAnsi="標楷體"/>
                <w:kern w:val="0"/>
                <w:szCs w:val="24"/>
              </w:rPr>
              <w:t xml:space="preserve"> □</w:t>
            </w:r>
            <w:r>
              <w:rPr>
                <w:rFonts w:ascii="標楷體" w:eastAsia="標楷體" w:hAnsi="標楷體"/>
                <w:kern w:val="0"/>
                <w:szCs w:val="24"/>
              </w:rPr>
              <w:t>素</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autoSpaceDE w:val="0"/>
              <w:jc w:val="center"/>
            </w:pPr>
            <w:r>
              <w:rPr>
                <w:rFonts w:ascii="標楷體" w:eastAsia="標楷體" w:hAnsi="標楷體" w:cs="標楷體"/>
                <w:kern w:val="0"/>
                <w:position w:val="-3"/>
                <w:szCs w:val="24"/>
              </w:rPr>
              <w:t>身分證字號</w:t>
            </w:r>
          </w:p>
        </w:tc>
        <w:tc>
          <w:tcPr>
            <w:tcW w:w="2954"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rsidR="00E748A7" w:rsidRDefault="00E748A7">
            <w:pPr>
              <w:autoSpaceDE w:val="0"/>
              <w:rPr>
                <w:rFonts w:ascii="標楷體" w:eastAsia="標楷體" w:hAnsi="標楷體"/>
                <w:kern w:val="0"/>
                <w:szCs w:val="24"/>
              </w:rPr>
            </w:pPr>
          </w:p>
        </w:tc>
      </w:tr>
      <w:tr w:rsidR="00E748A7">
        <w:tblPrEx>
          <w:tblCellMar>
            <w:top w:w="0" w:type="dxa"/>
            <w:bottom w:w="0" w:type="dxa"/>
          </w:tblCellMar>
        </w:tblPrEx>
        <w:trPr>
          <w:trHeight w:hRule="exact" w:val="422"/>
        </w:trPr>
        <w:tc>
          <w:tcPr>
            <w:tcW w:w="1386" w:type="dxa"/>
            <w:gridSpan w:val="2"/>
            <w:vMerge w:val="restart"/>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autoSpaceDE w:val="0"/>
              <w:jc w:val="center"/>
              <w:rPr>
                <w:rFonts w:ascii="標楷體" w:eastAsia="標楷體" w:hAnsi="標楷體" w:cs="標楷體"/>
                <w:kern w:val="0"/>
                <w:szCs w:val="24"/>
              </w:rPr>
            </w:pPr>
            <w:r>
              <w:rPr>
                <w:rFonts w:ascii="標楷體" w:eastAsia="標楷體" w:hAnsi="標楷體" w:cs="標楷體"/>
                <w:kern w:val="0"/>
                <w:position w:val="-3"/>
                <w:szCs w:val="24"/>
              </w:rPr>
              <w:t>學生手機</w:t>
            </w:r>
          </w:p>
        </w:tc>
        <w:tc>
          <w:tcPr>
            <w:tcW w:w="439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autoSpaceDE w:val="0"/>
              <w:rPr>
                <w:rFonts w:ascii="標楷體" w:eastAsia="標楷體" w:hAnsi="標楷體" w:cs="標楷體"/>
                <w:kern w:val="0"/>
                <w:szCs w:val="24"/>
              </w:rPr>
            </w:pPr>
          </w:p>
        </w:tc>
        <w:tc>
          <w:tcPr>
            <w:tcW w:w="155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autoSpaceDE w:val="0"/>
              <w:jc w:val="center"/>
            </w:pPr>
            <w:r>
              <w:rPr>
                <w:rFonts w:ascii="標楷體" w:eastAsia="標楷體" w:hAnsi="標楷體" w:cs="標楷體"/>
                <w:kern w:val="0"/>
                <w:szCs w:val="24"/>
              </w:rPr>
              <w:t>家長聯絡電話</w:t>
            </w:r>
          </w:p>
        </w:tc>
        <w:tc>
          <w:tcPr>
            <w:tcW w:w="2954" w:type="dxa"/>
            <w:gridSpan w:val="2"/>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rsidR="00E748A7" w:rsidRDefault="00FF349B">
            <w:pPr>
              <w:rPr>
                <w:rFonts w:ascii="標楷體" w:eastAsia="標楷體" w:hAnsi="標楷體"/>
              </w:rPr>
            </w:pPr>
            <w:r>
              <w:rPr>
                <w:rFonts w:ascii="標楷體" w:eastAsia="標楷體" w:hAnsi="標楷體"/>
              </w:rPr>
              <w:t>（</w:t>
            </w:r>
            <w:r>
              <w:rPr>
                <w:rFonts w:ascii="標楷體" w:eastAsia="標楷體" w:hAnsi="標楷體"/>
              </w:rPr>
              <w:t>O</w:t>
            </w:r>
            <w:r>
              <w:rPr>
                <w:rFonts w:ascii="標楷體" w:eastAsia="標楷體" w:hAnsi="標楷體"/>
              </w:rPr>
              <w:t>）</w:t>
            </w:r>
          </w:p>
        </w:tc>
      </w:tr>
      <w:tr w:rsidR="00E748A7">
        <w:tblPrEx>
          <w:tblCellMar>
            <w:top w:w="0" w:type="dxa"/>
            <w:bottom w:w="0" w:type="dxa"/>
          </w:tblCellMar>
        </w:tblPrEx>
        <w:trPr>
          <w:trHeight w:hRule="exact" w:val="90"/>
        </w:trPr>
        <w:tc>
          <w:tcPr>
            <w:tcW w:w="1386" w:type="dxa"/>
            <w:gridSpan w:val="2"/>
            <w:vMerge/>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autoSpaceDE w:val="0"/>
              <w:jc w:val="center"/>
              <w:rPr>
                <w:rFonts w:ascii="標楷體" w:eastAsia="標楷體" w:hAnsi="標楷體" w:cs="標楷體"/>
                <w:kern w:val="0"/>
                <w:szCs w:val="24"/>
              </w:rPr>
            </w:pPr>
          </w:p>
        </w:tc>
        <w:tc>
          <w:tcPr>
            <w:tcW w:w="439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autoSpaceDE w:val="0"/>
              <w:rPr>
                <w:rFonts w:ascii="標楷體" w:eastAsia="標楷體" w:hAnsi="標楷體" w:cs="標楷體"/>
                <w:kern w:val="0"/>
                <w:szCs w:val="24"/>
              </w:rPr>
            </w:pPr>
          </w:p>
        </w:tc>
        <w:tc>
          <w:tcPr>
            <w:tcW w:w="155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widowControl/>
              <w:rPr>
                <w:rFonts w:ascii="標楷體" w:eastAsia="標楷體" w:hAnsi="標楷體"/>
                <w:kern w:val="0"/>
                <w:szCs w:val="24"/>
              </w:rPr>
            </w:pPr>
          </w:p>
        </w:tc>
        <w:tc>
          <w:tcPr>
            <w:tcW w:w="2954" w:type="dxa"/>
            <w:gridSpan w:val="2"/>
            <w:vMerge w:val="restart"/>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rsidR="00E748A7" w:rsidRDefault="00FF349B">
            <w:pPr>
              <w:rPr>
                <w:rFonts w:ascii="標楷體" w:eastAsia="標楷體" w:hAnsi="標楷體"/>
              </w:rPr>
            </w:pPr>
            <w:r>
              <w:rPr>
                <w:rFonts w:ascii="標楷體" w:eastAsia="標楷體" w:hAnsi="標楷體"/>
              </w:rPr>
              <w:t>（</w:t>
            </w:r>
            <w:r>
              <w:rPr>
                <w:rFonts w:ascii="標楷體" w:eastAsia="標楷體" w:hAnsi="標楷體"/>
              </w:rPr>
              <w:t>H</w:t>
            </w:r>
            <w:r>
              <w:rPr>
                <w:rFonts w:ascii="標楷體" w:eastAsia="標楷體" w:hAnsi="標楷體"/>
              </w:rPr>
              <w:t>）</w:t>
            </w:r>
          </w:p>
        </w:tc>
      </w:tr>
      <w:tr w:rsidR="00E748A7">
        <w:tblPrEx>
          <w:tblCellMar>
            <w:top w:w="0" w:type="dxa"/>
            <w:bottom w:w="0" w:type="dxa"/>
          </w:tblCellMar>
        </w:tblPrEx>
        <w:trPr>
          <w:trHeight w:hRule="exact" w:val="485"/>
        </w:trPr>
        <w:tc>
          <w:tcPr>
            <w:tcW w:w="1386" w:type="dxa"/>
            <w:gridSpan w:val="2"/>
            <w:vMerge w:val="restart"/>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autoSpaceDE w:val="0"/>
              <w:jc w:val="center"/>
              <w:rPr>
                <w:rFonts w:ascii="標楷體" w:eastAsia="標楷體" w:hAnsi="標楷體" w:cs="標楷體"/>
                <w:kern w:val="0"/>
                <w:szCs w:val="24"/>
              </w:rPr>
            </w:pPr>
            <w:r>
              <w:rPr>
                <w:rFonts w:ascii="標楷體" w:eastAsia="標楷體" w:hAnsi="標楷體" w:cs="標楷體"/>
                <w:kern w:val="0"/>
                <w:position w:val="-3"/>
                <w:szCs w:val="24"/>
              </w:rPr>
              <w:t>通訊地址</w:t>
            </w:r>
          </w:p>
        </w:tc>
        <w:tc>
          <w:tcPr>
            <w:tcW w:w="439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autoSpaceDE w:val="0"/>
              <w:rPr>
                <w:rFonts w:ascii="標楷體" w:eastAsia="標楷體" w:hAnsi="標楷體" w:cs="標楷體"/>
                <w:kern w:val="0"/>
                <w:szCs w:val="24"/>
              </w:rPr>
            </w:pPr>
          </w:p>
        </w:tc>
        <w:tc>
          <w:tcPr>
            <w:tcW w:w="155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widowControl/>
              <w:rPr>
                <w:rFonts w:ascii="標楷體" w:eastAsia="標楷體" w:hAnsi="標楷體"/>
                <w:kern w:val="0"/>
                <w:szCs w:val="24"/>
              </w:rPr>
            </w:pPr>
          </w:p>
        </w:tc>
        <w:tc>
          <w:tcPr>
            <w:tcW w:w="2954" w:type="dxa"/>
            <w:gridSpan w:val="2"/>
            <w:vMerge/>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rsidR="00E748A7" w:rsidRDefault="00E748A7">
            <w:pPr>
              <w:rPr>
                <w:rFonts w:ascii="標楷體" w:eastAsia="標楷體" w:hAnsi="標楷體"/>
              </w:rPr>
            </w:pPr>
          </w:p>
        </w:tc>
      </w:tr>
      <w:tr w:rsidR="00E748A7">
        <w:tblPrEx>
          <w:tblCellMar>
            <w:top w:w="0" w:type="dxa"/>
            <w:bottom w:w="0" w:type="dxa"/>
          </w:tblCellMar>
        </w:tblPrEx>
        <w:trPr>
          <w:trHeight w:hRule="exact" w:val="90"/>
        </w:trPr>
        <w:tc>
          <w:tcPr>
            <w:tcW w:w="1386" w:type="dxa"/>
            <w:gridSpan w:val="2"/>
            <w:vMerge/>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autoSpaceDE w:val="0"/>
              <w:jc w:val="center"/>
              <w:rPr>
                <w:rFonts w:ascii="標楷體" w:eastAsia="標楷體" w:hAnsi="標楷體" w:cs="標楷體"/>
                <w:kern w:val="0"/>
                <w:szCs w:val="24"/>
              </w:rPr>
            </w:pPr>
          </w:p>
        </w:tc>
        <w:tc>
          <w:tcPr>
            <w:tcW w:w="439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autoSpaceDE w:val="0"/>
              <w:rPr>
                <w:rFonts w:ascii="標楷體" w:eastAsia="標楷體" w:hAnsi="標楷體" w:cs="標楷體"/>
                <w:kern w:val="0"/>
                <w:szCs w:val="24"/>
              </w:rPr>
            </w:pPr>
          </w:p>
        </w:tc>
        <w:tc>
          <w:tcPr>
            <w:tcW w:w="155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widowControl/>
              <w:rPr>
                <w:rFonts w:ascii="標楷體" w:eastAsia="標楷體" w:hAnsi="標楷體"/>
                <w:kern w:val="0"/>
                <w:szCs w:val="24"/>
              </w:rPr>
            </w:pPr>
          </w:p>
        </w:tc>
        <w:tc>
          <w:tcPr>
            <w:tcW w:w="2954" w:type="dxa"/>
            <w:gridSpan w:val="2"/>
            <w:vMerge w:val="restart"/>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rsidR="00E748A7" w:rsidRDefault="00FF349B">
            <w:pPr>
              <w:rPr>
                <w:rFonts w:ascii="標楷體" w:eastAsia="標楷體" w:hAnsi="標楷體"/>
              </w:rPr>
            </w:pPr>
            <w:r>
              <w:rPr>
                <w:rFonts w:ascii="標楷體" w:eastAsia="標楷體" w:hAnsi="標楷體"/>
              </w:rPr>
              <w:t>(</w:t>
            </w:r>
            <w:r>
              <w:rPr>
                <w:rFonts w:ascii="標楷體" w:eastAsia="標楷體" w:hAnsi="標楷體"/>
              </w:rPr>
              <w:t>手機</w:t>
            </w:r>
            <w:r>
              <w:rPr>
                <w:rFonts w:ascii="標楷體" w:eastAsia="標楷體" w:hAnsi="標楷體"/>
              </w:rPr>
              <w:t>)</w:t>
            </w:r>
          </w:p>
        </w:tc>
      </w:tr>
      <w:tr w:rsidR="00E748A7">
        <w:tblPrEx>
          <w:tblCellMar>
            <w:top w:w="0" w:type="dxa"/>
            <w:bottom w:w="0" w:type="dxa"/>
          </w:tblCellMar>
        </w:tblPrEx>
        <w:trPr>
          <w:trHeight w:hRule="exact" w:val="624"/>
        </w:trPr>
        <w:tc>
          <w:tcPr>
            <w:tcW w:w="1386" w:type="dxa"/>
            <w:gridSpan w:val="2"/>
            <w:tcBorders>
              <w:top w:val="sing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autoSpaceDE w:val="0"/>
              <w:jc w:val="center"/>
              <w:rPr>
                <w:rFonts w:ascii="標楷體" w:eastAsia="標楷體" w:hAnsi="標楷體" w:cs="標楷體"/>
                <w:kern w:val="0"/>
                <w:szCs w:val="24"/>
              </w:rPr>
            </w:pPr>
            <w:r>
              <w:rPr>
                <w:rFonts w:ascii="標楷體" w:eastAsia="標楷體" w:hAnsi="標楷體" w:cs="標楷體"/>
                <w:kern w:val="0"/>
                <w:position w:val="-3"/>
                <w:szCs w:val="24"/>
              </w:rPr>
              <w:t>學生</w:t>
            </w:r>
            <w:r>
              <w:rPr>
                <w:rFonts w:ascii="標楷體" w:eastAsia="標楷體" w:hAnsi="標楷體" w:cs="標楷體"/>
                <w:kern w:val="0"/>
                <w:position w:val="-3"/>
                <w:szCs w:val="24"/>
              </w:rPr>
              <w:t>email</w:t>
            </w:r>
          </w:p>
          <w:p w:rsidR="00E748A7" w:rsidRDefault="00FF349B">
            <w:pPr>
              <w:autoSpaceDE w:val="0"/>
              <w:jc w:val="center"/>
              <w:rPr>
                <w:rFonts w:ascii="標楷體" w:eastAsia="標楷體" w:hAnsi="標楷體" w:cs="標楷體"/>
                <w:kern w:val="0"/>
                <w:sz w:val="20"/>
              </w:rPr>
            </w:pPr>
            <w:r>
              <w:rPr>
                <w:rFonts w:ascii="標楷體" w:eastAsia="標楷體" w:hAnsi="標楷體" w:cs="標楷體"/>
                <w:kern w:val="0"/>
                <w:position w:val="-3"/>
                <w:sz w:val="20"/>
              </w:rPr>
              <w:t>(</w:t>
            </w:r>
            <w:r>
              <w:rPr>
                <w:rFonts w:ascii="標楷體" w:eastAsia="標楷體" w:hAnsi="標楷體" w:cs="標楷體"/>
                <w:kern w:val="0"/>
                <w:position w:val="-3"/>
                <w:sz w:val="20"/>
              </w:rPr>
              <w:t>請留意收信</w:t>
            </w:r>
            <w:r>
              <w:rPr>
                <w:rFonts w:ascii="標楷體" w:eastAsia="標楷體" w:hAnsi="標楷體" w:cs="標楷體"/>
                <w:kern w:val="0"/>
                <w:position w:val="-3"/>
                <w:sz w:val="20"/>
              </w:rPr>
              <w:t>)</w:t>
            </w:r>
          </w:p>
        </w:tc>
        <w:tc>
          <w:tcPr>
            <w:tcW w:w="439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autoSpaceDE w:val="0"/>
              <w:spacing w:line="400" w:lineRule="exact"/>
              <w:ind w:right="-20"/>
              <w:rPr>
                <w:rFonts w:ascii="標楷體" w:eastAsia="標楷體" w:hAnsi="標楷體" w:cs="標楷體"/>
                <w:kern w:val="0"/>
                <w:szCs w:val="24"/>
              </w:rPr>
            </w:pPr>
          </w:p>
        </w:tc>
        <w:tc>
          <w:tcPr>
            <w:tcW w:w="1558"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widowControl/>
              <w:rPr>
                <w:rFonts w:ascii="標楷體" w:eastAsia="標楷體" w:hAnsi="標楷體"/>
                <w:kern w:val="0"/>
                <w:szCs w:val="24"/>
              </w:rPr>
            </w:pPr>
          </w:p>
        </w:tc>
        <w:tc>
          <w:tcPr>
            <w:tcW w:w="2954" w:type="dxa"/>
            <w:gridSpan w:val="2"/>
            <w:vMerge/>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rsidR="00E748A7" w:rsidRDefault="00E748A7"/>
        </w:tc>
      </w:tr>
      <w:tr w:rsidR="00E748A7">
        <w:tblPrEx>
          <w:tblCellMar>
            <w:top w:w="0" w:type="dxa"/>
            <w:bottom w:w="0" w:type="dxa"/>
          </w:tblCellMar>
        </w:tblPrEx>
        <w:trPr>
          <w:trHeight w:hRule="exact" w:val="489"/>
        </w:trPr>
        <w:tc>
          <w:tcPr>
            <w:tcW w:w="10296" w:type="dxa"/>
            <w:gridSpan w:val="10"/>
            <w:tcBorders>
              <w:top w:val="single" w:sz="4" w:space="0" w:color="000000"/>
              <w:left w:val="double" w:sz="6" w:space="0" w:color="000000"/>
              <w:bottom w:val="single" w:sz="4" w:space="0" w:color="000000"/>
              <w:right w:val="double" w:sz="6" w:space="0" w:color="000000"/>
            </w:tcBorders>
            <w:shd w:val="clear" w:color="auto" w:fill="E6E6E6"/>
            <w:tcMar>
              <w:top w:w="0" w:type="dxa"/>
              <w:left w:w="0" w:type="dxa"/>
              <w:bottom w:w="0" w:type="dxa"/>
              <w:right w:w="0" w:type="dxa"/>
            </w:tcMar>
          </w:tcPr>
          <w:p w:rsidR="00E748A7" w:rsidRDefault="00FF349B">
            <w:pPr>
              <w:autoSpaceDE w:val="0"/>
              <w:spacing w:line="390" w:lineRule="exact"/>
              <w:ind w:left="-146" w:firstLine="168"/>
              <w:rPr>
                <w:rFonts w:ascii="標楷體" w:eastAsia="標楷體" w:hAnsi="標楷體" w:cs="標楷體"/>
                <w:b/>
                <w:kern w:val="0"/>
                <w:sz w:val="28"/>
                <w:szCs w:val="28"/>
              </w:rPr>
            </w:pPr>
            <w:r>
              <w:rPr>
                <w:rFonts w:ascii="標楷體" w:eastAsia="標楷體" w:hAnsi="標楷體" w:cs="標楷體"/>
                <w:b/>
                <w:kern w:val="0"/>
                <w:position w:val="-2"/>
                <w:sz w:val="28"/>
                <w:szCs w:val="28"/>
              </w:rPr>
              <w:t>二、資格確認欄</w:t>
            </w:r>
          </w:p>
        </w:tc>
      </w:tr>
      <w:tr w:rsidR="00E748A7">
        <w:tblPrEx>
          <w:tblCellMar>
            <w:top w:w="0" w:type="dxa"/>
            <w:bottom w:w="0" w:type="dxa"/>
          </w:tblCellMar>
        </w:tblPrEx>
        <w:trPr>
          <w:trHeight w:hRule="exact" w:val="1501"/>
        </w:trPr>
        <w:tc>
          <w:tcPr>
            <w:tcW w:w="1023" w:type="dxa"/>
            <w:tcBorders>
              <w:top w:val="single" w:sz="4" w:space="0" w:color="000000"/>
              <w:left w:val="double" w:sz="6" w:space="0" w:color="000000"/>
              <w:bottom w:val="double" w:sz="4" w:space="0" w:color="000000"/>
              <w:right w:val="single" w:sz="6" w:space="0" w:color="000000"/>
            </w:tcBorders>
            <w:shd w:val="clear" w:color="auto" w:fill="auto"/>
            <w:tcMar>
              <w:top w:w="0" w:type="dxa"/>
              <w:left w:w="0" w:type="dxa"/>
              <w:bottom w:w="0" w:type="dxa"/>
              <w:right w:w="0" w:type="dxa"/>
            </w:tcMar>
            <w:vAlign w:val="center"/>
          </w:tcPr>
          <w:p w:rsidR="00E748A7" w:rsidRDefault="00FF349B">
            <w:pPr>
              <w:snapToGrid w:val="0"/>
              <w:jc w:val="center"/>
            </w:pPr>
            <w:r>
              <w:rPr>
                <w:rFonts w:ascii="標楷體" w:eastAsia="標楷體" w:hAnsi="標楷體" w:cs="標楷體"/>
                <w:kern w:val="0"/>
                <w:szCs w:val="24"/>
              </w:rPr>
              <w:t>符合條件</w:t>
            </w:r>
          </w:p>
        </w:tc>
        <w:tc>
          <w:tcPr>
            <w:tcW w:w="9273" w:type="dxa"/>
            <w:gridSpan w:val="9"/>
            <w:tcBorders>
              <w:top w:val="single" w:sz="4" w:space="0" w:color="000000"/>
              <w:left w:val="single" w:sz="6" w:space="0" w:color="000000"/>
              <w:bottom w:val="double" w:sz="4" w:space="0" w:color="000000"/>
              <w:right w:val="double" w:sz="6" w:space="0" w:color="000000"/>
            </w:tcBorders>
            <w:shd w:val="clear" w:color="auto" w:fill="auto"/>
            <w:tcMar>
              <w:top w:w="0" w:type="dxa"/>
              <w:left w:w="0" w:type="dxa"/>
              <w:bottom w:w="0" w:type="dxa"/>
              <w:right w:w="0" w:type="dxa"/>
            </w:tcMar>
            <w:vAlign w:val="center"/>
          </w:tcPr>
          <w:p w:rsidR="00E748A7" w:rsidRDefault="00FF349B">
            <w:pPr>
              <w:spacing w:before="60" w:line="300" w:lineRule="exact"/>
              <w:jc w:val="both"/>
            </w:pPr>
            <w:r>
              <w:rPr>
                <w:rFonts w:ascii="標楷體" w:eastAsia="標楷體" w:hAnsi="標楷體"/>
                <w:szCs w:val="24"/>
              </w:rPr>
              <w:t xml:space="preserve"> □</w:t>
            </w:r>
            <w:r>
              <w:rPr>
                <w:rFonts w:ascii="標楷體" w:eastAsia="標楷體" w:hAnsi="標楷體"/>
                <w:szCs w:val="24"/>
              </w:rPr>
              <w:t>對領導議題有興趣且曾擔任一學期以上的班級幹部</w:t>
            </w:r>
            <w:r>
              <w:rPr>
                <w:rFonts w:ascii="標楷體" w:eastAsia="標楷體" w:hAnsi="標楷體"/>
                <w:szCs w:val="24"/>
              </w:rPr>
              <w:t>(</w:t>
            </w:r>
            <w:r>
              <w:rPr>
                <w:rFonts w:ascii="標楷體" w:eastAsia="標楷體" w:hAnsi="標楷體"/>
                <w:szCs w:val="24"/>
              </w:rPr>
              <w:t>職稱</w:t>
            </w:r>
            <w:r>
              <w:rPr>
                <w:rFonts w:ascii="標楷體" w:eastAsia="標楷體" w:hAnsi="標楷體"/>
                <w:szCs w:val="24"/>
              </w:rPr>
              <w:t>)</w:t>
            </w:r>
            <w:r>
              <w:rPr>
                <w:rFonts w:ascii="標楷體" w:eastAsia="標楷體" w:hAnsi="標楷體"/>
                <w:szCs w:val="24"/>
              </w:rPr>
              <w:t>：</w:t>
            </w:r>
            <w:r>
              <w:rPr>
                <w:rFonts w:ascii="標楷體" w:eastAsia="標楷體" w:hAnsi="標楷體"/>
                <w:szCs w:val="24"/>
                <w:u w:val="single"/>
              </w:rPr>
              <w:t xml:space="preserve">                </w:t>
            </w:r>
            <w:r>
              <w:rPr>
                <w:rFonts w:ascii="標楷體" w:eastAsia="標楷體" w:hAnsi="標楷體"/>
                <w:szCs w:val="24"/>
              </w:rPr>
              <w:t xml:space="preserve"> </w:t>
            </w:r>
          </w:p>
          <w:p w:rsidR="00E748A7" w:rsidRDefault="00FF349B">
            <w:pPr>
              <w:spacing w:before="60" w:line="300" w:lineRule="exact"/>
              <w:ind w:left="360" w:hanging="36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具備自信、負責、人際溝通與問題解決等優異領導特質。</w:t>
            </w:r>
            <w:r>
              <w:rPr>
                <w:rFonts w:ascii="標楷體" w:eastAsia="標楷體" w:hAnsi="標楷體"/>
                <w:szCs w:val="24"/>
              </w:rPr>
              <w:t>(</w:t>
            </w:r>
            <w:r>
              <w:rPr>
                <w:rFonts w:ascii="標楷體" w:eastAsia="標楷體" w:hAnsi="標楷體"/>
                <w:szCs w:val="24"/>
              </w:rPr>
              <w:t>勾選此項者請完成下方推薦人及學生特質推薦勾選欄位</w:t>
            </w:r>
            <w:r>
              <w:rPr>
                <w:rFonts w:ascii="標楷體" w:eastAsia="標楷體" w:hAnsi="標楷體"/>
                <w:szCs w:val="24"/>
              </w:rPr>
              <w:t>)</w:t>
            </w:r>
          </w:p>
          <w:p w:rsidR="00E748A7" w:rsidRDefault="00FF349B">
            <w:pPr>
              <w:spacing w:before="60" w:line="300" w:lineRule="exact"/>
              <w:ind w:left="360" w:hanging="360"/>
              <w:jc w:val="both"/>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曾參加臺北市所舉辦之區域資優方案領導營隊。</w:t>
            </w:r>
            <w:r>
              <w:rPr>
                <w:rFonts w:ascii="標楷體" w:eastAsia="標楷體" w:hAnsi="標楷體"/>
                <w:szCs w:val="24"/>
              </w:rPr>
              <w:t>(</w:t>
            </w:r>
            <w:r>
              <w:rPr>
                <w:rFonts w:ascii="標楷體" w:eastAsia="標楷體" w:hAnsi="標楷體"/>
                <w:szCs w:val="24"/>
              </w:rPr>
              <w:t>請附參加證明或結業證書</w:t>
            </w:r>
            <w:r>
              <w:rPr>
                <w:rFonts w:ascii="標楷體" w:eastAsia="標楷體" w:hAnsi="標楷體"/>
                <w:szCs w:val="24"/>
              </w:rPr>
              <w:t>)</w:t>
            </w:r>
          </w:p>
        </w:tc>
      </w:tr>
      <w:tr w:rsidR="00E748A7">
        <w:tblPrEx>
          <w:tblCellMar>
            <w:top w:w="0" w:type="dxa"/>
            <w:bottom w:w="0" w:type="dxa"/>
          </w:tblCellMar>
        </w:tblPrEx>
        <w:trPr>
          <w:trHeight w:val="379"/>
        </w:trPr>
        <w:tc>
          <w:tcPr>
            <w:tcW w:w="1023" w:type="dxa"/>
            <w:vMerge w:val="restart"/>
            <w:tcBorders>
              <w:top w:val="doub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snapToGrid w:val="0"/>
              <w:spacing w:line="480" w:lineRule="exact"/>
              <w:jc w:val="center"/>
              <w:rPr>
                <w:rFonts w:ascii="標楷體" w:eastAsia="標楷體" w:hAnsi="標楷體"/>
                <w:b/>
                <w:szCs w:val="24"/>
              </w:rPr>
            </w:pPr>
            <w:r>
              <w:rPr>
                <w:rFonts w:ascii="標楷體" w:eastAsia="標楷體" w:hAnsi="標楷體"/>
                <w:b/>
                <w:szCs w:val="24"/>
              </w:rPr>
              <w:t>推薦人</w:t>
            </w:r>
          </w:p>
        </w:tc>
        <w:tc>
          <w:tcPr>
            <w:tcW w:w="1842"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jc w:val="center"/>
              <w:rPr>
                <w:rFonts w:ascii="標楷體" w:eastAsia="標楷體" w:hAnsi="標楷體"/>
                <w:b/>
              </w:rPr>
            </w:pPr>
            <w:r>
              <w:rPr>
                <w:rFonts w:ascii="標楷體" w:eastAsia="標楷體" w:hAnsi="標楷體"/>
                <w:b/>
              </w:rPr>
              <w:t>與學生關係</w:t>
            </w:r>
          </w:p>
        </w:tc>
        <w:tc>
          <w:tcPr>
            <w:tcW w:w="2977" w:type="dxa"/>
            <w:gridSpan w:val="4"/>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jc w:val="center"/>
              <w:rPr>
                <w:rFonts w:ascii="標楷體" w:eastAsia="標楷體" w:hAnsi="標楷體"/>
                <w:b/>
              </w:rPr>
            </w:pPr>
            <w:r>
              <w:rPr>
                <w:rFonts w:ascii="標楷體" w:eastAsia="標楷體" w:hAnsi="標楷體"/>
                <w:b/>
              </w:rPr>
              <w:t>姓</w:t>
            </w:r>
            <w:r>
              <w:rPr>
                <w:rFonts w:ascii="標楷體" w:eastAsia="標楷體" w:hAnsi="標楷體"/>
                <w:b/>
              </w:rPr>
              <w:t xml:space="preserve">  </w:t>
            </w:r>
            <w:r>
              <w:rPr>
                <w:rFonts w:ascii="標楷體" w:eastAsia="標楷體" w:hAnsi="標楷體"/>
                <w:b/>
              </w:rPr>
              <w:t>名</w:t>
            </w:r>
          </w:p>
        </w:tc>
        <w:tc>
          <w:tcPr>
            <w:tcW w:w="2394" w:type="dxa"/>
            <w:gridSpan w:val="2"/>
            <w:tcBorders>
              <w:top w:val="doub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jc w:val="center"/>
              <w:rPr>
                <w:rFonts w:ascii="標楷體" w:eastAsia="標楷體" w:hAnsi="標楷體"/>
                <w:b/>
              </w:rPr>
            </w:pPr>
            <w:r>
              <w:rPr>
                <w:rFonts w:ascii="標楷體" w:eastAsia="標楷體" w:hAnsi="標楷體"/>
                <w:b/>
              </w:rPr>
              <w:t>服務單位</w:t>
            </w:r>
          </w:p>
        </w:tc>
        <w:tc>
          <w:tcPr>
            <w:tcW w:w="2060" w:type="dxa"/>
            <w:tcBorders>
              <w:top w:val="doub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rsidR="00E748A7" w:rsidRDefault="00FF349B">
            <w:pPr>
              <w:jc w:val="center"/>
              <w:rPr>
                <w:rFonts w:ascii="標楷體" w:eastAsia="標楷體" w:hAnsi="標楷體"/>
                <w:b/>
              </w:rPr>
            </w:pPr>
            <w:r>
              <w:rPr>
                <w:rFonts w:ascii="標楷體" w:eastAsia="標楷體" w:hAnsi="標楷體"/>
                <w:b/>
              </w:rPr>
              <w:t>備</w:t>
            </w:r>
            <w:r>
              <w:rPr>
                <w:rFonts w:ascii="標楷體" w:eastAsia="標楷體" w:hAnsi="標楷體"/>
                <w:b/>
              </w:rPr>
              <w:t xml:space="preserve">  </w:t>
            </w:r>
            <w:r>
              <w:rPr>
                <w:rFonts w:ascii="標楷體" w:eastAsia="標楷體" w:hAnsi="標楷體"/>
                <w:b/>
              </w:rPr>
              <w:t>註</w:t>
            </w:r>
          </w:p>
        </w:tc>
      </w:tr>
      <w:tr w:rsidR="00E748A7">
        <w:tblPrEx>
          <w:tblCellMar>
            <w:top w:w="0" w:type="dxa"/>
            <w:bottom w:w="0" w:type="dxa"/>
          </w:tblCellMar>
        </w:tblPrEx>
        <w:trPr>
          <w:trHeight w:val="569"/>
        </w:trPr>
        <w:tc>
          <w:tcPr>
            <w:tcW w:w="1023" w:type="dxa"/>
            <w:vMerge/>
            <w:tcBorders>
              <w:top w:val="double" w:sz="4" w:space="0" w:color="000000"/>
              <w:left w:val="double" w:sz="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snapToGrid w:val="0"/>
              <w:spacing w:line="480" w:lineRule="exact"/>
              <w:rPr>
                <w:rFonts w:ascii="標楷體" w:eastAsia="標楷體" w:hAnsi="標楷體"/>
                <w:szCs w:val="24"/>
              </w:rPr>
            </w:pP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snapToGrid w:val="0"/>
              <w:spacing w:line="480" w:lineRule="exact"/>
              <w:rPr>
                <w:rFonts w:ascii="標楷體" w:eastAsia="標楷體" w:hAnsi="標楷體"/>
                <w:szCs w:val="24"/>
              </w:rPr>
            </w:pP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snapToGrid w:val="0"/>
              <w:spacing w:line="480" w:lineRule="exact"/>
              <w:rPr>
                <w:rFonts w:ascii="標楷體" w:eastAsia="標楷體" w:hAnsi="標楷體"/>
                <w:szCs w:val="24"/>
              </w:rPr>
            </w:pPr>
          </w:p>
        </w:tc>
        <w:tc>
          <w:tcPr>
            <w:tcW w:w="2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snapToGrid w:val="0"/>
              <w:spacing w:line="480" w:lineRule="exact"/>
              <w:rPr>
                <w:rFonts w:ascii="標楷體" w:eastAsia="標楷體" w:hAnsi="標楷體"/>
                <w:szCs w:val="24"/>
              </w:rPr>
            </w:pPr>
          </w:p>
        </w:tc>
        <w:tc>
          <w:tcPr>
            <w:tcW w:w="2060" w:type="dxa"/>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rsidR="00E748A7" w:rsidRDefault="00E748A7">
            <w:pPr>
              <w:snapToGrid w:val="0"/>
              <w:spacing w:line="480" w:lineRule="exact"/>
              <w:rPr>
                <w:rFonts w:ascii="標楷體" w:eastAsia="標楷體" w:hAnsi="標楷體"/>
                <w:szCs w:val="24"/>
              </w:rPr>
            </w:pPr>
          </w:p>
        </w:tc>
      </w:tr>
      <w:tr w:rsidR="00E748A7">
        <w:tblPrEx>
          <w:tblCellMar>
            <w:top w:w="0" w:type="dxa"/>
            <w:bottom w:w="0" w:type="dxa"/>
          </w:tblCellMar>
        </w:tblPrEx>
        <w:trPr>
          <w:trHeight w:val="569"/>
        </w:trPr>
        <w:tc>
          <w:tcPr>
            <w:tcW w:w="1023" w:type="dxa"/>
            <w:vMerge w:val="restart"/>
            <w:tcBorders>
              <w:top w:val="single" w:sz="4" w:space="0" w:color="000000"/>
              <w:left w:val="double" w:sz="6" w:space="0" w:color="000000"/>
              <w:bottom w:val="doub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rPr>
                <w:rFonts w:ascii="標楷體" w:eastAsia="標楷體" w:hAnsi="標楷體"/>
                <w:b/>
                <w:szCs w:val="24"/>
              </w:rPr>
            </w:pPr>
            <w:r>
              <w:rPr>
                <w:rFonts w:ascii="標楷體" w:eastAsia="標楷體" w:hAnsi="標楷體"/>
                <w:b/>
                <w:szCs w:val="24"/>
              </w:rPr>
              <w:t>學生特質及具體優異事蹟</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snapToGrid w:val="0"/>
              <w:spacing w:line="480" w:lineRule="exact"/>
              <w:ind w:left="240" w:hanging="240"/>
              <w:jc w:val="center"/>
              <w:rPr>
                <w:rFonts w:ascii="標楷體" w:eastAsia="標楷體" w:hAnsi="標楷體"/>
                <w:szCs w:val="24"/>
              </w:rPr>
            </w:pPr>
            <w:r>
              <w:rPr>
                <w:rFonts w:ascii="標楷體" w:eastAsia="標楷體" w:hAnsi="標楷體"/>
                <w:szCs w:val="24"/>
              </w:rPr>
              <w:t>學生特質勾選</w:t>
            </w:r>
          </w:p>
          <w:p w:rsidR="00E748A7" w:rsidRDefault="00FF349B">
            <w:pPr>
              <w:snapToGrid w:val="0"/>
              <w:spacing w:line="240" w:lineRule="exact"/>
              <w:ind w:left="240" w:hanging="240"/>
              <w:rPr>
                <w:rFonts w:ascii="標楷體" w:eastAsia="標楷體" w:hAnsi="標楷體"/>
                <w:szCs w:val="24"/>
              </w:rPr>
            </w:pPr>
            <w:r>
              <w:rPr>
                <w:rFonts w:ascii="標楷體" w:eastAsia="標楷體" w:hAnsi="標楷體"/>
                <w:szCs w:val="24"/>
              </w:rPr>
              <w:t xml:space="preserve"> </w:t>
            </w:r>
            <w:r>
              <w:rPr>
                <w:rFonts w:ascii="標楷體" w:eastAsia="標楷體" w:hAnsi="標楷體"/>
                <w:szCs w:val="24"/>
              </w:rPr>
              <w:t>（推薦者填寫，可複選）</w:t>
            </w:r>
          </w:p>
        </w:tc>
        <w:tc>
          <w:tcPr>
            <w:tcW w:w="7431" w:type="dxa"/>
            <w:gridSpan w:val="7"/>
            <w:tcBorders>
              <w:top w:val="single" w:sz="4" w:space="0" w:color="000000"/>
              <w:left w:val="single" w:sz="4" w:space="0" w:color="000000"/>
              <w:bottom w:val="single" w:sz="4" w:space="0" w:color="000000"/>
              <w:right w:val="double" w:sz="6" w:space="0" w:color="000000"/>
            </w:tcBorders>
            <w:shd w:val="clear" w:color="auto" w:fill="auto"/>
            <w:tcMar>
              <w:top w:w="0" w:type="dxa"/>
              <w:left w:w="0" w:type="dxa"/>
              <w:bottom w:w="0" w:type="dxa"/>
              <w:right w:w="0" w:type="dxa"/>
            </w:tcMar>
            <w:vAlign w:val="center"/>
          </w:tcPr>
          <w:p w:rsidR="00E748A7" w:rsidRDefault="00FF349B">
            <w:pPr>
              <w:pStyle w:val="TableParagraph"/>
              <w:spacing w:line="360" w:lineRule="exact"/>
              <w:ind w:left="32"/>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負責任，可將活動或課程託付給他／她完成。</w:t>
            </w:r>
          </w:p>
          <w:p w:rsidR="00E748A7" w:rsidRDefault="00FF349B">
            <w:pPr>
              <w:pStyle w:val="TableParagraph"/>
              <w:spacing w:line="360" w:lineRule="exact"/>
              <w:ind w:left="32"/>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班裡的同學傾向尊重他／她。</w:t>
            </w:r>
          </w:p>
          <w:p w:rsidR="00E748A7" w:rsidRDefault="00FF349B">
            <w:pPr>
              <w:pStyle w:val="TableParagraph"/>
              <w:spacing w:line="360" w:lineRule="exact"/>
              <w:ind w:left="32"/>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與他人有良好的溝通，並能清晰地表達自己的想法。</w:t>
            </w:r>
          </w:p>
          <w:p w:rsidR="00E748A7" w:rsidRDefault="00FF349B">
            <w:pPr>
              <w:pStyle w:val="TableParagraph"/>
              <w:spacing w:line="360" w:lineRule="exact"/>
              <w:ind w:left="32"/>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與同齡學生相處時充滿自信。</w:t>
            </w:r>
          </w:p>
          <w:p w:rsidR="00E748A7" w:rsidRDefault="00FF349B">
            <w:pPr>
              <w:pStyle w:val="TableParagraph"/>
              <w:spacing w:line="360" w:lineRule="exact"/>
              <w:ind w:left="32"/>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能組織事物、人事和情況並找出它們之間的關係。</w:t>
            </w:r>
          </w:p>
          <w:p w:rsidR="00E748A7" w:rsidRDefault="00FF349B">
            <w:pPr>
              <w:pStyle w:val="TableParagraph"/>
              <w:spacing w:line="360" w:lineRule="exact"/>
              <w:ind w:left="32"/>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與別人工作時表現合作。</w:t>
            </w:r>
          </w:p>
          <w:p w:rsidR="00E748A7" w:rsidRDefault="00FF349B">
            <w:pPr>
              <w:pStyle w:val="TableParagraph"/>
              <w:spacing w:line="360" w:lineRule="exact"/>
              <w:ind w:left="32"/>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在參與活動時有領導的意向。</w:t>
            </w:r>
          </w:p>
          <w:p w:rsidR="00E748A7" w:rsidRDefault="00FF349B">
            <w:pPr>
              <w:pStyle w:val="TableParagraph"/>
              <w:spacing w:line="360" w:lineRule="exact"/>
              <w:ind w:left="32"/>
              <w:rPr>
                <w:rFonts w:ascii="標楷體" w:eastAsia="標楷體" w:hAnsi="標楷體"/>
                <w:sz w:val="24"/>
                <w:szCs w:val="24"/>
                <w:lang w:eastAsia="zh-TW"/>
              </w:rPr>
            </w:pPr>
            <w:r>
              <w:rPr>
                <w:rFonts w:ascii="標楷體" w:eastAsia="標楷體" w:hAnsi="標楷體"/>
                <w:sz w:val="24"/>
                <w:szCs w:val="24"/>
                <w:lang w:eastAsia="zh-TW"/>
              </w:rPr>
              <w:t>□</w:t>
            </w:r>
            <w:r>
              <w:rPr>
                <w:rFonts w:ascii="標楷體" w:eastAsia="標楷體" w:hAnsi="標楷體"/>
                <w:sz w:val="24"/>
                <w:szCs w:val="24"/>
                <w:lang w:eastAsia="zh-TW"/>
              </w:rPr>
              <w:t>說話內容豐富、流利和闡述詳盡。</w:t>
            </w:r>
          </w:p>
        </w:tc>
      </w:tr>
      <w:tr w:rsidR="00E748A7">
        <w:tblPrEx>
          <w:tblCellMar>
            <w:top w:w="0" w:type="dxa"/>
            <w:bottom w:w="0" w:type="dxa"/>
          </w:tblCellMar>
        </w:tblPrEx>
        <w:trPr>
          <w:trHeight w:val="767"/>
        </w:trPr>
        <w:tc>
          <w:tcPr>
            <w:tcW w:w="1023" w:type="dxa"/>
            <w:vMerge/>
            <w:tcBorders>
              <w:top w:val="single" w:sz="4" w:space="0" w:color="000000"/>
              <w:left w:val="double" w:sz="6" w:space="0" w:color="000000"/>
              <w:bottom w:val="double" w:sz="4" w:space="0" w:color="000000"/>
              <w:right w:val="single" w:sz="4" w:space="0" w:color="000000"/>
            </w:tcBorders>
            <w:shd w:val="clear" w:color="auto" w:fill="auto"/>
            <w:tcMar>
              <w:top w:w="0" w:type="dxa"/>
              <w:left w:w="0" w:type="dxa"/>
              <w:bottom w:w="0" w:type="dxa"/>
              <w:right w:w="0" w:type="dxa"/>
            </w:tcMar>
            <w:vAlign w:val="center"/>
          </w:tcPr>
          <w:p w:rsidR="00E748A7" w:rsidRDefault="00E748A7">
            <w:pPr>
              <w:snapToGrid w:val="0"/>
              <w:spacing w:line="480" w:lineRule="exact"/>
              <w:rPr>
                <w:rFonts w:ascii="標楷體" w:eastAsia="標楷體" w:hAnsi="標楷體"/>
                <w:szCs w:val="24"/>
              </w:rPr>
            </w:pPr>
          </w:p>
        </w:tc>
        <w:tc>
          <w:tcPr>
            <w:tcW w:w="1842"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0" w:type="dxa"/>
              <w:bottom w:w="0" w:type="dxa"/>
              <w:right w:w="0" w:type="dxa"/>
            </w:tcMar>
            <w:vAlign w:val="center"/>
          </w:tcPr>
          <w:p w:rsidR="00E748A7" w:rsidRDefault="00FF349B">
            <w:pPr>
              <w:pStyle w:val="TableParagraph"/>
              <w:ind w:left="43" w:right="15"/>
              <w:jc w:val="center"/>
              <w:rPr>
                <w:rFonts w:ascii="標楷體" w:eastAsia="標楷體" w:hAnsi="標楷體"/>
                <w:sz w:val="24"/>
                <w:szCs w:val="24"/>
                <w:lang w:eastAsia="zh-TW"/>
              </w:rPr>
            </w:pPr>
            <w:r>
              <w:rPr>
                <w:rFonts w:ascii="標楷體" w:eastAsia="標楷體" w:hAnsi="標楷體"/>
                <w:sz w:val="24"/>
                <w:szCs w:val="24"/>
                <w:lang w:eastAsia="zh-TW"/>
              </w:rPr>
              <w:t>其他具體事蹟</w:t>
            </w:r>
          </w:p>
        </w:tc>
        <w:tc>
          <w:tcPr>
            <w:tcW w:w="7431" w:type="dxa"/>
            <w:gridSpan w:val="7"/>
            <w:tcBorders>
              <w:top w:val="single" w:sz="4" w:space="0" w:color="000000"/>
              <w:left w:val="single" w:sz="4" w:space="0" w:color="000000"/>
              <w:bottom w:val="double" w:sz="4" w:space="0" w:color="000000"/>
              <w:right w:val="double" w:sz="6" w:space="0" w:color="000000"/>
            </w:tcBorders>
            <w:shd w:val="clear" w:color="auto" w:fill="auto"/>
            <w:tcMar>
              <w:top w:w="0" w:type="dxa"/>
              <w:left w:w="0" w:type="dxa"/>
              <w:bottom w:w="0" w:type="dxa"/>
              <w:right w:w="0" w:type="dxa"/>
            </w:tcMar>
            <w:vAlign w:val="center"/>
          </w:tcPr>
          <w:p w:rsidR="00E748A7" w:rsidRDefault="00E748A7">
            <w:pPr>
              <w:snapToGrid w:val="0"/>
              <w:spacing w:line="480" w:lineRule="exact"/>
              <w:rPr>
                <w:rFonts w:ascii="標楷體" w:eastAsia="標楷體" w:hAnsi="標楷體"/>
                <w:szCs w:val="24"/>
              </w:rPr>
            </w:pPr>
          </w:p>
        </w:tc>
      </w:tr>
      <w:tr w:rsidR="00E748A7">
        <w:tblPrEx>
          <w:tblCellMar>
            <w:top w:w="0" w:type="dxa"/>
            <w:bottom w:w="0" w:type="dxa"/>
          </w:tblCellMar>
        </w:tblPrEx>
        <w:trPr>
          <w:trHeight w:hRule="exact" w:val="1018"/>
        </w:trPr>
        <w:tc>
          <w:tcPr>
            <w:tcW w:w="10296" w:type="dxa"/>
            <w:gridSpan w:val="10"/>
            <w:tcBorders>
              <w:top w:val="double" w:sz="4" w:space="0" w:color="000000"/>
              <w:left w:val="double" w:sz="6" w:space="0" w:color="000000"/>
              <w:bottom w:val="single" w:sz="4" w:space="0" w:color="000000"/>
              <w:right w:val="double" w:sz="6" w:space="0" w:color="000000"/>
            </w:tcBorders>
            <w:shd w:val="clear" w:color="auto" w:fill="auto"/>
            <w:tcMar>
              <w:top w:w="0" w:type="dxa"/>
              <w:left w:w="0" w:type="dxa"/>
              <w:bottom w:w="0" w:type="dxa"/>
              <w:right w:w="0" w:type="dxa"/>
            </w:tcMar>
          </w:tcPr>
          <w:p w:rsidR="00E748A7" w:rsidRDefault="00FF349B">
            <w:pPr>
              <w:rPr>
                <w:rFonts w:ascii="標楷體" w:eastAsia="標楷體" w:hAnsi="標楷體"/>
              </w:rPr>
            </w:pPr>
            <w:r>
              <w:rPr>
                <w:rFonts w:ascii="標楷體" w:eastAsia="標楷體" w:hAnsi="標楷體"/>
              </w:rPr>
              <w:t>一、請簡述參加動機：</w:t>
            </w:r>
          </w:p>
        </w:tc>
      </w:tr>
      <w:tr w:rsidR="00E748A7">
        <w:tblPrEx>
          <w:tblCellMar>
            <w:top w:w="0" w:type="dxa"/>
            <w:bottom w:w="0" w:type="dxa"/>
          </w:tblCellMar>
        </w:tblPrEx>
        <w:trPr>
          <w:trHeight w:hRule="exact" w:val="829"/>
        </w:trPr>
        <w:tc>
          <w:tcPr>
            <w:tcW w:w="10296" w:type="dxa"/>
            <w:gridSpan w:val="10"/>
            <w:tcBorders>
              <w:top w:val="single" w:sz="4" w:space="0" w:color="000000"/>
              <w:left w:val="double" w:sz="6" w:space="0" w:color="000000"/>
              <w:bottom w:val="double" w:sz="6" w:space="0" w:color="000000"/>
              <w:right w:val="double" w:sz="6" w:space="0" w:color="000000"/>
            </w:tcBorders>
            <w:shd w:val="clear" w:color="auto" w:fill="auto"/>
            <w:tcMar>
              <w:top w:w="0" w:type="dxa"/>
              <w:left w:w="0" w:type="dxa"/>
              <w:bottom w:w="0" w:type="dxa"/>
              <w:right w:w="0" w:type="dxa"/>
            </w:tcMar>
          </w:tcPr>
          <w:p w:rsidR="00E748A7" w:rsidRDefault="00FF349B">
            <w:pPr>
              <w:rPr>
                <w:rFonts w:ascii="標楷體" w:eastAsia="標楷體" w:hAnsi="標楷體"/>
              </w:rPr>
            </w:pPr>
            <w:r>
              <w:rPr>
                <w:rFonts w:ascii="標楷體" w:eastAsia="標楷體" w:hAnsi="標楷體"/>
              </w:rPr>
              <w:t>二、請簡述對於領導活動之期待：</w:t>
            </w:r>
          </w:p>
        </w:tc>
      </w:tr>
      <w:tr w:rsidR="00E748A7">
        <w:tblPrEx>
          <w:tblCellMar>
            <w:top w:w="0" w:type="dxa"/>
            <w:bottom w:w="0" w:type="dxa"/>
          </w:tblCellMar>
        </w:tblPrEx>
        <w:trPr>
          <w:trHeight w:hRule="exact" w:val="2036"/>
        </w:trPr>
        <w:tc>
          <w:tcPr>
            <w:tcW w:w="10296" w:type="dxa"/>
            <w:gridSpan w:val="10"/>
            <w:tcBorders>
              <w:top w:val="single" w:sz="4" w:space="0" w:color="000000"/>
              <w:left w:val="double" w:sz="6" w:space="0" w:color="000000"/>
              <w:bottom w:val="double" w:sz="6" w:space="0" w:color="000000"/>
              <w:right w:val="double" w:sz="6" w:space="0" w:color="000000"/>
            </w:tcBorders>
            <w:shd w:val="clear" w:color="auto" w:fill="auto"/>
            <w:tcMar>
              <w:top w:w="0" w:type="dxa"/>
              <w:left w:w="0" w:type="dxa"/>
              <w:bottom w:w="0" w:type="dxa"/>
              <w:right w:w="0" w:type="dxa"/>
            </w:tcMar>
          </w:tcPr>
          <w:p w:rsidR="00E748A7" w:rsidRDefault="00FF349B">
            <w:pPr>
              <w:spacing w:line="0" w:lineRule="atLeast"/>
            </w:pPr>
            <w:r>
              <w:rPr>
                <w:rFonts w:eastAsia="標楷體"/>
                <w:b/>
                <w:szCs w:val="24"/>
              </w:rPr>
              <w:t>家長同意書</w:t>
            </w:r>
          </w:p>
          <w:p w:rsidR="00E748A7" w:rsidRDefault="00FF349B">
            <w:pPr>
              <w:spacing w:line="0" w:lineRule="atLeast"/>
              <w:ind w:firstLine="480"/>
            </w:pPr>
            <w:r>
              <w:rPr>
                <w:rFonts w:eastAsia="標楷體"/>
                <w:szCs w:val="24"/>
              </w:rPr>
              <w:t>茲同意本人子女</w:t>
            </w:r>
            <w:r>
              <w:rPr>
                <w:rFonts w:eastAsia="標楷體"/>
                <w:szCs w:val="24"/>
                <w:u w:val="single"/>
              </w:rPr>
              <w:t xml:space="preserve">            </w:t>
            </w:r>
            <w:r>
              <w:rPr>
                <w:rFonts w:eastAsia="標楷體"/>
                <w:szCs w:val="24"/>
              </w:rPr>
              <w:t>參加</w:t>
            </w:r>
            <w:r>
              <w:rPr>
                <w:rFonts w:eastAsia="標楷體"/>
                <w:szCs w:val="24"/>
              </w:rPr>
              <w:t>111</w:t>
            </w:r>
            <w:r>
              <w:rPr>
                <w:rFonts w:eastAsia="標楷體"/>
                <w:szCs w:val="24"/>
              </w:rPr>
              <w:t>年</w:t>
            </w:r>
            <w:r>
              <w:rPr>
                <w:rFonts w:eastAsia="標楷體"/>
                <w:szCs w:val="24"/>
              </w:rPr>
              <w:t>1</w:t>
            </w:r>
            <w:r>
              <w:rPr>
                <w:rFonts w:eastAsia="標楷體"/>
                <w:szCs w:val="24"/>
              </w:rPr>
              <w:t>月</w:t>
            </w:r>
            <w:r>
              <w:rPr>
                <w:rFonts w:eastAsia="標楷體"/>
                <w:szCs w:val="24"/>
              </w:rPr>
              <w:t>24</w:t>
            </w:r>
            <w:r>
              <w:rPr>
                <w:rFonts w:eastAsia="標楷體"/>
                <w:szCs w:val="24"/>
              </w:rPr>
              <w:t>日至</w:t>
            </w:r>
            <w:r>
              <w:rPr>
                <w:rFonts w:eastAsia="標楷體"/>
                <w:szCs w:val="24"/>
              </w:rPr>
              <w:t>28</w:t>
            </w:r>
            <w:r>
              <w:rPr>
                <w:rFonts w:eastAsia="標楷體"/>
                <w:szCs w:val="24"/>
              </w:rPr>
              <w:t>日</w:t>
            </w:r>
            <w:r>
              <w:rPr>
                <w:rFonts w:ascii="標楷體" w:eastAsia="標楷體" w:hAnsi="標楷體"/>
                <w:szCs w:val="24"/>
              </w:rPr>
              <w:t>由臺北市立瑠公國中辦理之</w:t>
            </w:r>
            <w:r>
              <w:rPr>
                <w:rFonts w:ascii="標楷體" w:eastAsia="標楷體" w:hAnsi="標楷體"/>
                <w:b/>
                <w:szCs w:val="24"/>
              </w:rPr>
              <w:t>「</w:t>
            </w:r>
            <w:r>
              <w:rPr>
                <w:rFonts w:ascii="標楷體" w:eastAsia="標楷體" w:hAnsi="標楷體"/>
                <w:b/>
                <w:szCs w:val="24"/>
              </w:rPr>
              <w:t>Leader Life–</w:t>
            </w:r>
            <w:r>
              <w:rPr>
                <w:rFonts w:ascii="標楷體" w:eastAsia="標楷體" w:hAnsi="標楷體"/>
                <w:b/>
                <w:szCs w:val="24"/>
              </w:rPr>
              <w:t>領袖關懷營」。</w:t>
            </w:r>
          </w:p>
          <w:p w:rsidR="00E748A7" w:rsidRDefault="00FF349B">
            <w:pPr>
              <w:spacing w:line="0" w:lineRule="atLeast"/>
              <w:rPr>
                <w:rFonts w:ascii="標楷體" w:eastAsia="標楷體" w:hAnsi="標楷體"/>
                <w:szCs w:val="24"/>
              </w:rPr>
            </w:pPr>
            <w:r>
              <w:rPr>
                <w:rFonts w:ascii="標楷體" w:eastAsia="標楷體" w:hAnsi="標楷體"/>
                <w:szCs w:val="24"/>
              </w:rPr>
              <w:t>(1)</w:t>
            </w:r>
            <w:r>
              <w:rPr>
                <w:rFonts w:ascii="標楷體" w:eastAsia="標楷體" w:hAnsi="標楷體"/>
                <w:szCs w:val="24"/>
              </w:rPr>
              <w:t>願自行維護本人子女往返營隊地點之安全，並遵守學校及指導老師規定參與之課程活動。</w:t>
            </w:r>
          </w:p>
          <w:p w:rsidR="00E748A7" w:rsidRDefault="00FF349B">
            <w:pPr>
              <w:spacing w:line="240" w:lineRule="atLeast"/>
              <w:ind w:left="360" w:hanging="360"/>
            </w:pPr>
            <w:r>
              <w:rPr>
                <w:rFonts w:ascii="標楷體" w:eastAsia="標楷體" w:hAnsi="標楷體"/>
                <w:szCs w:val="24"/>
              </w:rPr>
              <w:t>(2)</w:t>
            </w:r>
            <w:r>
              <w:rPr>
                <w:rFonts w:ascii="標楷體" w:eastAsia="標楷體" w:hAnsi="標楷體"/>
                <w:szCs w:val="24"/>
              </w:rPr>
              <w:t>同意無償將本人子女參加本活動之影音、影像及肖像權授權予臺北市政府教育局製作成果報告或相關出版品使用。</w:t>
            </w:r>
            <w:r>
              <w:rPr>
                <w:rFonts w:ascii="標楷體" w:eastAsia="標楷體" w:hAnsi="標楷體"/>
                <w:szCs w:val="24"/>
              </w:rPr>
              <w:t xml:space="preserve">                                   </w:t>
            </w:r>
            <w:r>
              <w:rPr>
                <w:rFonts w:ascii="標楷體" w:eastAsia="標楷體" w:hAnsi="標楷體"/>
                <w:sz w:val="28"/>
                <w:szCs w:val="28"/>
              </w:rPr>
              <w:t xml:space="preserve"> </w:t>
            </w:r>
            <w:r>
              <w:rPr>
                <w:rFonts w:ascii="標楷體" w:eastAsia="標楷體" w:hAnsi="標楷體"/>
                <w:b/>
                <w:szCs w:val="24"/>
              </w:rPr>
              <w:t>家長簽名：</w:t>
            </w:r>
            <w:r>
              <w:rPr>
                <w:rFonts w:ascii="標楷體" w:eastAsia="標楷體" w:hAnsi="標楷體"/>
                <w:b/>
                <w:szCs w:val="24"/>
                <w:u w:val="single"/>
              </w:rPr>
              <w:t xml:space="preserve">             </w:t>
            </w:r>
          </w:p>
        </w:tc>
      </w:tr>
    </w:tbl>
    <w:p w:rsidR="00E748A7" w:rsidRDefault="00FF349B">
      <w:pPr>
        <w:jc w:val="center"/>
        <w:rPr>
          <w:rFonts w:ascii="標楷體" w:eastAsia="標楷體" w:hAnsi="標楷體"/>
          <w:b/>
          <w:sz w:val="28"/>
          <w:szCs w:val="28"/>
        </w:rPr>
      </w:pPr>
      <w:r>
        <w:rPr>
          <w:rFonts w:ascii="標楷體" w:eastAsia="標楷體" w:hAnsi="標楷體"/>
          <w:b/>
          <w:sz w:val="28"/>
          <w:szCs w:val="28"/>
        </w:rPr>
        <w:t>領導才能資優教育活動「</w:t>
      </w:r>
      <w:r>
        <w:rPr>
          <w:rFonts w:ascii="標楷體" w:eastAsia="標楷體" w:hAnsi="標楷體"/>
          <w:b/>
          <w:sz w:val="28"/>
          <w:szCs w:val="28"/>
        </w:rPr>
        <w:t>Leader Life–</w:t>
      </w:r>
      <w:r>
        <w:rPr>
          <w:rFonts w:ascii="標楷體" w:eastAsia="標楷體" w:hAnsi="標楷體"/>
          <w:b/>
          <w:sz w:val="28"/>
          <w:szCs w:val="28"/>
        </w:rPr>
        <w:t>領袖關懷營」</w:t>
      </w:r>
      <w:r>
        <w:rPr>
          <w:rFonts w:ascii="標楷體" w:eastAsia="標楷體" w:hAnsi="標楷體"/>
          <w:b/>
          <w:sz w:val="28"/>
          <w:szCs w:val="28"/>
        </w:rPr>
        <w:t xml:space="preserve"> </w:t>
      </w:r>
      <w:r>
        <w:rPr>
          <w:rFonts w:ascii="標楷體" w:eastAsia="標楷體" w:hAnsi="標楷體"/>
          <w:b/>
          <w:sz w:val="28"/>
          <w:szCs w:val="28"/>
        </w:rPr>
        <w:t>報名表</w:t>
      </w:r>
    </w:p>
    <w:p w:rsidR="00E748A7" w:rsidRDefault="00FF349B">
      <w:pPr>
        <w:snapToGrid w:val="0"/>
        <w:spacing w:after="180" w:line="240" w:lineRule="atLeast"/>
      </w:pPr>
      <w:r>
        <w:rPr>
          <w:rFonts w:ascii="標楷體" w:eastAsia="標楷體" w:hAnsi="標楷體"/>
          <w:b/>
          <w:sz w:val="28"/>
          <w:szCs w:val="28"/>
        </w:rPr>
        <w:t xml:space="preserve">   </w:t>
      </w:r>
      <w:r>
        <w:rPr>
          <w:rFonts w:ascii="標楷體" w:eastAsia="標楷體" w:hAnsi="標楷體"/>
          <w:b/>
        </w:rPr>
        <w:t>家長簽名：</w:t>
      </w:r>
      <w:r>
        <w:rPr>
          <w:rFonts w:ascii="標楷體" w:eastAsia="標楷體" w:hAnsi="標楷體"/>
          <w:b/>
        </w:rPr>
        <w:t xml:space="preserve">         </w:t>
      </w:r>
      <w:r>
        <w:rPr>
          <w:rFonts w:ascii="標楷體" w:eastAsia="標楷體" w:hAnsi="標楷體"/>
          <w:b/>
        </w:rPr>
        <w:t>導師簽章：</w:t>
      </w:r>
      <w:r>
        <w:rPr>
          <w:rFonts w:ascii="標楷體" w:eastAsia="標楷體" w:hAnsi="標楷體"/>
          <w:b/>
        </w:rPr>
        <w:t xml:space="preserve">           </w:t>
      </w:r>
      <w:r>
        <w:rPr>
          <w:rFonts w:ascii="標楷體" w:eastAsia="標楷體" w:hAnsi="標楷體"/>
          <w:b/>
        </w:rPr>
        <w:t>承辦人：</w:t>
      </w:r>
      <w:r>
        <w:rPr>
          <w:rFonts w:ascii="標楷體" w:eastAsia="標楷體" w:hAnsi="標楷體"/>
          <w:b/>
        </w:rPr>
        <w:t xml:space="preserve">           </w:t>
      </w:r>
      <w:r>
        <w:rPr>
          <w:rFonts w:ascii="標楷體" w:eastAsia="標楷體" w:hAnsi="標楷體"/>
          <w:b/>
        </w:rPr>
        <w:t>單位主管：</w:t>
      </w:r>
    </w:p>
    <w:p w:rsidR="00E748A7" w:rsidRDefault="00FF349B">
      <w:pPr>
        <w:snapToGrid w:val="0"/>
        <w:spacing w:before="180" w:line="520" w:lineRule="exact"/>
        <w:jc w:val="center"/>
      </w:pPr>
      <w:r>
        <w:rPr>
          <w:rFonts w:ascii="標楷體" w:eastAsia="標楷體" w:hAnsi="標楷體"/>
          <w:b/>
          <w:noProof/>
          <w:sz w:val="32"/>
          <w:szCs w:val="32"/>
        </w:rPr>
        <w:lastRenderedPageBreak/>
        <mc:AlternateContent>
          <mc:Choice Requires="wps">
            <w:drawing>
              <wp:anchor distT="0" distB="0" distL="114300" distR="114300" simplePos="0" relativeHeight="251661312" behindDoc="0" locked="0" layoutInCell="1" allowOverlap="1">
                <wp:simplePos x="0" y="0"/>
                <wp:positionH relativeFrom="margin">
                  <wp:posOffset>6057899</wp:posOffset>
                </wp:positionH>
                <wp:positionV relativeFrom="paragraph">
                  <wp:posOffset>43177</wp:posOffset>
                </wp:positionV>
                <wp:extent cx="736604" cy="329568"/>
                <wp:effectExtent l="0" t="0" r="25396" b="13332"/>
                <wp:wrapSquare wrapText="bothSides"/>
                <wp:docPr id="27" name="文字方塊 3"/>
                <wp:cNvGraphicFramePr/>
                <a:graphic xmlns:a="http://schemas.openxmlformats.org/drawingml/2006/main">
                  <a:graphicData uri="http://schemas.microsoft.com/office/word/2010/wordprocessingShape">
                    <wps:wsp>
                      <wps:cNvSpPr txBox="1"/>
                      <wps:spPr>
                        <a:xfrm>
                          <a:off x="0" y="0"/>
                          <a:ext cx="736604" cy="329568"/>
                        </a:xfrm>
                        <a:prstGeom prst="rect">
                          <a:avLst/>
                        </a:prstGeom>
                        <a:solidFill>
                          <a:srgbClr val="FFFFFF"/>
                        </a:solidFill>
                        <a:ln w="9528">
                          <a:solidFill>
                            <a:srgbClr val="000000"/>
                          </a:solidFill>
                          <a:prstDash val="solid"/>
                        </a:ln>
                      </wps:spPr>
                      <wps:txbx>
                        <w:txbxContent>
                          <w:p w:rsidR="00E748A7" w:rsidRDefault="00FF349B">
                            <w:pPr>
                              <w:rPr>
                                <w:rFonts w:ascii="標楷體" w:eastAsia="標楷體" w:hAnsi="標楷體"/>
                              </w:rPr>
                            </w:pPr>
                            <w:r>
                              <w:rPr>
                                <w:rFonts w:ascii="標楷體" w:eastAsia="標楷體" w:hAnsi="標楷體"/>
                              </w:rPr>
                              <w:t>附件二</w:t>
                            </w:r>
                          </w:p>
                        </w:txbxContent>
                      </wps:txbx>
                      <wps:bodyPr vert="horz" wrap="square" lIns="91440" tIns="45720" rIns="91440" bIns="45720" anchor="t" anchorCtr="0" compatLnSpc="0">
                        <a:spAutoFit/>
                      </wps:bodyPr>
                    </wps:wsp>
                  </a:graphicData>
                </a:graphic>
              </wp:anchor>
            </w:drawing>
          </mc:Choice>
          <mc:Fallback>
            <w:pict>
              <v:shape id="_x0000_s1047" type="#_x0000_t202" style="position:absolute;left:0;text-align:left;margin-left:477pt;margin-top:3.4pt;width:58pt;height:25.95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" strokeweight=".26467mm">
                <v:textbox style="mso-fit-shape-to-text:t">
                  <w:txbxContent>
                    <w:p w:rsidR="00E748A7" w:rsidRDefault="00FF349B">
                      <w:pPr>
                        <w:rPr>
                          <w:rFonts w:ascii="標楷體" w:eastAsia="標楷體" w:hAnsi="標楷體"/>
                        </w:rPr>
                      </w:pPr>
                      <w:r>
                        <w:rPr>
                          <w:rFonts w:ascii="標楷體" w:eastAsia="標楷體" w:hAnsi="標楷體"/>
                        </w:rPr>
                        <w:t>附件二</w:t>
                      </w:r>
                    </w:p>
                  </w:txbxContent>
                </v:textbox>
                <w10:wrap type="square" anchorx="margin"/>
              </v:shape>
            </w:pict>
          </mc:Fallback>
        </mc:AlternateContent>
      </w:r>
      <w:r>
        <w:rPr>
          <w:rFonts w:ascii="標楷體" w:eastAsia="標楷體" w:hAnsi="標楷體"/>
          <w:b/>
          <w:sz w:val="32"/>
          <w:szCs w:val="32"/>
        </w:rPr>
        <w:t>臺北市立瑠公國民中學</w:t>
      </w:r>
      <w:r>
        <w:rPr>
          <w:rFonts w:ascii="標楷體" w:eastAsia="標楷體" w:hAnsi="標楷體"/>
          <w:b/>
          <w:sz w:val="32"/>
          <w:szCs w:val="32"/>
        </w:rPr>
        <w:t>111</w:t>
      </w:r>
      <w:r>
        <w:rPr>
          <w:rFonts w:ascii="標楷體" w:eastAsia="標楷體" w:hAnsi="標楷體"/>
          <w:b/>
          <w:sz w:val="32"/>
          <w:szCs w:val="32"/>
        </w:rPr>
        <w:t>年度區域性資賦優異教育</w:t>
      </w:r>
      <w:r>
        <w:rPr>
          <w:rFonts w:eastAsia="標楷體"/>
          <w:b/>
          <w:sz w:val="32"/>
          <w:szCs w:val="32"/>
        </w:rPr>
        <w:t>方案</w:t>
      </w:r>
    </w:p>
    <w:p w:rsidR="00E748A7" w:rsidRDefault="00FF349B">
      <w:pPr>
        <w:snapToGrid w:val="0"/>
        <w:spacing w:before="180" w:line="240" w:lineRule="atLeast"/>
        <w:jc w:val="center"/>
      </w:pPr>
      <w:r>
        <w:rPr>
          <w:rFonts w:ascii="標楷體" w:eastAsia="標楷體" w:hAnsi="標楷體"/>
          <w:b/>
          <w:sz w:val="28"/>
          <w:szCs w:val="28"/>
        </w:rPr>
        <w:t>「</w:t>
      </w:r>
      <w:r>
        <w:rPr>
          <w:rFonts w:ascii="標楷體" w:eastAsia="標楷體" w:hAnsi="標楷體"/>
          <w:b/>
          <w:sz w:val="28"/>
          <w:szCs w:val="28"/>
        </w:rPr>
        <w:t>Leader Life–</w:t>
      </w:r>
      <w:r>
        <w:rPr>
          <w:rFonts w:ascii="標楷體" w:eastAsia="標楷體" w:hAnsi="標楷體"/>
          <w:b/>
          <w:sz w:val="28"/>
          <w:szCs w:val="28"/>
        </w:rPr>
        <w:t>領袖關懷營」</w:t>
      </w:r>
      <w:r>
        <w:rPr>
          <w:rFonts w:ascii="標楷體" w:eastAsia="標楷體" w:hAnsi="標楷體"/>
          <w:b/>
          <w:sz w:val="32"/>
          <w:szCs w:val="32"/>
        </w:rPr>
        <w:t xml:space="preserve"> </w:t>
      </w:r>
      <w:r>
        <w:rPr>
          <w:rFonts w:ascii="標楷體" w:eastAsia="標楷體" w:hAnsi="標楷體"/>
          <w:b/>
          <w:sz w:val="32"/>
        </w:rPr>
        <w:t>學校團體報名表</w:t>
      </w:r>
    </w:p>
    <w:p w:rsidR="00E748A7" w:rsidRDefault="00E748A7">
      <w:pPr>
        <w:snapToGrid w:val="0"/>
        <w:spacing w:after="180" w:line="240" w:lineRule="atLeast"/>
        <w:rPr>
          <w:rFonts w:ascii="標楷體" w:eastAsia="標楷體" w:hAnsi="標楷體"/>
          <w:szCs w:val="24"/>
        </w:rPr>
      </w:pPr>
    </w:p>
    <w:p w:rsidR="00E748A7" w:rsidRDefault="00FF349B">
      <w:pPr>
        <w:snapToGrid w:val="0"/>
        <w:spacing w:after="180" w:line="240" w:lineRule="atLeast"/>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學校通訊方式</w:t>
      </w:r>
    </w:p>
    <w:tbl>
      <w:tblPr>
        <w:tblW w:w="9183" w:type="dxa"/>
        <w:tblInd w:w="848" w:type="dxa"/>
        <w:tblCellMar>
          <w:left w:w="10" w:type="dxa"/>
          <w:right w:w="10" w:type="dxa"/>
        </w:tblCellMar>
        <w:tblLook w:val="0000" w:firstRow="0" w:lastRow="0" w:firstColumn="0" w:lastColumn="0" w:noHBand="0" w:noVBand="0"/>
      </w:tblPr>
      <w:tblGrid>
        <w:gridCol w:w="1985"/>
        <w:gridCol w:w="1985"/>
        <w:gridCol w:w="5213"/>
      </w:tblGrid>
      <w:tr w:rsidR="00E748A7">
        <w:tblPrEx>
          <w:tblCellMar>
            <w:top w:w="0" w:type="dxa"/>
            <w:bottom w:w="0" w:type="dxa"/>
          </w:tblCellMar>
        </w:tblPrEx>
        <w:trPr>
          <w:trHeight w:hRule="exact" w:val="56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0" w:lineRule="atLeast"/>
              <w:rPr>
                <w:rFonts w:ascii="標楷體" w:eastAsia="標楷體" w:hAnsi="標楷體"/>
                <w:sz w:val="28"/>
                <w:szCs w:val="28"/>
              </w:rPr>
            </w:pPr>
            <w:r>
              <w:rPr>
                <w:rFonts w:ascii="標楷體" w:eastAsia="標楷體" w:hAnsi="標楷體"/>
                <w:sz w:val="28"/>
                <w:szCs w:val="28"/>
              </w:rPr>
              <w:t>報名學校名稱</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0" w:lineRule="atLeast"/>
              <w:rPr>
                <w:rFonts w:ascii="標楷體" w:eastAsia="標楷體" w:hAnsi="標楷體"/>
                <w:sz w:val="28"/>
                <w:szCs w:val="28"/>
              </w:rPr>
            </w:pPr>
            <w:r>
              <w:rPr>
                <w:rFonts w:ascii="標楷體" w:eastAsia="標楷體" w:hAnsi="標楷體"/>
                <w:sz w:val="28"/>
                <w:szCs w:val="28"/>
              </w:rPr>
              <w:t>承辦人</w:t>
            </w:r>
          </w:p>
        </w:tc>
        <w:tc>
          <w:tcPr>
            <w:tcW w:w="5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8A7" w:rsidRDefault="00E748A7">
            <w:pPr>
              <w:spacing w:line="0" w:lineRule="atLeast"/>
              <w:rPr>
                <w:rFonts w:ascii="標楷體" w:eastAsia="標楷體" w:hAnsi="標楷體"/>
                <w:sz w:val="28"/>
                <w:szCs w:val="28"/>
              </w:rPr>
            </w:pPr>
          </w:p>
        </w:tc>
      </w:tr>
      <w:tr w:rsidR="00E748A7">
        <w:tblPrEx>
          <w:tblCellMar>
            <w:top w:w="0" w:type="dxa"/>
            <w:bottom w:w="0" w:type="dxa"/>
          </w:tblCellMar>
        </w:tblPrEx>
        <w:trPr>
          <w:trHeight w:hRule="exact" w:val="567"/>
        </w:trPr>
        <w:tc>
          <w:tcPr>
            <w:tcW w:w="1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8A7" w:rsidRDefault="00E748A7">
            <w:pPr>
              <w:spacing w:line="0" w:lineRule="atLeast"/>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0" w:lineRule="atLeast"/>
              <w:rPr>
                <w:rFonts w:ascii="標楷體" w:eastAsia="標楷體" w:hAnsi="標楷體"/>
                <w:sz w:val="28"/>
                <w:szCs w:val="28"/>
              </w:rPr>
            </w:pPr>
            <w:r>
              <w:rPr>
                <w:rFonts w:ascii="標楷體" w:eastAsia="標楷體" w:hAnsi="標楷體"/>
                <w:sz w:val="28"/>
                <w:szCs w:val="28"/>
              </w:rPr>
              <w:t>連絡電話</w:t>
            </w:r>
          </w:p>
        </w:tc>
        <w:tc>
          <w:tcPr>
            <w:tcW w:w="5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8A7" w:rsidRDefault="00E748A7">
            <w:pPr>
              <w:spacing w:line="0" w:lineRule="atLeast"/>
              <w:rPr>
                <w:rFonts w:ascii="標楷體" w:eastAsia="標楷體" w:hAnsi="標楷體"/>
                <w:sz w:val="28"/>
                <w:szCs w:val="28"/>
              </w:rPr>
            </w:pPr>
          </w:p>
        </w:tc>
      </w:tr>
      <w:tr w:rsidR="00E748A7">
        <w:tblPrEx>
          <w:tblCellMar>
            <w:top w:w="0" w:type="dxa"/>
            <w:bottom w:w="0" w:type="dxa"/>
          </w:tblCellMar>
        </w:tblPrEx>
        <w:trPr>
          <w:trHeight w:hRule="exact" w:val="567"/>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8A7" w:rsidRDefault="00E748A7">
            <w:pPr>
              <w:spacing w:line="0" w:lineRule="atLeast"/>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0" w:lineRule="atLeast"/>
              <w:rPr>
                <w:rFonts w:ascii="標楷體" w:eastAsia="標楷體" w:hAnsi="標楷體"/>
                <w:sz w:val="28"/>
                <w:szCs w:val="28"/>
              </w:rPr>
            </w:pPr>
            <w:r>
              <w:rPr>
                <w:rFonts w:ascii="標楷體" w:eastAsia="標楷體" w:hAnsi="標楷體"/>
                <w:sz w:val="28"/>
                <w:szCs w:val="28"/>
              </w:rPr>
              <w:t>Email</w:t>
            </w:r>
          </w:p>
        </w:tc>
        <w:tc>
          <w:tcPr>
            <w:tcW w:w="5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8A7" w:rsidRDefault="00E748A7">
            <w:pPr>
              <w:spacing w:line="0" w:lineRule="atLeast"/>
              <w:rPr>
                <w:rFonts w:ascii="標楷體" w:eastAsia="標楷體" w:hAnsi="標楷體"/>
                <w:sz w:val="28"/>
                <w:szCs w:val="28"/>
              </w:rPr>
            </w:pPr>
          </w:p>
        </w:tc>
      </w:tr>
      <w:tr w:rsidR="00E748A7">
        <w:tblPrEx>
          <w:tblCellMar>
            <w:top w:w="0" w:type="dxa"/>
            <w:bottom w:w="0" w:type="dxa"/>
          </w:tblCellMar>
        </w:tblPrEx>
        <w:trPr>
          <w:trHeight w:hRule="exact" w:val="567"/>
        </w:trPr>
        <w:tc>
          <w:tcPr>
            <w:tcW w:w="1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8A7" w:rsidRDefault="00E748A7">
            <w:pPr>
              <w:spacing w:line="0" w:lineRule="atLeast"/>
              <w:rPr>
                <w:rFonts w:ascii="標楷體" w:eastAsia="標楷體" w:hAnsi="標楷體"/>
                <w:sz w:val="28"/>
                <w:szCs w:val="28"/>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48A7" w:rsidRDefault="00FF349B">
            <w:pPr>
              <w:spacing w:line="0" w:lineRule="atLeast"/>
              <w:rPr>
                <w:rFonts w:ascii="標楷體" w:eastAsia="標楷體" w:hAnsi="標楷體"/>
                <w:sz w:val="28"/>
                <w:szCs w:val="28"/>
              </w:rPr>
            </w:pPr>
            <w:r>
              <w:rPr>
                <w:rFonts w:ascii="標楷體" w:eastAsia="標楷體" w:hAnsi="標楷體"/>
                <w:sz w:val="28"/>
                <w:szCs w:val="28"/>
              </w:rPr>
              <w:t>學校傳真號碼</w:t>
            </w:r>
          </w:p>
        </w:tc>
        <w:tc>
          <w:tcPr>
            <w:tcW w:w="5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48A7" w:rsidRDefault="00E748A7">
            <w:pPr>
              <w:spacing w:line="0" w:lineRule="atLeast"/>
              <w:rPr>
                <w:rFonts w:ascii="標楷體" w:eastAsia="標楷體" w:hAnsi="標楷體"/>
                <w:sz w:val="28"/>
                <w:szCs w:val="28"/>
              </w:rPr>
            </w:pPr>
          </w:p>
        </w:tc>
      </w:tr>
    </w:tbl>
    <w:p w:rsidR="00E748A7" w:rsidRDefault="00E748A7">
      <w:pPr>
        <w:jc w:val="both"/>
        <w:rPr>
          <w:rFonts w:ascii="標楷體" w:eastAsia="標楷體" w:hAnsi="標楷體"/>
          <w:szCs w:val="24"/>
        </w:rPr>
      </w:pPr>
    </w:p>
    <w:p w:rsidR="00E748A7" w:rsidRDefault="00FF349B">
      <w:pPr>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團體報名表</w:t>
      </w:r>
    </w:p>
    <w:tbl>
      <w:tblPr>
        <w:tblW w:w="10806" w:type="dxa"/>
        <w:tblInd w:w="-5" w:type="dxa"/>
        <w:tblCellMar>
          <w:left w:w="10" w:type="dxa"/>
          <w:right w:w="10" w:type="dxa"/>
        </w:tblCellMar>
        <w:tblLook w:val="0000" w:firstRow="0" w:lastRow="0" w:firstColumn="0" w:lastColumn="0" w:noHBand="0" w:noVBand="0"/>
      </w:tblPr>
      <w:tblGrid>
        <w:gridCol w:w="600"/>
        <w:gridCol w:w="1418"/>
        <w:gridCol w:w="992"/>
        <w:gridCol w:w="709"/>
        <w:gridCol w:w="1417"/>
        <w:gridCol w:w="1701"/>
        <w:gridCol w:w="1385"/>
        <w:gridCol w:w="1734"/>
        <w:gridCol w:w="850"/>
      </w:tblGrid>
      <w:tr w:rsidR="00E748A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FF349B">
            <w:pPr>
              <w:spacing w:line="0" w:lineRule="atLeast"/>
              <w:jc w:val="center"/>
              <w:rPr>
                <w:rFonts w:ascii="標楷體" w:eastAsia="標楷體" w:hAnsi="標楷體"/>
                <w:b/>
                <w:szCs w:val="24"/>
              </w:rPr>
            </w:pPr>
            <w:r>
              <w:rPr>
                <w:rFonts w:ascii="標楷體" w:eastAsia="標楷體" w:hAnsi="標楷體"/>
                <w:b/>
                <w:szCs w:val="24"/>
              </w:rPr>
              <w:t>推薦</w:t>
            </w:r>
          </w:p>
          <w:p w:rsidR="00E748A7" w:rsidRDefault="00FF349B">
            <w:pPr>
              <w:spacing w:line="0" w:lineRule="atLeast"/>
              <w:jc w:val="center"/>
              <w:rPr>
                <w:rFonts w:ascii="標楷體" w:eastAsia="標楷體" w:hAnsi="標楷體"/>
                <w:b/>
                <w:szCs w:val="24"/>
              </w:rPr>
            </w:pPr>
            <w:r>
              <w:rPr>
                <w:rFonts w:ascii="標楷體" w:eastAsia="標楷體" w:hAnsi="標楷體"/>
                <w:b/>
                <w:szCs w:val="24"/>
              </w:rPr>
              <w:t>順序</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FF349B">
            <w:pPr>
              <w:spacing w:line="0" w:lineRule="atLeast"/>
              <w:jc w:val="center"/>
              <w:rPr>
                <w:rFonts w:ascii="標楷體" w:eastAsia="標楷體" w:hAnsi="標楷體"/>
                <w:b/>
                <w:szCs w:val="24"/>
              </w:rPr>
            </w:pPr>
            <w:r>
              <w:rPr>
                <w:rFonts w:ascii="標楷體" w:eastAsia="標楷體" w:hAnsi="標楷體"/>
                <w:b/>
                <w:szCs w:val="24"/>
              </w:rPr>
              <w:t>學生姓名</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FF349B">
            <w:pPr>
              <w:spacing w:line="0" w:lineRule="atLeast"/>
              <w:jc w:val="center"/>
              <w:rPr>
                <w:rFonts w:ascii="標楷體" w:eastAsia="標楷體" w:hAnsi="標楷體"/>
                <w:b/>
                <w:szCs w:val="24"/>
              </w:rPr>
            </w:pPr>
            <w:r>
              <w:rPr>
                <w:rFonts w:ascii="標楷體" w:eastAsia="標楷體" w:hAnsi="標楷體"/>
                <w:b/>
                <w:szCs w:val="24"/>
              </w:rPr>
              <w:t>班級</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FF349B">
            <w:pPr>
              <w:spacing w:line="0" w:lineRule="atLeast"/>
              <w:jc w:val="center"/>
              <w:rPr>
                <w:rFonts w:ascii="標楷體" w:eastAsia="標楷體" w:hAnsi="標楷體"/>
                <w:b/>
                <w:szCs w:val="24"/>
              </w:rPr>
            </w:pPr>
            <w:r>
              <w:rPr>
                <w:rFonts w:ascii="標楷體" w:eastAsia="標楷體" w:hAnsi="標楷體"/>
                <w:b/>
                <w:szCs w:val="24"/>
              </w:rPr>
              <w:t>性別</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FF349B">
            <w:pPr>
              <w:spacing w:line="0" w:lineRule="atLeast"/>
              <w:jc w:val="center"/>
              <w:rPr>
                <w:rFonts w:ascii="標楷體" w:eastAsia="標楷體" w:hAnsi="標楷體"/>
                <w:b/>
                <w:szCs w:val="24"/>
              </w:rPr>
            </w:pPr>
            <w:r>
              <w:rPr>
                <w:rFonts w:ascii="標楷體" w:eastAsia="標楷體" w:hAnsi="標楷體"/>
                <w:b/>
                <w:szCs w:val="24"/>
              </w:rPr>
              <w:t>出生年月日</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FF349B">
            <w:pPr>
              <w:spacing w:line="0" w:lineRule="atLeast"/>
              <w:jc w:val="center"/>
              <w:rPr>
                <w:rFonts w:ascii="標楷體" w:eastAsia="標楷體" w:hAnsi="標楷體"/>
                <w:b/>
                <w:szCs w:val="24"/>
              </w:rPr>
            </w:pPr>
            <w:r>
              <w:rPr>
                <w:rFonts w:ascii="標楷體" w:eastAsia="標楷體" w:hAnsi="標楷體"/>
                <w:b/>
                <w:szCs w:val="24"/>
              </w:rPr>
              <w:t>身份證字號</w:t>
            </w: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FF349B">
            <w:pPr>
              <w:spacing w:line="0" w:lineRule="atLeast"/>
              <w:jc w:val="center"/>
              <w:rPr>
                <w:rFonts w:ascii="標楷體" w:eastAsia="標楷體" w:hAnsi="標楷體"/>
                <w:b/>
                <w:szCs w:val="24"/>
              </w:rPr>
            </w:pPr>
            <w:r>
              <w:rPr>
                <w:rFonts w:ascii="標楷體" w:eastAsia="標楷體" w:hAnsi="標楷體"/>
                <w:b/>
                <w:szCs w:val="24"/>
              </w:rPr>
              <w:t>緊急聯絡人</w:t>
            </w: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FF349B">
            <w:pPr>
              <w:spacing w:line="0" w:lineRule="atLeast"/>
              <w:jc w:val="center"/>
              <w:rPr>
                <w:rFonts w:ascii="標楷體" w:eastAsia="標楷體" w:hAnsi="標楷體"/>
                <w:b/>
                <w:szCs w:val="24"/>
              </w:rPr>
            </w:pPr>
            <w:r>
              <w:rPr>
                <w:rFonts w:ascii="標楷體" w:eastAsia="標楷體" w:hAnsi="標楷體"/>
                <w:b/>
                <w:szCs w:val="24"/>
              </w:rPr>
              <w:t>連絡電話</w:t>
            </w:r>
          </w:p>
          <w:p w:rsidR="00E748A7" w:rsidRDefault="00FF349B">
            <w:pPr>
              <w:spacing w:line="0" w:lineRule="atLeast"/>
              <w:jc w:val="center"/>
              <w:rPr>
                <w:rFonts w:ascii="標楷體" w:eastAsia="標楷體" w:hAnsi="標楷體"/>
                <w:b/>
                <w:szCs w:val="24"/>
              </w:rPr>
            </w:pPr>
            <w:r>
              <w:rPr>
                <w:rFonts w:ascii="標楷體" w:eastAsia="標楷體" w:hAnsi="標楷體"/>
                <w:b/>
                <w:szCs w:val="24"/>
              </w:rPr>
              <w:t>及手機</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FF349B">
            <w:pPr>
              <w:spacing w:line="0" w:lineRule="atLeast"/>
              <w:jc w:val="center"/>
              <w:rPr>
                <w:rFonts w:ascii="標楷體" w:eastAsia="標楷體" w:hAnsi="標楷體"/>
                <w:b/>
                <w:szCs w:val="24"/>
              </w:rPr>
            </w:pPr>
            <w:r>
              <w:rPr>
                <w:rFonts w:ascii="標楷體" w:eastAsia="標楷體" w:hAnsi="標楷體"/>
                <w:b/>
                <w:szCs w:val="24"/>
              </w:rPr>
              <w:t>用餐</w:t>
            </w:r>
          </w:p>
        </w:tc>
      </w:tr>
      <w:tr w:rsidR="00E748A7">
        <w:tblPrEx>
          <w:tblCellMar>
            <w:top w:w="0" w:type="dxa"/>
            <w:bottom w:w="0" w:type="dxa"/>
          </w:tblCellMar>
        </w:tblPrEx>
        <w:trPr>
          <w:trHeight w:val="654"/>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FF349B">
            <w:pPr>
              <w:spacing w:line="0" w:lineRule="atLeast"/>
              <w:jc w:val="center"/>
              <w:rPr>
                <w:rFonts w:ascii="標楷體" w:eastAsia="標楷體" w:hAnsi="標楷體"/>
                <w:sz w:val="28"/>
                <w:szCs w:val="28"/>
              </w:rPr>
            </w:pPr>
            <w:r>
              <w:rPr>
                <w:rFonts w:ascii="標楷體" w:eastAsia="標楷體" w:hAnsi="標楷體"/>
                <w:sz w:val="28"/>
                <w:szCs w:val="28"/>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E748A7">
            <w:pPr>
              <w:spacing w:line="0" w:lineRule="atLeast"/>
              <w:jc w:val="both"/>
              <w:rPr>
                <w:rFonts w:ascii="標楷體" w:eastAsia="標楷體" w:hAnsi="標楷體"/>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E748A7">
            <w:pPr>
              <w:spacing w:line="0" w:lineRule="atLeast"/>
              <w:jc w:val="both"/>
              <w:rPr>
                <w:rFonts w:ascii="標楷體" w:eastAsia="標楷體" w:hAnsi="標楷體"/>
                <w:sz w:val="28"/>
                <w:szCs w:val="28"/>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E748A7">
            <w:pPr>
              <w:spacing w:line="0" w:lineRule="atLeast"/>
              <w:jc w:val="both"/>
              <w:rPr>
                <w:rFonts w:ascii="標楷體" w:eastAsia="標楷體" w:hAnsi="標楷體"/>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FF349B">
            <w:pPr>
              <w:spacing w:line="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葷</w:t>
            </w:r>
          </w:p>
          <w:p w:rsidR="00E748A7" w:rsidRDefault="00FF349B">
            <w:pPr>
              <w:spacing w:line="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素</w:t>
            </w:r>
          </w:p>
        </w:tc>
      </w:tr>
      <w:tr w:rsidR="00E748A7">
        <w:tblPrEx>
          <w:tblCellMar>
            <w:top w:w="0" w:type="dxa"/>
            <w:bottom w:w="0" w:type="dxa"/>
          </w:tblCellMar>
        </w:tblPrEx>
        <w:trPr>
          <w:trHeight w:val="702"/>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FF349B">
            <w:pPr>
              <w:spacing w:line="0" w:lineRule="atLeast"/>
              <w:jc w:val="center"/>
              <w:rPr>
                <w:rFonts w:ascii="標楷體" w:eastAsia="標楷體" w:hAnsi="標楷體"/>
                <w:sz w:val="28"/>
                <w:szCs w:val="28"/>
              </w:rPr>
            </w:pPr>
            <w:r>
              <w:rPr>
                <w:rFonts w:ascii="標楷體" w:eastAsia="標楷體" w:hAnsi="標楷體"/>
                <w:sz w:val="28"/>
                <w:szCs w:val="28"/>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E748A7">
            <w:pPr>
              <w:spacing w:line="0" w:lineRule="atLeast"/>
              <w:jc w:val="both"/>
              <w:rPr>
                <w:rFonts w:ascii="標楷體" w:eastAsia="標楷體" w:hAnsi="標楷體"/>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E748A7">
            <w:pPr>
              <w:spacing w:line="0" w:lineRule="atLeast"/>
              <w:jc w:val="both"/>
              <w:rPr>
                <w:rFonts w:ascii="標楷體" w:eastAsia="標楷體" w:hAnsi="標楷體"/>
                <w:sz w:val="28"/>
                <w:szCs w:val="28"/>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E748A7">
            <w:pPr>
              <w:spacing w:line="0" w:lineRule="atLeast"/>
              <w:jc w:val="both"/>
              <w:rPr>
                <w:rFonts w:ascii="標楷體" w:eastAsia="標楷體" w:hAnsi="標楷體"/>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FF349B">
            <w:pPr>
              <w:spacing w:line="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葷</w:t>
            </w:r>
          </w:p>
          <w:p w:rsidR="00E748A7" w:rsidRDefault="00FF349B">
            <w:pPr>
              <w:spacing w:line="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素</w:t>
            </w:r>
          </w:p>
        </w:tc>
      </w:tr>
      <w:tr w:rsidR="00E748A7">
        <w:tblPrEx>
          <w:tblCellMar>
            <w:top w:w="0" w:type="dxa"/>
            <w:bottom w:w="0" w:type="dxa"/>
          </w:tblCellMar>
        </w:tblPrEx>
        <w:trPr>
          <w:trHeight w:val="722"/>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FF349B">
            <w:pPr>
              <w:spacing w:line="0" w:lineRule="atLeast"/>
              <w:jc w:val="center"/>
              <w:rPr>
                <w:rFonts w:ascii="標楷體" w:eastAsia="標楷體" w:hAnsi="標楷體"/>
                <w:sz w:val="28"/>
                <w:szCs w:val="28"/>
              </w:rPr>
            </w:pPr>
            <w:r>
              <w:rPr>
                <w:rFonts w:ascii="標楷體" w:eastAsia="標楷體" w:hAnsi="標楷體"/>
                <w:sz w:val="28"/>
                <w:szCs w:val="28"/>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E748A7">
            <w:pPr>
              <w:spacing w:line="0" w:lineRule="atLeast"/>
              <w:jc w:val="both"/>
              <w:rPr>
                <w:rFonts w:ascii="標楷體" w:eastAsia="標楷體" w:hAnsi="標楷體"/>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E748A7">
            <w:pPr>
              <w:spacing w:line="0" w:lineRule="atLeast"/>
              <w:jc w:val="both"/>
              <w:rPr>
                <w:rFonts w:ascii="標楷體" w:eastAsia="標楷體" w:hAnsi="標楷體"/>
                <w:sz w:val="28"/>
                <w:szCs w:val="28"/>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E748A7">
            <w:pPr>
              <w:spacing w:line="0" w:lineRule="atLeast"/>
              <w:jc w:val="both"/>
              <w:rPr>
                <w:rFonts w:ascii="標楷體" w:eastAsia="標楷體" w:hAnsi="標楷體"/>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FF349B">
            <w:pPr>
              <w:spacing w:line="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葷</w:t>
            </w:r>
          </w:p>
          <w:p w:rsidR="00E748A7" w:rsidRDefault="00FF349B">
            <w:pPr>
              <w:spacing w:line="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素</w:t>
            </w:r>
          </w:p>
        </w:tc>
      </w:tr>
      <w:tr w:rsidR="00E748A7">
        <w:tblPrEx>
          <w:tblCellMar>
            <w:top w:w="0" w:type="dxa"/>
            <w:bottom w:w="0" w:type="dxa"/>
          </w:tblCellMar>
        </w:tblPrEx>
        <w:trPr>
          <w:trHeight w:val="699"/>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FF349B">
            <w:pPr>
              <w:spacing w:line="0" w:lineRule="atLeast"/>
              <w:jc w:val="center"/>
              <w:rPr>
                <w:rFonts w:ascii="標楷體" w:eastAsia="標楷體" w:hAnsi="標楷體"/>
                <w:sz w:val="28"/>
                <w:szCs w:val="28"/>
              </w:rPr>
            </w:pPr>
            <w:r>
              <w:rPr>
                <w:rFonts w:ascii="標楷體" w:eastAsia="標楷體" w:hAnsi="標楷體"/>
                <w:sz w:val="28"/>
                <w:szCs w:val="28"/>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E748A7">
            <w:pPr>
              <w:spacing w:line="0" w:lineRule="atLeast"/>
              <w:jc w:val="both"/>
              <w:rPr>
                <w:rFonts w:ascii="標楷體" w:eastAsia="標楷體" w:hAnsi="標楷體"/>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E748A7">
            <w:pPr>
              <w:spacing w:line="0" w:lineRule="atLeast"/>
              <w:jc w:val="both"/>
              <w:rPr>
                <w:rFonts w:ascii="標楷體" w:eastAsia="標楷體" w:hAnsi="標楷體"/>
                <w:sz w:val="28"/>
                <w:szCs w:val="28"/>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E748A7">
            <w:pPr>
              <w:spacing w:line="0" w:lineRule="atLeast"/>
              <w:jc w:val="both"/>
              <w:rPr>
                <w:rFonts w:ascii="標楷體" w:eastAsia="標楷體" w:hAnsi="標楷體"/>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FF349B">
            <w:pPr>
              <w:spacing w:line="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葷</w:t>
            </w:r>
          </w:p>
          <w:p w:rsidR="00E748A7" w:rsidRDefault="00FF349B">
            <w:pPr>
              <w:spacing w:line="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素</w:t>
            </w:r>
          </w:p>
        </w:tc>
      </w:tr>
      <w:tr w:rsidR="00E748A7">
        <w:tblPrEx>
          <w:tblCellMar>
            <w:top w:w="0" w:type="dxa"/>
            <w:bottom w:w="0" w:type="dxa"/>
          </w:tblCellMar>
        </w:tblPrEx>
        <w:trPr>
          <w:trHeight w:val="760"/>
        </w:trPr>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FF349B">
            <w:pPr>
              <w:spacing w:line="0" w:lineRule="atLeast"/>
              <w:jc w:val="center"/>
              <w:rPr>
                <w:rFonts w:ascii="標楷體" w:eastAsia="標楷體" w:hAnsi="標楷體"/>
                <w:sz w:val="28"/>
                <w:szCs w:val="28"/>
              </w:rPr>
            </w:pPr>
            <w:r>
              <w:rPr>
                <w:rFonts w:ascii="標楷體" w:eastAsia="標楷體" w:hAnsi="標楷體"/>
                <w:sz w:val="28"/>
                <w:szCs w:val="28"/>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748A7" w:rsidRDefault="00E748A7">
            <w:pPr>
              <w:spacing w:line="0" w:lineRule="atLeast"/>
              <w:jc w:val="center"/>
              <w:rPr>
                <w:rFonts w:ascii="標楷體" w:eastAsia="標楷體" w:hAnsi="標楷體"/>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E748A7">
            <w:pPr>
              <w:spacing w:line="0" w:lineRule="atLeast"/>
              <w:jc w:val="both"/>
              <w:rPr>
                <w:rFonts w:ascii="標楷體" w:eastAsia="標楷體" w:hAnsi="標楷體"/>
                <w:sz w:val="28"/>
                <w:szCs w:val="28"/>
              </w:rPr>
            </w:pPr>
          </w:p>
        </w:tc>
        <w:tc>
          <w:tcPr>
            <w:tcW w:w="13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E748A7">
            <w:pPr>
              <w:spacing w:line="0" w:lineRule="atLeast"/>
              <w:jc w:val="both"/>
              <w:rPr>
                <w:rFonts w:ascii="標楷體" w:eastAsia="標楷體" w:hAnsi="標楷體"/>
                <w:sz w:val="28"/>
                <w:szCs w:val="28"/>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E748A7">
            <w:pPr>
              <w:spacing w:line="0" w:lineRule="atLeast"/>
              <w:jc w:val="both"/>
              <w:rPr>
                <w:rFonts w:ascii="標楷體" w:eastAsia="標楷體" w:hAnsi="標楷體"/>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748A7" w:rsidRDefault="00FF349B">
            <w:pPr>
              <w:spacing w:line="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葷</w:t>
            </w:r>
          </w:p>
          <w:p w:rsidR="00E748A7" w:rsidRDefault="00FF349B">
            <w:pPr>
              <w:spacing w:line="0" w:lineRule="atLeast"/>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素</w:t>
            </w:r>
          </w:p>
        </w:tc>
      </w:tr>
    </w:tbl>
    <w:p w:rsidR="00E748A7" w:rsidRDefault="00FF349B">
      <w:pPr>
        <w:rPr>
          <w:rFonts w:ascii="標楷體" w:eastAsia="標楷體" w:hAnsi="標楷體"/>
        </w:rPr>
      </w:pPr>
      <w:r>
        <w:rPr>
          <w:rFonts w:ascii="標楷體" w:eastAsia="標楷體" w:hAnsi="標楷體"/>
        </w:rPr>
        <w:t>(</w:t>
      </w:r>
      <w:r>
        <w:rPr>
          <w:rFonts w:ascii="標楷體" w:eastAsia="標楷體" w:hAnsi="標楷體"/>
        </w:rPr>
        <w:t>不足請自行增列</w:t>
      </w:r>
      <w:r>
        <w:rPr>
          <w:rFonts w:ascii="標楷體" w:eastAsia="標楷體" w:hAnsi="標楷體"/>
        </w:rPr>
        <w:t>)</w:t>
      </w:r>
    </w:p>
    <w:p w:rsidR="00E748A7" w:rsidRDefault="00FF349B">
      <w:pPr>
        <w:spacing w:before="180"/>
        <w:jc w:val="both"/>
        <w:rPr>
          <w:rFonts w:ascii="標楷體" w:eastAsia="標楷體" w:hAnsi="標楷體"/>
          <w:sz w:val="32"/>
        </w:rPr>
      </w:pPr>
      <w:r>
        <w:rPr>
          <w:rFonts w:ascii="標楷體" w:eastAsia="標楷體" w:hAnsi="標楷體"/>
          <w:sz w:val="32"/>
        </w:rPr>
        <w:t>承辦人：</w:t>
      </w:r>
      <w:r>
        <w:rPr>
          <w:rFonts w:ascii="標楷體" w:eastAsia="標楷體" w:hAnsi="標楷體"/>
          <w:sz w:val="32"/>
        </w:rPr>
        <w:t xml:space="preserve">            </w:t>
      </w:r>
      <w:r>
        <w:rPr>
          <w:rFonts w:ascii="標楷體" w:eastAsia="標楷體" w:hAnsi="標楷體"/>
          <w:sz w:val="32"/>
        </w:rPr>
        <w:t>單位主管：</w:t>
      </w:r>
    </w:p>
    <w:p w:rsidR="00E748A7" w:rsidRDefault="00E748A7">
      <w:pPr>
        <w:pStyle w:val="a9"/>
        <w:jc w:val="left"/>
        <w:rPr>
          <w:sz w:val="28"/>
          <w:szCs w:val="28"/>
        </w:rPr>
      </w:pPr>
    </w:p>
    <w:p w:rsidR="00E748A7" w:rsidRDefault="00E748A7"/>
    <w:p w:rsidR="00E748A7" w:rsidRDefault="00E748A7"/>
    <w:p w:rsidR="00E748A7" w:rsidRDefault="00E748A7"/>
    <w:p w:rsidR="00E748A7" w:rsidRDefault="00E748A7"/>
    <w:p w:rsidR="00E748A7" w:rsidRDefault="00FF349B">
      <w:pPr>
        <w:pStyle w:val="a9"/>
        <w:spacing w:line="400" w:lineRule="exact"/>
        <w:jc w:val="left"/>
      </w:pPr>
      <w:r>
        <w:rPr>
          <w:rFonts w:ascii="標楷體" w:hAnsi="標楷體"/>
          <w:sz w:val="28"/>
          <w:szCs w:val="28"/>
        </w:rPr>
        <w:t>※</w:t>
      </w:r>
      <w:r>
        <w:rPr>
          <w:sz w:val="28"/>
          <w:szCs w:val="28"/>
        </w:rPr>
        <w:t>注意事項</w:t>
      </w:r>
      <w:r>
        <w:rPr>
          <w:rFonts w:ascii="新細明體" w:eastAsia="新細明體" w:hAnsi="新細明體"/>
          <w:sz w:val="28"/>
          <w:szCs w:val="28"/>
        </w:rPr>
        <w:t>：</w:t>
      </w:r>
    </w:p>
    <w:p w:rsidR="00E748A7" w:rsidRDefault="00FF349B">
      <w:pPr>
        <w:pStyle w:val="a9"/>
        <w:spacing w:line="400" w:lineRule="exact"/>
        <w:jc w:val="both"/>
      </w:pPr>
      <w:r>
        <w:rPr>
          <w:rFonts w:ascii="標楷體" w:hAnsi="標楷體"/>
          <w:b w:val="0"/>
          <w:sz w:val="28"/>
          <w:szCs w:val="28"/>
        </w:rPr>
        <w:t>學生報名資料</w:t>
      </w:r>
      <w:r>
        <w:rPr>
          <w:rFonts w:ascii="標楷體" w:hAnsi="標楷體"/>
          <w:b w:val="0"/>
          <w:sz w:val="28"/>
          <w:szCs w:val="28"/>
        </w:rPr>
        <w:t>(</w:t>
      </w:r>
      <w:r>
        <w:rPr>
          <w:rFonts w:ascii="標楷體" w:hAnsi="標楷體"/>
          <w:b w:val="0"/>
          <w:sz w:val="28"/>
          <w:szCs w:val="28"/>
        </w:rPr>
        <w:t>核章之團體報名表、學生報名表、相關佐證資料</w:t>
      </w:r>
      <w:r>
        <w:rPr>
          <w:rFonts w:ascii="標楷體" w:hAnsi="標楷體"/>
          <w:b w:val="0"/>
          <w:sz w:val="28"/>
          <w:szCs w:val="28"/>
        </w:rPr>
        <w:t>)</w:t>
      </w:r>
      <w:r>
        <w:rPr>
          <w:rFonts w:ascii="標楷體" w:hAnsi="標楷體"/>
          <w:b w:val="0"/>
          <w:sz w:val="28"/>
          <w:szCs w:val="28"/>
        </w:rPr>
        <w:t>請於</w:t>
      </w:r>
      <w:r>
        <w:rPr>
          <w:rFonts w:ascii="標楷體" w:hAnsi="標楷體"/>
          <w:b w:val="0"/>
          <w:sz w:val="28"/>
          <w:szCs w:val="28"/>
        </w:rPr>
        <w:t>110</w:t>
      </w:r>
      <w:r>
        <w:rPr>
          <w:rFonts w:ascii="標楷體" w:hAnsi="標楷體"/>
          <w:b w:val="0"/>
          <w:sz w:val="28"/>
          <w:szCs w:val="28"/>
        </w:rPr>
        <w:t>年</w:t>
      </w:r>
      <w:r>
        <w:rPr>
          <w:rFonts w:ascii="標楷體" w:hAnsi="標楷體"/>
          <w:b w:val="0"/>
          <w:sz w:val="28"/>
          <w:szCs w:val="28"/>
        </w:rPr>
        <w:t>12</w:t>
      </w:r>
      <w:r>
        <w:rPr>
          <w:rFonts w:ascii="標楷體" w:hAnsi="標楷體"/>
          <w:b w:val="0"/>
          <w:sz w:val="28"/>
          <w:szCs w:val="28"/>
        </w:rPr>
        <w:t>月</w:t>
      </w:r>
      <w:r>
        <w:rPr>
          <w:rFonts w:ascii="標楷體" w:hAnsi="標楷體"/>
          <w:b w:val="0"/>
          <w:sz w:val="28"/>
          <w:szCs w:val="28"/>
        </w:rPr>
        <w:t>30</w:t>
      </w:r>
      <w:r>
        <w:rPr>
          <w:rFonts w:ascii="標楷體" w:hAnsi="標楷體"/>
          <w:b w:val="0"/>
          <w:sz w:val="28"/>
          <w:szCs w:val="28"/>
        </w:rPr>
        <w:t>日</w:t>
      </w:r>
      <w:r>
        <w:rPr>
          <w:rFonts w:ascii="標楷體" w:hAnsi="標楷體"/>
          <w:b w:val="0"/>
          <w:sz w:val="28"/>
          <w:szCs w:val="28"/>
        </w:rPr>
        <w:t>(</w:t>
      </w:r>
      <w:r>
        <w:rPr>
          <w:rFonts w:ascii="標楷體" w:hAnsi="標楷體"/>
          <w:b w:val="0"/>
          <w:sz w:val="28"/>
          <w:szCs w:val="28"/>
        </w:rPr>
        <w:t>四</w:t>
      </w:r>
      <w:r>
        <w:rPr>
          <w:rFonts w:ascii="標楷體" w:hAnsi="標楷體"/>
          <w:b w:val="0"/>
          <w:sz w:val="28"/>
          <w:szCs w:val="28"/>
        </w:rPr>
        <w:t>)17:00</w:t>
      </w:r>
      <w:r>
        <w:rPr>
          <w:rFonts w:ascii="標楷體" w:hAnsi="標楷體"/>
          <w:b w:val="0"/>
          <w:sz w:val="28"/>
          <w:szCs w:val="28"/>
        </w:rPr>
        <w:t>前，以</w:t>
      </w:r>
      <w:r>
        <w:rPr>
          <w:rFonts w:ascii="標楷體" w:hAnsi="標楷體"/>
          <w:sz w:val="28"/>
          <w:szCs w:val="28"/>
        </w:rPr>
        <w:t>聯絡箱</w:t>
      </w:r>
      <w:r>
        <w:rPr>
          <w:rFonts w:ascii="標楷體" w:hAnsi="標楷體"/>
          <w:b w:val="0"/>
          <w:sz w:val="28"/>
          <w:szCs w:val="28"/>
        </w:rPr>
        <w:t>送至</w:t>
      </w:r>
      <w:r>
        <w:rPr>
          <w:rFonts w:ascii="標楷體" w:hAnsi="標楷體"/>
          <w:b w:val="0"/>
          <w:sz w:val="28"/>
          <w:szCs w:val="28"/>
        </w:rPr>
        <w:t>167</w:t>
      </w:r>
      <w:r>
        <w:rPr>
          <w:rFonts w:ascii="標楷體" w:hAnsi="標楷體"/>
          <w:b w:val="0"/>
          <w:sz w:val="28"/>
          <w:szCs w:val="28"/>
        </w:rPr>
        <w:t>瑠公國中特教組或</w:t>
      </w:r>
      <w:r>
        <w:rPr>
          <w:rFonts w:ascii="標楷體" w:hAnsi="標楷體"/>
          <w:sz w:val="28"/>
          <w:szCs w:val="28"/>
        </w:rPr>
        <w:t>傳真</w:t>
      </w:r>
      <w:r>
        <w:rPr>
          <w:rFonts w:ascii="標楷體" w:hAnsi="標楷體"/>
          <w:b w:val="0"/>
          <w:sz w:val="28"/>
          <w:szCs w:val="28"/>
        </w:rPr>
        <w:t>(02-27281331)</w:t>
      </w:r>
      <w:hyperlink r:id="rId9" w:history="1">
        <w:r>
          <w:rPr>
            <w:rStyle w:val="aa"/>
            <w:rFonts w:ascii="標楷體" w:hAnsi="標楷體"/>
            <w:b w:val="0"/>
            <w:color w:val="auto"/>
            <w:sz w:val="28"/>
            <w:szCs w:val="28"/>
            <w:u w:val="none"/>
          </w:rPr>
          <w:t>至瑠公國中輔導室特教組或以</w:t>
        </w:r>
        <w:r>
          <w:rPr>
            <w:rStyle w:val="aa"/>
            <w:rFonts w:ascii="標楷體" w:hAnsi="標楷體"/>
            <w:color w:val="auto"/>
            <w:sz w:val="28"/>
            <w:szCs w:val="28"/>
            <w:u w:val="none"/>
          </w:rPr>
          <w:t>電子郵件</w:t>
        </w:r>
        <w:r>
          <w:rPr>
            <w:rStyle w:val="aa"/>
            <w:rFonts w:ascii="標楷體" w:hAnsi="標楷體"/>
            <w:b w:val="0"/>
            <w:color w:val="auto"/>
            <w:sz w:val="28"/>
            <w:szCs w:val="28"/>
            <w:u w:val="none"/>
          </w:rPr>
          <w:t>寄至</w:t>
        </w:r>
        <w:r>
          <w:rPr>
            <w:rStyle w:val="aa"/>
            <w:rFonts w:ascii="標楷體" w:hAnsi="標楷體"/>
            <w:b w:val="0"/>
            <w:color w:val="auto"/>
            <w:sz w:val="28"/>
            <w:szCs w:val="28"/>
          </w:rPr>
          <w:t>lkjh500@lkjh.tp.edu.tw</w:t>
        </w:r>
        <w:r>
          <w:rPr>
            <w:rStyle w:val="aa"/>
            <w:rFonts w:ascii="標楷體" w:hAnsi="標楷體"/>
            <w:b w:val="0"/>
            <w:color w:val="auto"/>
            <w:sz w:val="28"/>
            <w:szCs w:val="28"/>
            <w:u w:val="none"/>
          </w:rPr>
          <w:t>。</w:t>
        </w:r>
        <w:r>
          <w:rPr>
            <w:rStyle w:val="aa"/>
            <w:rFonts w:ascii="標楷體" w:hAnsi="標楷體"/>
            <w:b w:val="0"/>
            <w:color w:val="auto"/>
            <w:sz w:val="28"/>
            <w:szCs w:val="28"/>
            <w:u w:val="none"/>
          </w:rPr>
          <w:t>(</w:t>
        </w:r>
        <w:r>
          <w:rPr>
            <w:rStyle w:val="aa"/>
            <w:rFonts w:ascii="標楷體" w:hAnsi="標楷體"/>
            <w:b w:val="0"/>
            <w:color w:val="auto"/>
            <w:sz w:val="28"/>
            <w:szCs w:val="28"/>
            <w:u w:val="none"/>
          </w:rPr>
          <w:t>信件請註明：</w:t>
        </w:r>
        <w:r>
          <w:rPr>
            <w:rStyle w:val="aa"/>
            <w:rFonts w:ascii="標楷體" w:hAnsi="標楷體"/>
            <w:b w:val="0"/>
            <w:color w:val="auto"/>
            <w:sz w:val="28"/>
            <w:szCs w:val="28"/>
            <w:u w:val="none"/>
          </w:rPr>
          <w:t>111</w:t>
        </w:r>
      </w:hyperlink>
      <w:r>
        <w:rPr>
          <w:rFonts w:ascii="標楷體" w:hAnsi="標楷體"/>
          <w:b w:val="0"/>
          <w:sz w:val="28"/>
          <w:szCs w:val="28"/>
        </w:rPr>
        <w:t>年度瑠公國中領導才能活動報名</w:t>
      </w:r>
      <w:r>
        <w:rPr>
          <w:rFonts w:ascii="標楷體" w:hAnsi="標楷體"/>
          <w:b w:val="0"/>
          <w:sz w:val="28"/>
          <w:szCs w:val="28"/>
        </w:rPr>
        <w:t>-</w:t>
      </w:r>
      <w:r>
        <w:rPr>
          <w:rFonts w:ascii="標楷體" w:hAnsi="標楷體"/>
          <w:b w:val="0"/>
          <w:sz w:val="28"/>
          <w:szCs w:val="28"/>
        </w:rPr>
        <w:t>報名學校名稱</w:t>
      </w:r>
      <w:r>
        <w:rPr>
          <w:rFonts w:ascii="標楷體" w:hAnsi="標楷體"/>
          <w:b w:val="0"/>
          <w:sz w:val="28"/>
          <w:szCs w:val="28"/>
        </w:rPr>
        <w:t xml:space="preserve">) </w:t>
      </w:r>
      <w:r>
        <w:rPr>
          <w:rFonts w:ascii="標楷體" w:hAnsi="標楷體"/>
          <w:b w:val="0"/>
          <w:sz w:val="28"/>
          <w:szCs w:val="28"/>
        </w:rPr>
        <w:t>或</w:t>
      </w:r>
      <w:r>
        <w:rPr>
          <w:rFonts w:ascii="標楷體" w:hAnsi="標楷體"/>
          <w:sz w:val="28"/>
          <w:szCs w:val="28"/>
        </w:rPr>
        <w:t>郵寄掛號</w:t>
      </w:r>
      <w:r>
        <w:rPr>
          <w:rFonts w:ascii="標楷體" w:hAnsi="標楷體"/>
          <w:b w:val="0"/>
          <w:sz w:val="28"/>
          <w:szCs w:val="28"/>
        </w:rPr>
        <w:t>至</w:t>
      </w:r>
      <w:r>
        <w:rPr>
          <w:rFonts w:ascii="標楷體" w:hAnsi="標楷體"/>
          <w:b w:val="0"/>
          <w:sz w:val="28"/>
          <w:szCs w:val="28"/>
        </w:rPr>
        <w:t>110</w:t>
      </w:r>
      <w:r>
        <w:rPr>
          <w:rFonts w:ascii="標楷體" w:hAnsi="標楷體"/>
          <w:b w:val="0"/>
          <w:sz w:val="28"/>
          <w:szCs w:val="28"/>
        </w:rPr>
        <w:t>臺北市信義區福德街</w:t>
      </w:r>
      <w:r>
        <w:rPr>
          <w:rFonts w:ascii="標楷體" w:hAnsi="標楷體"/>
          <w:b w:val="0"/>
          <w:sz w:val="28"/>
          <w:szCs w:val="28"/>
        </w:rPr>
        <w:t>221</w:t>
      </w:r>
      <w:r>
        <w:rPr>
          <w:rFonts w:ascii="標楷體" w:hAnsi="標楷體"/>
          <w:b w:val="0"/>
          <w:sz w:val="28"/>
          <w:szCs w:val="28"/>
        </w:rPr>
        <w:t>巷</w:t>
      </w:r>
      <w:r>
        <w:rPr>
          <w:rFonts w:ascii="標楷體" w:hAnsi="標楷體"/>
          <w:b w:val="0"/>
          <w:sz w:val="28"/>
          <w:szCs w:val="28"/>
        </w:rPr>
        <w:t>15</w:t>
      </w:r>
      <w:r>
        <w:rPr>
          <w:rFonts w:ascii="標楷體" w:hAnsi="標楷體"/>
          <w:b w:val="0"/>
          <w:sz w:val="28"/>
          <w:szCs w:val="28"/>
        </w:rPr>
        <w:t>號瑠公國中特教組收。</w:t>
      </w:r>
    </w:p>
    <w:p w:rsidR="00E748A7" w:rsidRDefault="00E748A7"/>
    <w:sectPr w:rsidR="00E748A7">
      <w:footerReference w:type="default" r:id="rId10"/>
      <w:pgSz w:w="11907" w:h="16840"/>
      <w:pgMar w:top="567" w:right="567" w:bottom="567" w:left="567" w:header="283" w:footer="283" w:gutter="0"/>
      <w:pgNumType w:fmt="numberInDash" w:start="1"/>
      <w:cols w:space="720"/>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49B" w:rsidRDefault="00FF349B">
      <w:r>
        <w:separator/>
      </w:r>
    </w:p>
  </w:endnote>
  <w:endnote w:type="continuationSeparator" w:id="0">
    <w:p w:rsidR="00FF349B" w:rsidRDefault="00FF3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雅真中楷">
    <w:charset w:val="00"/>
    <w:family w:val="modern"/>
    <w:pitch w:val="fixed"/>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Noto Sans CJK JP Regular">
    <w:charset w:val="00"/>
    <w:family w:val="swiss"/>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755F" w:rsidRDefault="00FF349B">
    <w:pPr>
      <w:pStyle w:val="a4"/>
      <w:jc w:val="center"/>
    </w:pPr>
    <w:r>
      <w:fldChar w:fldCharType="begin"/>
    </w:r>
    <w:r>
      <w:instrText xml:space="preserve"> PAGE </w:instrText>
    </w:r>
    <w:r>
      <w:fldChar w:fldCharType="separate"/>
    </w:r>
    <w:r w:rsidR="00E465B9">
      <w:rPr>
        <w:noProof/>
      </w:rPr>
      <w:t>- 6 -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49B" w:rsidRDefault="00FF349B">
      <w:r>
        <w:rPr>
          <w:color w:val="000000"/>
        </w:rPr>
        <w:separator/>
      </w:r>
    </w:p>
  </w:footnote>
  <w:footnote w:type="continuationSeparator" w:id="0">
    <w:p w:rsidR="00FF349B" w:rsidRDefault="00FF34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F78F3"/>
    <w:multiLevelType w:val="multilevel"/>
    <w:tmpl w:val="9FEEE31C"/>
    <w:lvl w:ilvl="0">
      <w:start w:val="1"/>
      <w:numFmt w:val="ideographLegalTraditional"/>
      <w:lvlText w:val="%1、"/>
      <w:lvlJc w:val="left"/>
      <w:pPr>
        <w:ind w:left="510" w:hanging="510"/>
      </w:pPr>
    </w:lvl>
    <w:lvl w:ilvl="1">
      <w:start w:val="1"/>
      <w:numFmt w:val="taiwaneseCountingThousand"/>
      <w:lvlText w:val="%2、"/>
      <w:lvlJc w:val="left"/>
      <w:pPr>
        <w:ind w:left="990" w:hanging="51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17D5E22"/>
    <w:multiLevelType w:val="multilevel"/>
    <w:tmpl w:val="15886FF2"/>
    <w:styleLink w:val="WWOutlineListStyle"/>
    <w:lvl w:ilvl="0">
      <w:start w:val="1"/>
      <w:numFmt w:val="none"/>
      <w:lvlText w:val=""/>
      <w:lvlJc w:val="left"/>
    </w:lvl>
    <w:lvl w:ilvl="1">
      <w:start w:val="1"/>
      <w:numFmt w:val="decimal"/>
      <w:pStyle w:val="2"/>
      <w:lvlText w:val="(%2)"/>
      <w:lvlJc w:val="left"/>
      <w:pPr>
        <w:ind w:left="992" w:hanging="567"/>
      </w:pPr>
      <w:rPr>
        <w:rFonts w:ascii="雅真中楷" w:eastAsia="雅真中楷" w:hAnsi="雅真中楷"/>
        <w:b w:val="0"/>
        <w:i w:val="0"/>
        <w:sz w:val="28"/>
      </w:r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E748A7"/>
    <w:rsid w:val="009C55C4"/>
    <w:rsid w:val="00E465B9"/>
    <w:rsid w:val="00E748A7"/>
    <w:rsid w:val="00FF34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91A47"/>
  <w15:docId w15:val="{097A23E1-F1CF-4868-9D45-4EEED358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paragraph" w:styleId="2">
    <w:name w:val="heading 2"/>
    <w:basedOn w:val="a"/>
    <w:next w:val="a0"/>
    <w:pPr>
      <w:keepNext/>
      <w:numPr>
        <w:ilvl w:val="1"/>
        <w:numId w:val="1"/>
      </w:numPr>
      <w:tabs>
        <w:tab w:val="left" w:pos="-397"/>
        <w:tab w:val="left" w:pos="0"/>
      </w:tabs>
      <w:outlineLvl w:val="1"/>
    </w:pPr>
    <w:rPr>
      <w:rFonts w:ascii="雅真中楷" w:eastAsia="雅真中楷" w:hAnsi="雅真中楷"/>
      <w:sz w:val="28"/>
    </w:rPr>
  </w:style>
  <w:style w:type="paragraph" w:styleId="3">
    <w:name w:val="heading 3"/>
    <w:basedOn w:val="a"/>
    <w:next w:val="a"/>
    <w:pPr>
      <w:keepNext/>
      <w:spacing w:line="720" w:lineRule="auto"/>
      <w:outlineLvl w:val="2"/>
    </w:pPr>
    <w:rPr>
      <w:rFonts w:ascii="Calibri Light" w:hAnsi="Calibri Light"/>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
    <w:name w:val="WW_OutlineListStyle"/>
    <w:basedOn w:val="a3"/>
    <w:pPr>
      <w:numPr>
        <w:numId w:val="1"/>
      </w:numPr>
    </w:pPr>
  </w:style>
  <w:style w:type="paragraph" w:styleId="a0">
    <w:name w:val="Normal Indent"/>
    <w:basedOn w:val="a"/>
    <w:pPr>
      <w:ind w:left="480"/>
    </w:pPr>
  </w:style>
  <w:style w:type="paragraph" w:styleId="a4">
    <w:name w:val="footer"/>
    <w:basedOn w:val="a"/>
    <w:pPr>
      <w:tabs>
        <w:tab w:val="center" w:pos="4153"/>
        <w:tab w:val="right" w:pos="8306"/>
      </w:tabs>
      <w:snapToGrid w:val="0"/>
    </w:pPr>
    <w:rPr>
      <w:sz w:val="20"/>
    </w:rPr>
  </w:style>
  <w:style w:type="character" w:styleId="a5">
    <w:name w:val="page number"/>
    <w:basedOn w:val="a1"/>
  </w:style>
  <w:style w:type="paragraph" w:styleId="a6">
    <w:name w:val="Body Text Indent"/>
    <w:basedOn w:val="a"/>
    <w:pPr>
      <w:ind w:left="2686" w:hanging="2400"/>
    </w:pPr>
    <w:rPr>
      <w:rFonts w:eastAsia="標楷體"/>
    </w:rPr>
  </w:style>
  <w:style w:type="paragraph" w:styleId="20">
    <w:name w:val="Body Text Indent 2"/>
    <w:basedOn w:val="a"/>
    <w:pPr>
      <w:ind w:left="1726" w:hanging="1726"/>
    </w:pPr>
    <w:rPr>
      <w:rFonts w:eastAsia="標楷體"/>
    </w:rPr>
  </w:style>
  <w:style w:type="paragraph" w:styleId="a7">
    <w:name w:val="header"/>
    <w:basedOn w:val="a"/>
    <w:pPr>
      <w:tabs>
        <w:tab w:val="center" w:pos="4153"/>
        <w:tab w:val="right" w:pos="8306"/>
      </w:tabs>
      <w:snapToGrid w:val="0"/>
    </w:pPr>
    <w:rPr>
      <w:sz w:val="20"/>
    </w:rPr>
  </w:style>
  <w:style w:type="paragraph" w:styleId="30">
    <w:name w:val="Body Text Indent 3"/>
    <w:basedOn w:val="a"/>
    <w:pPr>
      <w:snapToGrid w:val="0"/>
      <w:spacing w:line="240" w:lineRule="atLeast"/>
      <w:ind w:left="1006" w:hanging="720"/>
    </w:pPr>
    <w:rPr>
      <w:rFonts w:eastAsia="標楷體"/>
      <w:u w:val="single"/>
    </w:rPr>
  </w:style>
  <w:style w:type="paragraph" w:styleId="a8">
    <w:name w:val="Balloon Text"/>
    <w:basedOn w:val="a"/>
    <w:rPr>
      <w:rFonts w:ascii="Arial" w:hAnsi="Arial"/>
      <w:sz w:val="18"/>
      <w:szCs w:val="18"/>
    </w:rPr>
  </w:style>
  <w:style w:type="paragraph" w:styleId="Web">
    <w:name w:val="Normal (Web)"/>
    <w:basedOn w:val="a"/>
    <w:pPr>
      <w:widowControl/>
      <w:spacing w:before="100" w:after="100"/>
    </w:pPr>
    <w:rPr>
      <w:rFonts w:ascii="Arial Unicode MS" w:eastAsia="Arial Unicode MS" w:hAnsi="Arial Unicode MS"/>
      <w:kern w:val="0"/>
      <w:szCs w:val="24"/>
    </w:rPr>
  </w:style>
  <w:style w:type="paragraph" w:styleId="a9">
    <w:name w:val="Note Heading"/>
    <w:basedOn w:val="a"/>
    <w:next w:val="a"/>
    <w:pPr>
      <w:jc w:val="center"/>
    </w:pPr>
    <w:rPr>
      <w:rFonts w:eastAsia="標楷體"/>
      <w:b/>
      <w:sz w:val="32"/>
    </w:rPr>
  </w:style>
  <w:style w:type="character" w:styleId="aa">
    <w:name w:val="Hyperlink"/>
    <w:rPr>
      <w:color w:val="0000FF"/>
      <w:u w:val="single"/>
    </w:rPr>
  </w:style>
  <w:style w:type="paragraph" w:styleId="ab">
    <w:name w:val="List Paragraph"/>
    <w:basedOn w:val="a"/>
    <w:pPr>
      <w:ind w:left="480"/>
    </w:pPr>
  </w:style>
  <w:style w:type="character" w:customStyle="1" w:styleId="ac">
    <w:name w:val="頁尾 字元"/>
    <w:rPr>
      <w:kern w:val="3"/>
    </w:rPr>
  </w:style>
  <w:style w:type="paragraph" w:customStyle="1" w:styleId="Default">
    <w:name w:val="Default"/>
    <w:pPr>
      <w:widowControl w:val="0"/>
      <w:suppressAutoHyphens/>
      <w:autoSpaceDE w:val="0"/>
    </w:pPr>
    <w:rPr>
      <w:color w:val="000000"/>
      <w:sz w:val="24"/>
      <w:szCs w:val="24"/>
    </w:rPr>
  </w:style>
  <w:style w:type="character" w:customStyle="1" w:styleId="ad">
    <w:name w:val="未解析的提及項目"/>
    <w:rPr>
      <w:color w:val="605E5C"/>
      <w:shd w:val="clear" w:color="auto" w:fill="E1DFDD"/>
    </w:rPr>
  </w:style>
  <w:style w:type="character" w:customStyle="1" w:styleId="31">
    <w:name w:val="標題 3 字元"/>
    <w:rPr>
      <w:rFonts w:ascii="Calibri Light" w:eastAsia="新細明體" w:hAnsi="Calibri Light" w:cs="Times New Roman"/>
      <w:b/>
      <w:bCs/>
      <w:kern w:val="3"/>
      <w:sz w:val="36"/>
      <w:szCs w:val="36"/>
    </w:rPr>
  </w:style>
  <w:style w:type="paragraph" w:styleId="ae">
    <w:name w:val="Body Text"/>
    <w:basedOn w:val="a"/>
    <w:pPr>
      <w:spacing w:after="120"/>
    </w:pPr>
  </w:style>
  <w:style w:type="character" w:customStyle="1" w:styleId="af">
    <w:name w:val="本文 字元"/>
    <w:rPr>
      <w:kern w:val="3"/>
      <w:sz w:val="24"/>
    </w:rPr>
  </w:style>
  <w:style w:type="paragraph" w:customStyle="1" w:styleId="TableParagraph">
    <w:name w:val="Table Paragraph"/>
    <w:basedOn w:val="a"/>
    <w:pPr>
      <w:autoSpaceDE w:val="0"/>
    </w:pPr>
    <w:rPr>
      <w:rFonts w:ascii="Noto Sans CJK JP Regular" w:eastAsia="Noto Sans CJK JP Regular" w:hAnsi="Noto Sans CJK JP Regular" w:cs="Noto Sans CJK JP Regular"/>
      <w:kern w:val="0"/>
      <w:sz w:val="22"/>
      <w:szCs w:val="22"/>
      <w:lang w:eastAsia="en-US"/>
    </w:rPr>
  </w:style>
  <w:style w:type="character" w:customStyle="1" w:styleId="af0">
    <w:name w:val="註釋標題 字元"/>
    <w:rPr>
      <w:rFonts w:eastAsia="標楷體"/>
      <w:b/>
      <w:kern w:val="3"/>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3.&#21295;&#27454;&#25910;&#25818;&#35531;&#20659;&#30495;27281331&#25110;&#25293;&#29031;&#23492;&#33267;lkjh500@lkjh.tp.edu.tw" TargetMode="External"/><Relationship Id="rId3" Type="http://schemas.openxmlformats.org/officeDocument/2006/relationships/settings" Target="settings.xml"/><Relationship Id="rId7" Type="http://schemas.openxmlformats.org/officeDocument/2006/relationships/hyperlink" Target="mailto:&#33267;&#29792;&#20844;&#22283;&#20013;&#36628;&#23566;&#23460;&#25110;&#20197;&#38651;&#23376;&#37109;&#20214;&#23492;&#33267;lkjh500@lkjh.tp.edu.tw&#12290;(&#20449;&#20214;&#35531;&#35387;&#26126;&#65306;1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33267;&#29792;&#20844;&#22283;&#20013;&#36628;&#23566;&#23460;&#25110;&#20197;&#38651;&#23376;&#37109;&#20214;&#23492;&#33267;lkjh500@lkjh.tp.edu.tw&#12290;(&#20449;&#20214;&#35531;&#35387;&#26126;&#65306;11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subject/>
  <dc:creator>教育局</dc:creator>
  <cp:lastModifiedBy>user</cp:lastModifiedBy>
  <cp:revision>2</cp:revision>
  <cp:lastPrinted>2020-12-15T02:41:00Z</cp:lastPrinted>
  <dcterms:created xsi:type="dcterms:W3CDTF">2021-12-16T03:14:00Z</dcterms:created>
  <dcterms:modified xsi:type="dcterms:W3CDTF">2021-12-16T03:14:00Z</dcterms:modified>
</cp:coreProperties>
</file>